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20E7A" w14:textId="1E773C3B" w:rsidR="0062691E" w:rsidRDefault="0011097F" w:rsidP="00BD6247">
      <w:pPr>
        <w:pStyle w:val="berschrift1"/>
        <w:numPr>
          <w:ilvl w:val="0"/>
          <w:numId w:val="0"/>
        </w:numPr>
        <w:spacing w:before="480" w:after="350" w:line="260" w:lineRule="atLeast"/>
        <w:rPr>
          <w:sz w:val="24"/>
          <w:szCs w:val="20"/>
        </w:rPr>
      </w:pPr>
      <w:r>
        <w:rPr>
          <w:sz w:val="24"/>
          <w:szCs w:val="20"/>
        </w:rPr>
        <w:t>G</w:t>
      </w:r>
      <w:r w:rsidR="00981F0C">
        <w:rPr>
          <w:sz w:val="24"/>
          <w:szCs w:val="20"/>
        </w:rPr>
        <w:t xml:space="preserve">efährdungsmeldung </w:t>
      </w:r>
      <w:r w:rsidR="00E6118A">
        <w:rPr>
          <w:sz w:val="24"/>
          <w:szCs w:val="20"/>
        </w:rPr>
        <w:t>Kinder und Jugendliche</w:t>
      </w:r>
      <w:r w:rsidR="00097A53">
        <w:rPr>
          <w:sz w:val="24"/>
          <w:szCs w:val="20"/>
        </w:rPr>
        <w:t xml:space="preserve"> </w:t>
      </w:r>
      <w:r w:rsidR="00E6118A">
        <w:rPr>
          <w:b w:val="0"/>
          <w:sz w:val="16"/>
          <w:szCs w:val="20"/>
        </w:rPr>
        <w:t>(</w:t>
      </w:r>
      <w:r w:rsidR="00097A53" w:rsidRPr="00097A53">
        <w:rPr>
          <w:b w:val="0"/>
          <w:sz w:val="16"/>
          <w:szCs w:val="20"/>
        </w:rPr>
        <w:t>b</w:t>
      </w:r>
      <w:r w:rsidR="00E6118A">
        <w:rPr>
          <w:b w:val="0"/>
          <w:sz w:val="16"/>
          <w:szCs w:val="20"/>
        </w:rPr>
        <w:t>is</w:t>
      </w:r>
      <w:r w:rsidR="00097A53" w:rsidRPr="00097A53">
        <w:rPr>
          <w:b w:val="0"/>
          <w:sz w:val="16"/>
          <w:szCs w:val="20"/>
        </w:rPr>
        <w:t xml:space="preserve"> 18 Jahren)</w:t>
      </w:r>
      <w:r w:rsidR="00BD6247">
        <w:rPr>
          <w:sz w:val="24"/>
          <w:szCs w:val="20"/>
        </w:rPr>
        <w:t xml:space="preserve"> </w:t>
      </w:r>
      <w:r w:rsidR="00BD6247">
        <w:rPr>
          <w:sz w:val="24"/>
          <w:szCs w:val="20"/>
        </w:rPr>
        <w:br/>
      </w:r>
      <w:r w:rsidR="00537A94" w:rsidRPr="00295A74">
        <w:rPr>
          <w:sz w:val="24"/>
          <w:szCs w:val="20"/>
        </w:rPr>
        <w:t xml:space="preserve">an </w:t>
      </w:r>
      <w:r w:rsidR="005E7F0D">
        <w:rPr>
          <w:sz w:val="24"/>
          <w:szCs w:val="20"/>
        </w:rPr>
        <w:t xml:space="preserve">die </w:t>
      </w:r>
      <w:r w:rsidR="00537A94" w:rsidRPr="00295A74">
        <w:rPr>
          <w:sz w:val="24"/>
          <w:szCs w:val="20"/>
        </w:rPr>
        <w:t>Kindes- und Erwachsenenschutzbehörde (KESB)</w:t>
      </w:r>
      <w:r w:rsidR="003C3439">
        <w:rPr>
          <w:sz w:val="24"/>
          <w:szCs w:val="20"/>
        </w:rPr>
        <w:t xml:space="preserve"> </w:t>
      </w:r>
    </w:p>
    <w:tbl>
      <w:tblPr>
        <w:tblStyle w:val="Tabellenraster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CellMar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7"/>
        <w:gridCol w:w="2268"/>
        <w:gridCol w:w="1134"/>
        <w:gridCol w:w="3827"/>
      </w:tblGrid>
      <w:tr w:rsidR="00DC7FAC" w14:paraId="15BD3B44" w14:textId="67EFE0AD" w:rsidTr="004E4AF6">
        <w:trPr>
          <w:trHeight w:val="482"/>
        </w:trPr>
        <w:tc>
          <w:tcPr>
            <w:tcW w:w="9356" w:type="dxa"/>
            <w:gridSpan w:val="4"/>
            <w:shd w:val="clear" w:color="auto" w:fill="D9D9D9" w:themeFill="background1" w:themeFillShade="D9"/>
            <w:vAlign w:val="center"/>
          </w:tcPr>
          <w:p w14:paraId="788B493A" w14:textId="4AFE7400" w:rsidR="00DC7FAC" w:rsidRDefault="00E6118A" w:rsidP="000C64BC">
            <w:r>
              <w:rPr>
                <w:b/>
                <w:sz w:val="20"/>
                <w:szCs w:val="20"/>
              </w:rPr>
              <w:t>Angaben zum betroffenen Kind/</w:t>
            </w:r>
            <w:r w:rsidR="000A7A5C">
              <w:rPr>
                <w:b/>
                <w:sz w:val="20"/>
                <w:szCs w:val="20"/>
              </w:rPr>
              <w:t>Jugendlichen</w:t>
            </w:r>
          </w:p>
        </w:tc>
      </w:tr>
      <w:tr w:rsidR="00E65CEF" w14:paraId="42A97381" w14:textId="77777777" w:rsidTr="004E4AF6">
        <w:trPr>
          <w:trHeight w:val="482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E5F3D56" w14:textId="424F6DF5" w:rsidR="00E65CEF" w:rsidRPr="0011097F" w:rsidRDefault="00E65CEF" w:rsidP="003C3439">
            <w:pPr>
              <w:rPr>
                <w:sz w:val="20"/>
                <w:szCs w:val="20"/>
              </w:rPr>
            </w:pPr>
            <w:r w:rsidRPr="0011097F">
              <w:rPr>
                <w:sz w:val="20"/>
                <w:szCs w:val="20"/>
              </w:rPr>
              <w:t>Vorname</w:t>
            </w:r>
          </w:p>
        </w:tc>
        <w:tc>
          <w:tcPr>
            <w:tcW w:w="7229" w:type="dxa"/>
            <w:gridSpan w:val="3"/>
            <w:shd w:val="clear" w:color="auto" w:fill="D9D9D9" w:themeFill="background1" w:themeFillShade="D9"/>
            <w:vAlign w:val="center"/>
          </w:tcPr>
          <w:p w14:paraId="57ED38D0" w14:textId="2FB0EA81" w:rsidR="00E65CEF" w:rsidRDefault="00E65CEF" w:rsidP="001570BF"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79C103EF" wp14:editId="17BAA6AC">
                      <wp:extent cx="4465955" cy="269875"/>
                      <wp:effectExtent l="0" t="0" r="0" b="0"/>
                      <wp:docPr id="25" name="Textfeld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5955" cy="269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B3F7C8" w14:textId="7592BDB2" w:rsidR="00E65CEF" w:rsidRPr="00F72B9C" w:rsidRDefault="00E65CEF" w:rsidP="00DC7FA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9C103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5" o:spid="_x0000_s1026" type="#_x0000_t202" style="width:351.6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" fillcolor="white [3212]" stroked="f" strokeweight=".5pt">
                      <v:textbox>
                        <w:txbxContent>
                          <w:p w14:paraId="54B3F7C8" w14:textId="7592BDB2" w:rsidR="00E65CEF" w:rsidRPr="00F72B9C" w:rsidRDefault="00E65CEF" w:rsidP="00DC7FA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E65CEF" w14:paraId="7833CFFF" w14:textId="77777777" w:rsidTr="004E4AF6">
        <w:trPr>
          <w:trHeight w:val="482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55B5120" w14:textId="0E786D71" w:rsidR="00E65CEF" w:rsidRPr="0011097F" w:rsidRDefault="00E65CEF" w:rsidP="0015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7229" w:type="dxa"/>
            <w:gridSpan w:val="3"/>
            <w:shd w:val="clear" w:color="auto" w:fill="D9D9D9" w:themeFill="background1" w:themeFillShade="D9"/>
            <w:vAlign w:val="center"/>
          </w:tcPr>
          <w:p w14:paraId="6F179ECB" w14:textId="0AD13329" w:rsidR="00E65CEF" w:rsidRDefault="00E65CEF" w:rsidP="001570BF"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59307350" wp14:editId="3FC4F0C9">
                      <wp:extent cx="4465955" cy="269875"/>
                      <wp:effectExtent l="0" t="0" r="0" b="0"/>
                      <wp:docPr id="23" name="Textfeld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5955" cy="269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E9A36C" w14:textId="27525474" w:rsidR="00E65CEF" w:rsidRPr="00F72B9C" w:rsidRDefault="00E65CEF" w:rsidP="00DC7FA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9307350" id="Textfeld 23" o:spid="_x0000_s1027" type="#_x0000_t202" style="width:351.6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" fillcolor="white [3212]" stroked="f" strokeweight=".5pt">
                      <v:textbox>
                        <w:txbxContent>
                          <w:p w14:paraId="0FE9A36C" w14:textId="27525474" w:rsidR="00E65CEF" w:rsidRPr="00F72B9C" w:rsidRDefault="00E65CEF" w:rsidP="00DC7FA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E65CEF" w14:paraId="2CC1CDE8" w14:textId="77777777" w:rsidTr="004E4AF6">
        <w:trPr>
          <w:trHeight w:val="482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2987065" w14:textId="42D63A0B" w:rsidR="00E65CEF" w:rsidRPr="0011097F" w:rsidRDefault="00E65CEF" w:rsidP="0015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Geburtsdatum</w:t>
            </w:r>
          </w:p>
        </w:tc>
        <w:tc>
          <w:tcPr>
            <w:tcW w:w="7229" w:type="dxa"/>
            <w:gridSpan w:val="3"/>
            <w:shd w:val="clear" w:color="auto" w:fill="D9D9D9" w:themeFill="background1" w:themeFillShade="D9"/>
            <w:vAlign w:val="center"/>
          </w:tcPr>
          <w:p w14:paraId="35AF9A5E" w14:textId="5260932F" w:rsidR="00E65CEF" w:rsidRDefault="00E65CEF" w:rsidP="001570BF"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7BF72592" wp14:editId="4B3D5B49">
                      <wp:extent cx="4465955" cy="269875"/>
                      <wp:effectExtent l="0" t="0" r="0" b="0"/>
                      <wp:docPr id="16" name="Textfeld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5955" cy="269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F86610" w14:textId="3D76DD29" w:rsidR="00E65CEF" w:rsidRPr="00F72B9C" w:rsidRDefault="00E65CEF" w:rsidP="00DC7FA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BF72592" id="Textfeld 16" o:spid="_x0000_s1028" type="#_x0000_t202" style="width:351.6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" fillcolor="white [3212]" stroked="f" strokeweight=".5pt">
                      <v:textbox>
                        <w:txbxContent>
                          <w:p w14:paraId="72F86610" w14:textId="3D76DD29" w:rsidR="00E65CEF" w:rsidRPr="00F72B9C" w:rsidRDefault="00E65CEF" w:rsidP="00DC7FA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E65CEF" w14:paraId="6E24DEA2" w14:textId="128523FE" w:rsidTr="004E4AF6">
        <w:trPr>
          <w:trHeight w:val="482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79762B1" w14:textId="13C74271" w:rsidR="00E65CEF" w:rsidRPr="0011097F" w:rsidRDefault="00E65CEF" w:rsidP="001570BF">
            <w:pPr>
              <w:rPr>
                <w:sz w:val="20"/>
                <w:szCs w:val="20"/>
              </w:rPr>
            </w:pPr>
            <w:r w:rsidRPr="0011097F">
              <w:rPr>
                <w:sz w:val="20"/>
                <w:szCs w:val="20"/>
              </w:rPr>
              <w:t>Adresse</w:t>
            </w:r>
          </w:p>
        </w:tc>
        <w:tc>
          <w:tcPr>
            <w:tcW w:w="7229" w:type="dxa"/>
            <w:gridSpan w:val="3"/>
            <w:shd w:val="clear" w:color="auto" w:fill="D9D9D9" w:themeFill="background1" w:themeFillShade="D9"/>
            <w:vAlign w:val="center"/>
          </w:tcPr>
          <w:p w14:paraId="18C28CBC" w14:textId="0F215D7F" w:rsidR="00E65CEF" w:rsidRDefault="00E65CEF" w:rsidP="001570BF"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0DAB48F2" wp14:editId="47AC9995">
                      <wp:extent cx="4465955" cy="270000"/>
                      <wp:effectExtent l="0" t="0" r="0" b="0"/>
                      <wp:docPr id="8" name="Textfeld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5955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CC372A" w14:textId="69762BD1" w:rsidR="00E65CEF" w:rsidRPr="00F72B9C" w:rsidRDefault="00E65CE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DAB48F2" id="Textfeld 8" o:spid="_x0000_s1029" type="#_x0000_t202" style="width:351.6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" fillcolor="white [3212]" stroked="f" strokeweight=".5pt">
                      <v:textbox>
                        <w:txbxContent>
                          <w:p w14:paraId="79CC372A" w14:textId="69762BD1" w:rsidR="00E65CEF" w:rsidRPr="00F72B9C" w:rsidRDefault="00E65C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E65CEF" w14:paraId="41E5E8C0" w14:textId="7A9DCA61" w:rsidTr="004E4AF6">
        <w:trPr>
          <w:trHeight w:val="482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77DD83A" w14:textId="069E53F2" w:rsidR="00E65CEF" w:rsidRPr="0011097F" w:rsidRDefault="00E65CEF" w:rsidP="001570BF">
            <w:pPr>
              <w:rPr>
                <w:sz w:val="20"/>
                <w:szCs w:val="20"/>
              </w:rPr>
            </w:pPr>
            <w:r w:rsidRPr="0011097F">
              <w:rPr>
                <w:sz w:val="20"/>
                <w:szCs w:val="20"/>
              </w:rPr>
              <w:t>PLZ / Ort</w:t>
            </w:r>
          </w:p>
        </w:tc>
        <w:tc>
          <w:tcPr>
            <w:tcW w:w="7229" w:type="dxa"/>
            <w:gridSpan w:val="3"/>
            <w:shd w:val="clear" w:color="auto" w:fill="D9D9D9" w:themeFill="background1" w:themeFillShade="D9"/>
            <w:vAlign w:val="center"/>
          </w:tcPr>
          <w:p w14:paraId="1269F363" w14:textId="79737EEB" w:rsidR="00E65CEF" w:rsidRDefault="00E65CEF" w:rsidP="001570BF"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1A048D36" wp14:editId="0AED2B02">
                      <wp:extent cx="4465955" cy="269875"/>
                      <wp:effectExtent l="0" t="0" r="0" b="0"/>
                      <wp:docPr id="17" name="Textfeld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5955" cy="269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586C0E" w14:textId="5491C681" w:rsidR="00E65CEF" w:rsidRPr="00F72B9C" w:rsidRDefault="00E65CEF" w:rsidP="00DC7FA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A048D36" id="Textfeld 17" o:spid="_x0000_s1030" type="#_x0000_t202" style="width:351.6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" fillcolor="white [3212]" stroked="f" strokeweight=".5pt">
                      <v:textbox>
                        <w:txbxContent>
                          <w:p w14:paraId="1F586C0E" w14:textId="5491C681" w:rsidR="00E65CEF" w:rsidRPr="00F72B9C" w:rsidRDefault="00E65CEF" w:rsidP="00DC7FA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  <w:tr w:rsidR="000A7A5C" w14:paraId="370C0554" w14:textId="77777777" w:rsidTr="004E4AF6">
        <w:trPr>
          <w:trHeight w:val="20"/>
        </w:trPr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14:paraId="2843ECF7" w14:textId="0C78E123" w:rsidR="000A7A5C" w:rsidRPr="0011097F" w:rsidRDefault="000A7A5C" w:rsidP="000A7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wohnt bei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1BFF468" w14:textId="26EED1C6" w:rsidR="000A7A5C" w:rsidRDefault="000A7A5C" w:rsidP="000A7A5C">
            <w:pPr>
              <w:rPr>
                <w:noProof/>
                <w:sz w:val="16"/>
                <w:szCs w:val="16"/>
              </w:rPr>
            </w:pPr>
            <w:r w:rsidRPr="00EF07E8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7E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E4AF6">
              <w:rPr>
                <w:rFonts w:cs="Arial"/>
                <w:sz w:val="20"/>
                <w:szCs w:val="20"/>
              </w:rPr>
            </w:r>
            <w:r w:rsidR="004E4AF6">
              <w:rPr>
                <w:rFonts w:cs="Arial"/>
                <w:sz w:val="20"/>
                <w:szCs w:val="20"/>
              </w:rPr>
              <w:fldChar w:fldCharType="separate"/>
            </w:r>
            <w:r w:rsidRPr="00EF07E8">
              <w:rPr>
                <w:rFonts w:cs="Arial"/>
                <w:sz w:val="20"/>
                <w:szCs w:val="20"/>
              </w:rPr>
              <w:fldChar w:fldCharType="end"/>
            </w:r>
            <w:r w:rsidRPr="00EF07E8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Vater</w:t>
            </w:r>
          </w:p>
        </w:tc>
        <w:tc>
          <w:tcPr>
            <w:tcW w:w="4961" w:type="dxa"/>
            <w:gridSpan w:val="2"/>
            <w:shd w:val="clear" w:color="auto" w:fill="D9D9D9" w:themeFill="background1" w:themeFillShade="D9"/>
            <w:vAlign w:val="center"/>
          </w:tcPr>
          <w:p w14:paraId="50E68869" w14:textId="77A8395D" w:rsidR="000A7A5C" w:rsidRDefault="000A7A5C" w:rsidP="000A7A5C">
            <w:pPr>
              <w:rPr>
                <w:noProof/>
                <w:sz w:val="16"/>
                <w:szCs w:val="16"/>
              </w:rPr>
            </w:pPr>
            <w:r w:rsidRPr="00EF07E8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7E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E4AF6">
              <w:rPr>
                <w:rFonts w:cs="Arial"/>
                <w:sz w:val="20"/>
                <w:szCs w:val="20"/>
              </w:rPr>
            </w:r>
            <w:r w:rsidR="004E4AF6">
              <w:rPr>
                <w:rFonts w:cs="Arial"/>
                <w:sz w:val="20"/>
                <w:szCs w:val="20"/>
              </w:rPr>
              <w:fldChar w:fldCharType="separate"/>
            </w:r>
            <w:r w:rsidRPr="00EF07E8">
              <w:rPr>
                <w:rFonts w:cs="Arial"/>
                <w:sz w:val="20"/>
                <w:szCs w:val="20"/>
              </w:rPr>
              <w:fldChar w:fldCharType="end"/>
            </w:r>
            <w:r w:rsidRPr="00EF07E8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Mutter</w:t>
            </w:r>
            <w:r w:rsidRPr="00EF07E8">
              <w:rPr>
                <w:rFonts w:cs="Arial"/>
                <w:sz w:val="20"/>
                <w:szCs w:val="20"/>
              </w:rPr>
              <w:tab/>
            </w:r>
          </w:p>
        </w:tc>
      </w:tr>
      <w:tr w:rsidR="000A7A5C" w14:paraId="128F8D02" w14:textId="77777777" w:rsidTr="004E4AF6">
        <w:trPr>
          <w:trHeight w:val="20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14:paraId="1413A111" w14:textId="77777777" w:rsidR="000A7A5C" w:rsidRDefault="000A7A5C" w:rsidP="000A7A5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421EAE1" w14:textId="070E6A61" w:rsidR="000A7A5C" w:rsidRDefault="000A7A5C" w:rsidP="000A7A5C">
            <w:pPr>
              <w:rPr>
                <w:noProof/>
                <w:sz w:val="16"/>
                <w:szCs w:val="16"/>
              </w:rPr>
            </w:pPr>
            <w:r w:rsidRPr="00EF07E8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7E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E4AF6">
              <w:rPr>
                <w:rFonts w:cs="Arial"/>
                <w:sz w:val="20"/>
                <w:szCs w:val="20"/>
              </w:rPr>
            </w:r>
            <w:r w:rsidR="004E4AF6">
              <w:rPr>
                <w:rFonts w:cs="Arial"/>
                <w:sz w:val="20"/>
                <w:szCs w:val="20"/>
              </w:rPr>
              <w:fldChar w:fldCharType="separate"/>
            </w:r>
            <w:r w:rsidRPr="00EF07E8">
              <w:rPr>
                <w:rFonts w:cs="Arial"/>
                <w:sz w:val="20"/>
                <w:szCs w:val="20"/>
              </w:rPr>
              <w:fldChar w:fldCharType="end"/>
            </w:r>
            <w:r w:rsidRPr="00EF07E8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Eltern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654336C" w14:textId="3FBDF59D" w:rsidR="000A7A5C" w:rsidRDefault="000A7A5C" w:rsidP="000A7A5C">
            <w:pPr>
              <w:rPr>
                <w:noProof/>
                <w:sz w:val="16"/>
                <w:szCs w:val="16"/>
              </w:rPr>
            </w:pPr>
            <w:r w:rsidRPr="00EF07E8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7E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E4AF6">
              <w:rPr>
                <w:rFonts w:cs="Arial"/>
                <w:sz w:val="20"/>
                <w:szCs w:val="20"/>
              </w:rPr>
            </w:r>
            <w:r w:rsidR="004E4AF6">
              <w:rPr>
                <w:rFonts w:cs="Arial"/>
                <w:sz w:val="20"/>
                <w:szCs w:val="20"/>
              </w:rPr>
              <w:fldChar w:fldCharType="separate"/>
            </w:r>
            <w:r w:rsidRPr="00EF07E8">
              <w:rPr>
                <w:rFonts w:cs="Arial"/>
                <w:sz w:val="20"/>
                <w:szCs w:val="20"/>
              </w:rPr>
              <w:fldChar w:fldCharType="end"/>
            </w:r>
            <w:r w:rsidRPr="00EF07E8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Dritten</w:t>
            </w:r>
            <w:r w:rsidRPr="00EF07E8">
              <w:rPr>
                <w:rFonts w:cs="Arial"/>
                <w:sz w:val="20"/>
                <w:szCs w:val="20"/>
              </w:rPr>
              <w:t xml:space="preserve">: 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5016B7A1" w14:textId="65B237D1" w:rsidR="000A7A5C" w:rsidRDefault="000A7A5C" w:rsidP="000A7A5C">
            <w:pPr>
              <w:rPr>
                <w:noProof/>
                <w:sz w:val="16"/>
                <w:szCs w:val="16"/>
              </w:rPr>
            </w:pPr>
            <w:r w:rsidRPr="00E65CE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1142844" wp14:editId="63AB789C">
                      <wp:extent cx="2303145" cy="306000"/>
                      <wp:effectExtent l="0" t="0" r="1905" b="0"/>
                      <wp:docPr id="11" name="Textfeld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3145" cy="30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562D56" w14:textId="77777777" w:rsidR="000A7A5C" w:rsidRPr="00F72B9C" w:rsidRDefault="000A7A5C" w:rsidP="000A7A5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1142844" id="Textfeld 11" o:spid="_x0000_s1031" type="#_x0000_t202" style="width:181.35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" fillcolor="white [3212]" stroked="f" strokeweight=".5pt">
                      <v:textbox>
                        <w:txbxContent>
                          <w:p w14:paraId="7D562D56" w14:textId="77777777" w:rsidR="000A7A5C" w:rsidRPr="00F72B9C" w:rsidRDefault="000A7A5C" w:rsidP="000A7A5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0A7A5C" w14:paraId="7D132650" w14:textId="77777777" w:rsidTr="004E4AF6">
        <w:trPr>
          <w:trHeight w:val="20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14:paraId="28214053" w14:textId="77777777" w:rsidR="000A7A5C" w:rsidRDefault="000A7A5C" w:rsidP="000A7A5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29B532E" w14:textId="6D01F694" w:rsidR="000A7A5C" w:rsidRDefault="000A7A5C" w:rsidP="000A7A5C">
            <w:pPr>
              <w:rPr>
                <w:noProof/>
                <w:sz w:val="16"/>
                <w:szCs w:val="16"/>
              </w:rPr>
            </w:pPr>
            <w:r w:rsidRPr="00EF07E8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7E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E4AF6">
              <w:rPr>
                <w:rFonts w:cs="Arial"/>
                <w:sz w:val="20"/>
                <w:szCs w:val="20"/>
              </w:rPr>
            </w:r>
            <w:r w:rsidR="004E4AF6">
              <w:rPr>
                <w:rFonts w:cs="Arial"/>
                <w:sz w:val="20"/>
                <w:szCs w:val="20"/>
              </w:rPr>
              <w:fldChar w:fldCharType="separate"/>
            </w:r>
            <w:r w:rsidRPr="00EF07E8">
              <w:rPr>
                <w:rFonts w:cs="Arial"/>
                <w:sz w:val="20"/>
                <w:szCs w:val="20"/>
              </w:rPr>
              <w:fldChar w:fldCharType="end"/>
            </w:r>
            <w:r w:rsidRPr="00EF07E8">
              <w:rPr>
                <w:rFonts w:cs="Arial"/>
                <w:sz w:val="20"/>
                <w:szCs w:val="20"/>
              </w:rPr>
              <w:t xml:space="preserve"> weiss nicht</w:t>
            </w:r>
          </w:p>
        </w:tc>
        <w:tc>
          <w:tcPr>
            <w:tcW w:w="4961" w:type="dxa"/>
            <w:gridSpan w:val="2"/>
            <w:shd w:val="clear" w:color="auto" w:fill="D9D9D9" w:themeFill="background1" w:themeFillShade="D9"/>
            <w:vAlign w:val="center"/>
          </w:tcPr>
          <w:p w14:paraId="1EAD6547" w14:textId="6F6A0DAB" w:rsidR="000A7A5C" w:rsidRDefault="000A7A5C" w:rsidP="000A7A5C">
            <w:pPr>
              <w:rPr>
                <w:noProof/>
                <w:sz w:val="16"/>
                <w:szCs w:val="16"/>
              </w:rPr>
            </w:pPr>
          </w:p>
        </w:tc>
      </w:tr>
      <w:tr w:rsidR="000A7A5C" w14:paraId="67899F14" w14:textId="6D5AB6AD" w:rsidTr="004E4AF6">
        <w:trPr>
          <w:trHeight w:val="482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5C52637" w14:textId="42F26A83" w:rsidR="000A7A5C" w:rsidRPr="0011097F" w:rsidRDefault="000A7A5C" w:rsidP="000A7A5C">
            <w:pPr>
              <w:rPr>
                <w:sz w:val="20"/>
                <w:szCs w:val="20"/>
              </w:rPr>
            </w:pPr>
            <w:r w:rsidRPr="0011097F">
              <w:rPr>
                <w:sz w:val="20"/>
                <w:szCs w:val="20"/>
              </w:rPr>
              <w:t>Nationalität</w:t>
            </w:r>
          </w:p>
        </w:tc>
        <w:tc>
          <w:tcPr>
            <w:tcW w:w="7229" w:type="dxa"/>
            <w:gridSpan w:val="3"/>
            <w:shd w:val="clear" w:color="auto" w:fill="D9D9D9" w:themeFill="background1" w:themeFillShade="D9"/>
            <w:vAlign w:val="center"/>
          </w:tcPr>
          <w:p w14:paraId="4C1F01FC" w14:textId="60C0893D" w:rsidR="000A7A5C" w:rsidRDefault="000A7A5C" w:rsidP="000A7A5C"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24141C62" wp14:editId="16075061">
                      <wp:extent cx="4465955" cy="269875"/>
                      <wp:effectExtent l="0" t="0" r="0" b="0"/>
                      <wp:docPr id="21" name="Textfeld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5955" cy="269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E033F6" w14:textId="6D61F2BE" w:rsidR="000A7A5C" w:rsidRPr="00F72B9C" w:rsidRDefault="000A7A5C" w:rsidP="00DC7FA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4141C62" id="Textfeld 21" o:spid="_x0000_s1032" type="#_x0000_t202" style="width:351.6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" fillcolor="white [3212]" stroked="f" strokeweight=".5pt">
                      <v:textbox>
                        <w:txbxContent>
                          <w:p w14:paraId="6BE033F6" w14:textId="6D61F2BE" w:rsidR="000A7A5C" w:rsidRPr="00F72B9C" w:rsidRDefault="000A7A5C" w:rsidP="00DC7FA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AA0693" w:rsidRPr="00E65CEF" w14:paraId="4210C3A6" w14:textId="77777777" w:rsidTr="004E4AF6">
        <w:trPr>
          <w:trHeight w:val="482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4F0FA0A" w14:textId="77777777" w:rsidR="00AA0693" w:rsidRDefault="00AA0693" w:rsidP="000A7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Besuchte Einrichtung</w:t>
            </w:r>
          </w:p>
          <w:p w14:paraId="74313146" w14:textId="6FA5EDF7" w:rsidR="00AA0693" w:rsidRPr="0011097F" w:rsidRDefault="00AA0693" w:rsidP="000A7A5C">
            <w:pPr>
              <w:rPr>
                <w:sz w:val="20"/>
                <w:szCs w:val="20"/>
              </w:rPr>
            </w:pPr>
            <w:r w:rsidRPr="00AA0693">
              <w:rPr>
                <w:sz w:val="14"/>
                <w:szCs w:val="20"/>
              </w:rPr>
              <w:t>(z.B. Schule, Kindergarte, etc.)</w:t>
            </w:r>
          </w:p>
        </w:tc>
        <w:tc>
          <w:tcPr>
            <w:tcW w:w="7229" w:type="dxa"/>
            <w:gridSpan w:val="3"/>
            <w:shd w:val="clear" w:color="auto" w:fill="D9D9D9" w:themeFill="background1" w:themeFillShade="D9"/>
            <w:vAlign w:val="center"/>
          </w:tcPr>
          <w:p w14:paraId="2BED1A25" w14:textId="1AD52B77" w:rsidR="00AA0693" w:rsidRPr="008802B1" w:rsidRDefault="00AA0693" w:rsidP="000A7A5C">
            <w:pPr>
              <w:rPr>
                <w:rFonts w:cs="Arial"/>
                <w:color w:val="000000" w:themeColor="text1"/>
                <w:sz w:val="16"/>
                <w:szCs w:val="20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7EF12515" wp14:editId="53BF60FB">
                      <wp:extent cx="4465955" cy="269875"/>
                      <wp:effectExtent l="0" t="0" r="0" b="0"/>
                      <wp:docPr id="13" name="Textfeld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5955" cy="269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0B0540" w14:textId="77777777" w:rsidR="00AA0693" w:rsidRPr="00F72B9C" w:rsidRDefault="00AA0693" w:rsidP="00AA069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EF12515" id="Textfeld 13" o:spid="_x0000_s1033" type="#_x0000_t202" style="width:351.6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" fillcolor="white [3212]" stroked="f" strokeweight=".5pt">
                      <v:textbox>
                        <w:txbxContent>
                          <w:p w14:paraId="2D0B0540" w14:textId="77777777" w:rsidR="00AA0693" w:rsidRPr="00F72B9C" w:rsidRDefault="00AA0693" w:rsidP="00AA06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0A7A5C" w14:paraId="5510E290" w14:textId="77777777" w:rsidTr="004E4AF6">
        <w:trPr>
          <w:trHeight w:val="113"/>
        </w:trPr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14:paraId="56CAC073" w14:textId="36DCF01D" w:rsidR="000A7A5C" w:rsidRPr="0011097F" w:rsidRDefault="000A7A5C" w:rsidP="000A7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Familien- und schulergänzende Kinderbetreuung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64BCCCD" w14:textId="4543CE9E" w:rsidR="000A7A5C" w:rsidRDefault="000A7A5C" w:rsidP="004A1EC8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EF07E8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7E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E4AF6">
              <w:rPr>
                <w:rFonts w:cs="Arial"/>
                <w:sz w:val="20"/>
                <w:szCs w:val="20"/>
              </w:rPr>
            </w:r>
            <w:r w:rsidR="004E4AF6">
              <w:rPr>
                <w:rFonts w:cs="Arial"/>
                <w:sz w:val="20"/>
                <w:szCs w:val="20"/>
              </w:rPr>
              <w:fldChar w:fldCharType="separate"/>
            </w:r>
            <w:r w:rsidRPr="00EF07E8">
              <w:rPr>
                <w:rFonts w:cs="Arial"/>
                <w:sz w:val="20"/>
                <w:szCs w:val="20"/>
              </w:rPr>
              <w:fldChar w:fldCharType="end"/>
            </w:r>
            <w:r w:rsidRPr="00EF07E8">
              <w:rPr>
                <w:rFonts w:cs="Arial"/>
                <w:sz w:val="20"/>
                <w:szCs w:val="20"/>
              </w:rPr>
              <w:t xml:space="preserve"> </w:t>
            </w:r>
            <w:r w:rsidR="004A1EC8">
              <w:rPr>
                <w:rFonts w:cs="Arial"/>
                <w:sz w:val="20"/>
                <w:szCs w:val="20"/>
              </w:rPr>
              <w:t>Tageseltern</w:t>
            </w:r>
          </w:p>
        </w:tc>
        <w:tc>
          <w:tcPr>
            <w:tcW w:w="4961" w:type="dxa"/>
            <w:gridSpan w:val="2"/>
            <w:shd w:val="clear" w:color="auto" w:fill="D9D9D9" w:themeFill="background1" w:themeFillShade="D9"/>
            <w:vAlign w:val="center"/>
          </w:tcPr>
          <w:p w14:paraId="03BBC212" w14:textId="32C12422" w:rsidR="000A7A5C" w:rsidRDefault="000A7A5C" w:rsidP="004A1EC8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EF07E8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7E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E4AF6">
              <w:rPr>
                <w:rFonts w:cs="Arial"/>
                <w:sz w:val="20"/>
                <w:szCs w:val="20"/>
              </w:rPr>
            </w:r>
            <w:r w:rsidR="004E4AF6">
              <w:rPr>
                <w:rFonts w:cs="Arial"/>
                <w:sz w:val="20"/>
                <w:szCs w:val="20"/>
              </w:rPr>
              <w:fldChar w:fldCharType="separate"/>
            </w:r>
            <w:r w:rsidRPr="00EF07E8">
              <w:rPr>
                <w:rFonts w:cs="Arial"/>
                <w:sz w:val="20"/>
                <w:szCs w:val="20"/>
              </w:rPr>
              <w:fldChar w:fldCharType="end"/>
            </w:r>
            <w:r w:rsidRPr="00EF07E8">
              <w:rPr>
                <w:rFonts w:cs="Arial"/>
                <w:sz w:val="20"/>
                <w:szCs w:val="20"/>
              </w:rPr>
              <w:t xml:space="preserve"> </w:t>
            </w:r>
            <w:r w:rsidR="004A1EC8">
              <w:rPr>
                <w:rFonts w:cs="Arial"/>
                <w:sz w:val="20"/>
                <w:szCs w:val="20"/>
              </w:rPr>
              <w:t>schulergänzende Betreuung</w:t>
            </w:r>
          </w:p>
        </w:tc>
      </w:tr>
      <w:tr w:rsidR="000A7A5C" w14:paraId="42FDAB47" w14:textId="77777777" w:rsidTr="004E4AF6">
        <w:trPr>
          <w:trHeight w:val="113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14:paraId="4608E770" w14:textId="77777777" w:rsidR="000A7A5C" w:rsidRDefault="000A7A5C" w:rsidP="000A7A5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BF8A656" w14:textId="184ACD0A" w:rsidR="000A7A5C" w:rsidRDefault="000A7A5C" w:rsidP="004A1EC8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EF07E8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7E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E4AF6">
              <w:rPr>
                <w:rFonts w:cs="Arial"/>
                <w:sz w:val="20"/>
                <w:szCs w:val="20"/>
              </w:rPr>
            </w:r>
            <w:r w:rsidR="004E4AF6">
              <w:rPr>
                <w:rFonts w:cs="Arial"/>
                <w:sz w:val="20"/>
                <w:szCs w:val="20"/>
              </w:rPr>
              <w:fldChar w:fldCharType="separate"/>
            </w:r>
            <w:r w:rsidRPr="00EF07E8">
              <w:rPr>
                <w:rFonts w:cs="Arial"/>
                <w:sz w:val="20"/>
                <w:szCs w:val="20"/>
              </w:rPr>
              <w:fldChar w:fldCharType="end"/>
            </w:r>
            <w:r w:rsidRPr="00EF07E8">
              <w:rPr>
                <w:rFonts w:cs="Arial"/>
                <w:sz w:val="20"/>
                <w:szCs w:val="20"/>
              </w:rPr>
              <w:t xml:space="preserve"> </w:t>
            </w:r>
            <w:r w:rsidR="004A1EC8">
              <w:rPr>
                <w:rFonts w:cs="Arial"/>
                <w:sz w:val="20"/>
                <w:szCs w:val="20"/>
              </w:rPr>
              <w:t>Kindertagesstätte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912C82F" w14:textId="77777777" w:rsidR="000A7A5C" w:rsidRDefault="000A7A5C" w:rsidP="000A7A5C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EF07E8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7E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E4AF6">
              <w:rPr>
                <w:rFonts w:cs="Arial"/>
                <w:sz w:val="20"/>
                <w:szCs w:val="20"/>
              </w:rPr>
            </w:r>
            <w:r w:rsidR="004E4AF6">
              <w:rPr>
                <w:rFonts w:cs="Arial"/>
                <w:sz w:val="20"/>
                <w:szCs w:val="20"/>
              </w:rPr>
              <w:fldChar w:fldCharType="separate"/>
            </w:r>
            <w:r w:rsidRPr="00EF07E8">
              <w:rPr>
                <w:rFonts w:cs="Arial"/>
                <w:sz w:val="20"/>
                <w:szCs w:val="20"/>
              </w:rPr>
              <w:fldChar w:fldCharType="end"/>
            </w:r>
            <w:r w:rsidRPr="00EF07E8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a</w:t>
            </w:r>
            <w:r w:rsidRPr="00EF07E8">
              <w:rPr>
                <w:rFonts w:cs="Arial"/>
                <w:sz w:val="20"/>
                <w:szCs w:val="20"/>
              </w:rPr>
              <w:t xml:space="preserve">ndere: 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5EA38A4E" w14:textId="69FE7B45" w:rsidR="000A7A5C" w:rsidRDefault="000A7A5C" w:rsidP="000A7A5C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E65CE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2CBED3E" wp14:editId="4C994569">
                      <wp:extent cx="2304000" cy="306000"/>
                      <wp:effectExtent l="0" t="0" r="1270" b="0"/>
                      <wp:docPr id="10" name="Textfeld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4000" cy="30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4E9031" w14:textId="77777777" w:rsidR="000A7A5C" w:rsidRPr="00F72B9C" w:rsidRDefault="000A7A5C" w:rsidP="000A7A5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2CBED3E" id="Textfeld 10" o:spid="_x0000_s1034" type="#_x0000_t202" style="width:181.4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" fillcolor="white [3212]" stroked="f" strokeweight=".5pt">
                      <v:textbox>
                        <w:txbxContent>
                          <w:p w14:paraId="1D4E9031" w14:textId="77777777" w:rsidR="000A7A5C" w:rsidRPr="00F72B9C" w:rsidRDefault="000A7A5C" w:rsidP="000A7A5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0A7A5C" w14:paraId="3127FE0C" w14:textId="77777777" w:rsidTr="004E4AF6">
        <w:trPr>
          <w:trHeight w:val="227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14:paraId="18A08D93" w14:textId="77777777" w:rsidR="000A7A5C" w:rsidRDefault="000A7A5C" w:rsidP="000A7A5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F215100" w14:textId="25E4A794" w:rsidR="000A7A5C" w:rsidRDefault="000A7A5C" w:rsidP="000A7A5C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EF07E8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7E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E4AF6">
              <w:rPr>
                <w:rFonts w:cs="Arial"/>
                <w:sz w:val="20"/>
                <w:szCs w:val="20"/>
              </w:rPr>
            </w:r>
            <w:r w:rsidR="004E4AF6">
              <w:rPr>
                <w:rFonts w:cs="Arial"/>
                <w:sz w:val="20"/>
                <w:szCs w:val="20"/>
              </w:rPr>
              <w:fldChar w:fldCharType="separate"/>
            </w:r>
            <w:r w:rsidRPr="00EF07E8">
              <w:rPr>
                <w:rFonts w:cs="Arial"/>
                <w:sz w:val="20"/>
                <w:szCs w:val="20"/>
              </w:rPr>
              <w:fldChar w:fldCharType="end"/>
            </w:r>
            <w:r w:rsidRPr="00EF07E8">
              <w:rPr>
                <w:rFonts w:cs="Arial"/>
                <w:sz w:val="20"/>
                <w:szCs w:val="20"/>
              </w:rPr>
              <w:t xml:space="preserve"> weiss nicht</w:t>
            </w:r>
          </w:p>
        </w:tc>
        <w:tc>
          <w:tcPr>
            <w:tcW w:w="4961" w:type="dxa"/>
            <w:gridSpan w:val="2"/>
            <w:shd w:val="clear" w:color="auto" w:fill="D9D9D9" w:themeFill="background1" w:themeFillShade="D9"/>
            <w:vAlign w:val="center"/>
          </w:tcPr>
          <w:p w14:paraId="6263FE84" w14:textId="7B3443FE" w:rsidR="000A7A5C" w:rsidRDefault="000A7A5C" w:rsidP="000A7A5C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</w:tbl>
    <w:p w14:paraId="18119C92" w14:textId="2253568F" w:rsidR="0011097F" w:rsidRDefault="0011097F" w:rsidP="0011097F"/>
    <w:tbl>
      <w:tblPr>
        <w:tblStyle w:val="Tabellenraster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7"/>
        <w:gridCol w:w="7229"/>
      </w:tblGrid>
      <w:tr w:rsidR="008802B1" w14:paraId="67B16284" w14:textId="77777777" w:rsidTr="00303ED9">
        <w:trPr>
          <w:trHeight w:val="482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6BAD054E" w14:textId="135DC5F0" w:rsidR="008802B1" w:rsidRDefault="008802B1" w:rsidP="00192F1F">
            <w:r>
              <w:rPr>
                <w:b/>
                <w:sz w:val="20"/>
                <w:szCs w:val="20"/>
              </w:rPr>
              <w:t>Meldende Person*</w:t>
            </w:r>
          </w:p>
        </w:tc>
      </w:tr>
      <w:tr w:rsidR="0097450F" w14:paraId="12D1653C" w14:textId="77777777" w:rsidTr="00303ED9">
        <w:trPr>
          <w:trHeight w:val="482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E7ADB4A" w14:textId="77777777" w:rsidR="0097450F" w:rsidRPr="0011097F" w:rsidRDefault="0097450F" w:rsidP="004221BF">
            <w:pPr>
              <w:rPr>
                <w:sz w:val="20"/>
                <w:szCs w:val="20"/>
              </w:rPr>
            </w:pPr>
            <w:r w:rsidRPr="0011097F">
              <w:rPr>
                <w:sz w:val="20"/>
                <w:szCs w:val="20"/>
              </w:rPr>
              <w:t>Vorname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3A3B5FA7" w14:textId="77777777" w:rsidR="0097450F" w:rsidRDefault="0097450F" w:rsidP="004221BF"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49237DDB" wp14:editId="7FA13C6F">
                      <wp:extent cx="4465955" cy="269875"/>
                      <wp:effectExtent l="0" t="0" r="0" b="0"/>
                      <wp:docPr id="1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5955" cy="269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F649E4" w14:textId="77777777" w:rsidR="0097450F" w:rsidRPr="00F72B9C" w:rsidRDefault="0097450F" w:rsidP="0097450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9237DDB" id="Textfeld 1" o:spid="_x0000_s1035" type="#_x0000_t202" style="width:351.6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" fillcolor="white [3212]" stroked="f" strokeweight=".5pt">
                      <v:textbox>
                        <w:txbxContent>
                          <w:p w14:paraId="65F649E4" w14:textId="77777777" w:rsidR="0097450F" w:rsidRPr="00F72B9C" w:rsidRDefault="0097450F" w:rsidP="009745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7450F" w14:paraId="3202F1CE" w14:textId="77777777" w:rsidTr="00303ED9">
        <w:trPr>
          <w:trHeight w:val="482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62560EE" w14:textId="77777777" w:rsidR="0097450F" w:rsidRPr="0011097F" w:rsidRDefault="0097450F" w:rsidP="004221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63042B6D" w14:textId="77777777" w:rsidR="0097450F" w:rsidRDefault="0097450F" w:rsidP="004221BF"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24B444CF" wp14:editId="066BF128">
                      <wp:extent cx="4465955" cy="269875"/>
                      <wp:effectExtent l="0" t="0" r="0" b="0"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5955" cy="269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36A9DC" w14:textId="77777777" w:rsidR="0097450F" w:rsidRPr="00F72B9C" w:rsidRDefault="0097450F" w:rsidP="0097450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4B444CF" id="Textfeld 3" o:spid="_x0000_s1036" type="#_x0000_t202" style="width:351.6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" fillcolor="white [3212]" stroked="f" strokeweight=".5pt">
                      <v:textbox>
                        <w:txbxContent>
                          <w:p w14:paraId="5036A9DC" w14:textId="77777777" w:rsidR="0097450F" w:rsidRPr="00F72B9C" w:rsidRDefault="0097450F" w:rsidP="009745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7450F" w14:paraId="444959F5" w14:textId="77777777" w:rsidTr="00303ED9">
        <w:trPr>
          <w:trHeight w:val="482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43AFE4D" w14:textId="77777777" w:rsidR="0097450F" w:rsidRPr="0011097F" w:rsidRDefault="0097450F" w:rsidP="004221BF">
            <w:pPr>
              <w:rPr>
                <w:sz w:val="20"/>
                <w:szCs w:val="20"/>
              </w:rPr>
            </w:pPr>
            <w:r w:rsidRPr="0011097F">
              <w:rPr>
                <w:sz w:val="20"/>
                <w:szCs w:val="20"/>
              </w:rPr>
              <w:t>Adresse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763AAE9B" w14:textId="77777777" w:rsidR="0097450F" w:rsidRDefault="0097450F" w:rsidP="004221BF"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1963C709" wp14:editId="722160F8">
                      <wp:extent cx="4465955" cy="270000"/>
                      <wp:effectExtent l="0" t="0" r="0" b="0"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5955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DA1EF4" w14:textId="77777777" w:rsidR="0097450F" w:rsidRPr="00F72B9C" w:rsidRDefault="0097450F" w:rsidP="0097450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963C709" id="Textfeld 5" o:spid="_x0000_s1037" type="#_x0000_t202" style="width:351.6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" fillcolor="white [3212]" stroked="f" strokeweight=".5pt">
                      <v:textbox>
                        <w:txbxContent>
                          <w:p w14:paraId="6BDA1EF4" w14:textId="77777777" w:rsidR="0097450F" w:rsidRPr="00F72B9C" w:rsidRDefault="0097450F" w:rsidP="009745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7450F" w14:paraId="674E4CE8" w14:textId="77777777" w:rsidTr="00303ED9">
        <w:trPr>
          <w:trHeight w:val="482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D0CEA57" w14:textId="77777777" w:rsidR="0097450F" w:rsidRPr="0011097F" w:rsidRDefault="0097450F" w:rsidP="004221BF">
            <w:pPr>
              <w:rPr>
                <w:sz w:val="20"/>
                <w:szCs w:val="20"/>
              </w:rPr>
            </w:pPr>
            <w:r w:rsidRPr="0011097F">
              <w:rPr>
                <w:sz w:val="20"/>
                <w:szCs w:val="20"/>
              </w:rPr>
              <w:t>PLZ / Ort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0386D963" w14:textId="77777777" w:rsidR="0097450F" w:rsidRDefault="0097450F" w:rsidP="004221BF"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1BE2D74C" wp14:editId="5B0469F4">
                      <wp:extent cx="4465955" cy="269875"/>
                      <wp:effectExtent l="0" t="0" r="0" b="0"/>
                      <wp:docPr id="6" name="Textfeld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5955" cy="269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57C9D1" w14:textId="77777777" w:rsidR="0097450F" w:rsidRPr="00F72B9C" w:rsidRDefault="0097450F" w:rsidP="0097450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BE2D74C" id="Textfeld 6" o:spid="_x0000_s1038" type="#_x0000_t202" style="width:351.6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" fillcolor="white [3212]" stroked="f" strokeweight=".5pt">
                      <v:textbox>
                        <w:txbxContent>
                          <w:p w14:paraId="7057C9D1" w14:textId="77777777" w:rsidR="0097450F" w:rsidRPr="00F72B9C" w:rsidRDefault="0097450F" w:rsidP="009745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7450F" w14:paraId="33DF0C5C" w14:textId="77777777" w:rsidTr="00303ED9">
        <w:trPr>
          <w:trHeight w:val="482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1E944FC" w14:textId="09635772" w:rsidR="0097450F" w:rsidRPr="0011097F" w:rsidRDefault="0097450F" w:rsidP="004221BF">
            <w:pPr>
              <w:rPr>
                <w:sz w:val="20"/>
                <w:szCs w:val="20"/>
              </w:rPr>
            </w:pPr>
            <w:r w:rsidRPr="0011097F">
              <w:rPr>
                <w:sz w:val="20"/>
                <w:szCs w:val="20"/>
              </w:rPr>
              <w:t>Telefon</w:t>
            </w:r>
            <w:r>
              <w:rPr>
                <w:sz w:val="20"/>
                <w:szCs w:val="20"/>
              </w:rPr>
              <w:t xml:space="preserve"> / Erreichbarkeit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2D08562F" w14:textId="77777777" w:rsidR="0097450F" w:rsidRDefault="0097450F" w:rsidP="004221BF"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4DFBFD0F" wp14:editId="476CCF91">
                      <wp:extent cx="4465955" cy="269875"/>
                      <wp:effectExtent l="0" t="0" r="0" b="0"/>
                      <wp:docPr id="7" name="Textfeld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5955" cy="269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E35E9C" w14:textId="77777777" w:rsidR="0097450F" w:rsidRPr="00F72B9C" w:rsidRDefault="0097450F" w:rsidP="0097450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DFBFD0F" id="Textfeld 7" o:spid="_x0000_s1039" type="#_x0000_t202" style="width:351.6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" fillcolor="white [3212]" stroked="f" strokeweight=".5pt">
                      <v:textbox>
                        <w:txbxContent>
                          <w:p w14:paraId="06E35E9C" w14:textId="77777777" w:rsidR="0097450F" w:rsidRPr="00F72B9C" w:rsidRDefault="0097450F" w:rsidP="009745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7450F" w14:paraId="0AF36D24" w14:textId="77777777" w:rsidTr="00303ED9">
        <w:trPr>
          <w:trHeight w:val="482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EEA039C" w14:textId="77777777" w:rsidR="0097450F" w:rsidRPr="0011097F" w:rsidRDefault="0097450F" w:rsidP="004221BF">
            <w:pPr>
              <w:rPr>
                <w:sz w:val="20"/>
                <w:szCs w:val="20"/>
              </w:rPr>
            </w:pPr>
            <w:r w:rsidRPr="0011097F">
              <w:rPr>
                <w:sz w:val="20"/>
                <w:szCs w:val="20"/>
              </w:rPr>
              <w:t>E-Mail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42993783" w14:textId="77777777" w:rsidR="0097450F" w:rsidRDefault="0097450F" w:rsidP="004221BF"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35F516A8" wp14:editId="74134216">
                      <wp:extent cx="4465955" cy="269875"/>
                      <wp:effectExtent l="0" t="0" r="0" b="0"/>
                      <wp:docPr id="9" name="Textfeld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5955" cy="269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533508" w14:textId="77777777" w:rsidR="0097450F" w:rsidRPr="00F72B9C" w:rsidRDefault="0097450F" w:rsidP="0097450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5F516A8" id="Textfeld 9" o:spid="_x0000_s1040" type="#_x0000_t202" style="width:351.6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" fillcolor="white [3212]" stroked="f" strokeweight=".5pt">
                      <v:textbox>
                        <w:txbxContent>
                          <w:p w14:paraId="36533508" w14:textId="77777777" w:rsidR="0097450F" w:rsidRPr="00F72B9C" w:rsidRDefault="0097450F" w:rsidP="009745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802B1" w14:paraId="193D3208" w14:textId="77777777" w:rsidTr="00303ED9">
        <w:trPr>
          <w:trHeight w:val="964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338D56E" w14:textId="2CEF60DD" w:rsidR="008802B1" w:rsidRPr="0011097F" w:rsidRDefault="00AA0693" w:rsidP="00AA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Beziehung zum Kind/Jugendlichen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1660C39E" w14:textId="77777777" w:rsidR="008802B1" w:rsidRDefault="008802B1" w:rsidP="001570BF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1E203264" wp14:editId="38A01B71">
                      <wp:extent cx="4460093" cy="540000"/>
                      <wp:effectExtent l="0" t="0" r="0" b="0"/>
                      <wp:docPr id="70" name="Textfeld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0093" cy="54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E521D8" w14:textId="77777777" w:rsidR="008802B1" w:rsidRPr="00F72B9C" w:rsidRDefault="008802B1" w:rsidP="008802B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E203264" id="Textfeld 70" o:spid="_x0000_s1041" type="#_x0000_t202" style="width:351.2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" fillcolor="white [3212]" stroked="f" strokeweight=".5pt">
                      <v:textbox>
                        <w:txbxContent>
                          <w:p w14:paraId="39E521D8" w14:textId="77777777" w:rsidR="008802B1" w:rsidRPr="00F72B9C" w:rsidRDefault="008802B1" w:rsidP="008802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E15FF9" w:rsidRPr="00E15FF9" w14:paraId="5E88313D" w14:textId="77777777" w:rsidTr="00E15FF9">
        <w:trPr>
          <w:trHeight w:val="142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6ECCE975" w14:textId="3377CA56" w:rsidR="00E15FF9" w:rsidRPr="00E15FF9" w:rsidRDefault="00E15FF9" w:rsidP="00E15FF9">
            <w:pPr>
              <w:rPr>
                <w:sz w:val="14"/>
                <w:szCs w:val="14"/>
              </w:rPr>
            </w:pPr>
            <w:r w:rsidRPr="00E15FF9">
              <w:rPr>
                <w:sz w:val="14"/>
                <w:szCs w:val="14"/>
              </w:rPr>
              <w:t xml:space="preserve">*Wir machen Sie darauf aufmerksam, dass die betroffene </w:t>
            </w:r>
            <w:r w:rsidR="00BA7FC1">
              <w:rPr>
                <w:sz w:val="14"/>
                <w:szCs w:val="14"/>
              </w:rPr>
              <w:t>Familie</w:t>
            </w:r>
            <w:r w:rsidR="00566CF4">
              <w:rPr>
                <w:sz w:val="14"/>
                <w:szCs w:val="14"/>
              </w:rPr>
              <w:t xml:space="preserve"> in aller Regel erfährt, wer</w:t>
            </w:r>
            <w:r w:rsidRPr="00E15FF9">
              <w:rPr>
                <w:sz w:val="14"/>
                <w:szCs w:val="14"/>
              </w:rPr>
              <w:t xml:space="preserve"> die Gefährdungsmeldung bei der KESB eingereicht hat.</w:t>
            </w:r>
          </w:p>
          <w:p w14:paraId="3848DE62" w14:textId="77777777" w:rsidR="00E15FF9" w:rsidRPr="00E15FF9" w:rsidRDefault="00E15FF9" w:rsidP="001570BF">
            <w:pPr>
              <w:rPr>
                <w:noProof/>
                <w:sz w:val="14"/>
                <w:szCs w:val="14"/>
              </w:rPr>
            </w:pPr>
          </w:p>
        </w:tc>
      </w:tr>
    </w:tbl>
    <w:p w14:paraId="437B15A5" w14:textId="2F33601D" w:rsidR="00AA0693" w:rsidRDefault="00AA0693" w:rsidP="00423FA3">
      <w:pPr>
        <w:rPr>
          <w:sz w:val="13"/>
          <w:szCs w:val="13"/>
        </w:rPr>
      </w:pPr>
    </w:p>
    <w:tbl>
      <w:tblPr>
        <w:tblStyle w:val="Tabellenraster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2976"/>
        <w:gridCol w:w="1701"/>
        <w:gridCol w:w="2977"/>
      </w:tblGrid>
      <w:tr w:rsidR="00892F14" w14:paraId="1FD13A07" w14:textId="77777777" w:rsidTr="00303ED9">
        <w:trPr>
          <w:trHeight w:val="482"/>
        </w:trPr>
        <w:tc>
          <w:tcPr>
            <w:tcW w:w="9356" w:type="dxa"/>
            <w:gridSpan w:val="4"/>
            <w:shd w:val="clear" w:color="auto" w:fill="D9D9D9" w:themeFill="background1" w:themeFillShade="D9"/>
            <w:vAlign w:val="center"/>
          </w:tcPr>
          <w:p w14:paraId="6C5F51C7" w14:textId="097C2161" w:rsidR="00892F14" w:rsidRDefault="00892F14" w:rsidP="005F7AA6">
            <w:r>
              <w:rPr>
                <w:b/>
                <w:sz w:val="20"/>
                <w:szCs w:val="20"/>
              </w:rPr>
              <w:lastRenderedPageBreak/>
              <w:t>Angaben zu den Erziehungsberechtigten</w:t>
            </w:r>
          </w:p>
        </w:tc>
      </w:tr>
      <w:tr w:rsidR="00892F14" w14:paraId="75F47FE7" w14:textId="77777777" w:rsidTr="00303ED9">
        <w:trPr>
          <w:trHeight w:hRule="exact" w:val="482"/>
        </w:trPr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14:paraId="0C8237E4" w14:textId="706DB934" w:rsidR="00892F14" w:rsidRDefault="00892F14" w:rsidP="005F7A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Mutter</w:t>
            </w:r>
          </w:p>
        </w:tc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14:paraId="0E33D80F" w14:textId="2F587441" w:rsidR="00892F14" w:rsidRDefault="00892F14" w:rsidP="005F7A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Vater</w:t>
            </w:r>
          </w:p>
        </w:tc>
      </w:tr>
      <w:tr w:rsidR="00892F14" w:rsidRPr="00892F14" w14:paraId="2455A610" w14:textId="77777777" w:rsidTr="00303ED9">
        <w:trPr>
          <w:trHeight w:hRule="exact" w:val="482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27584747" w14:textId="5B242363" w:rsidR="00892F14" w:rsidRPr="00892F14" w:rsidRDefault="00892F14" w:rsidP="00892F14">
            <w:pPr>
              <w:rPr>
                <w:sz w:val="20"/>
                <w:szCs w:val="20"/>
              </w:rPr>
            </w:pPr>
            <w:r w:rsidRPr="0011097F">
              <w:rPr>
                <w:sz w:val="20"/>
                <w:szCs w:val="20"/>
              </w:rPr>
              <w:t>Vorname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5F56BC1D" w14:textId="4A4E92D0" w:rsidR="00892F14" w:rsidRPr="00892F14" w:rsidRDefault="00892F14" w:rsidP="00892F14">
            <w:pPr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3632535" wp14:editId="5991DEE7">
                      <wp:extent cx="1781175" cy="270000"/>
                      <wp:effectExtent l="0" t="0" r="9525" b="0"/>
                      <wp:docPr id="14" name="Textfeld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F670B5" w14:textId="77777777" w:rsidR="00892F14" w:rsidRPr="00F72B9C" w:rsidRDefault="00892F14" w:rsidP="00892F1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3632535" id="Textfeld 14" o:spid="_x0000_s1042" type="#_x0000_t202" style="width:140.2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" fillcolor="white [3212]" stroked="f" strokeweight=".5pt">
                      <v:textbox>
                        <w:txbxContent>
                          <w:p w14:paraId="35F670B5" w14:textId="77777777" w:rsidR="00892F14" w:rsidRPr="00F72B9C" w:rsidRDefault="00892F14" w:rsidP="00892F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F7E8C3D" w14:textId="2766B4E1" w:rsidR="00892F14" w:rsidRPr="0011097F" w:rsidRDefault="00892F14" w:rsidP="00892F14">
            <w:pPr>
              <w:rPr>
                <w:sz w:val="20"/>
                <w:szCs w:val="20"/>
              </w:rPr>
            </w:pPr>
            <w:r w:rsidRPr="0011097F">
              <w:rPr>
                <w:sz w:val="20"/>
                <w:szCs w:val="20"/>
              </w:rPr>
              <w:t>Vorname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5B2B850" w14:textId="71C241A0" w:rsidR="00892F14" w:rsidRPr="00892F14" w:rsidRDefault="00892F14" w:rsidP="00892F14">
            <w:pPr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45C8545" wp14:editId="698EFAFE">
                      <wp:extent cx="1781175" cy="270000"/>
                      <wp:effectExtent l="0" t="0" r="9525" b="0"/>
                      <wp:docPr id="77" name="Textfeld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24D581" w14:textId="77777777" w:rsidR="00892F14" w:rsidRPr="00F72B9C" w:rsidRDefault="00892F14" w:rsidP="00892F1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45C8545" id="Textfeld 77" o:spid="_x0000_s1043" type="#_x0000_t202" style="width:140.2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" fillcolor="white [3212]" stroked="f" strokeweight=".5pt">
                      <v:textbox>
                        <w:txbxContent>
                          <w:p w14:paraId="0724D581" w14:textId="77777777" w:rsidR="00892F14" w:rsidRPr="00F72B9C" w:rsidRDefault="00892F14" w:rsidP="00892F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92F14" w:rsidRPr="00892F14" w14:paraId="4DDBCAD1" w14:textId="77777777" w:rsidTr="00303ED9">
        <w:trPr>
          <w:trHeight w:hRule="exact" w:val="482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573C49E5" w14:textId="5DFDD518" w:rsidR="00892F14" w:rsidRPr="0011097F" w:rsidRDefault="00892F14" w:rsidP="00892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3EEBB02E" w14:textId="1FB1F482" w:rsidR="00892F14" w:rsidRPr="0011097F" w:rsidRDefault="00892F14" w:rsidP="00892F14">
            <w:pPr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8FDECEE" wp14:editId="52A5A942">
                      <wp:extent cx="1781175" cy="270000"/>
                      <wp:effectExtent l="0" t="0" r="9525" b="0"/>
                      <wp:docPr id="31" name="Textfeld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7A523D" w14:textId="77777777" w:rsidR="00892F14" w:rsidRPr="00F72B9C" w:rsidRDefault="00892F14" w:rsidP="00892F1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8FDECEE" id="Textfeld 31" o:spid="_x0000_s1044" type="#_x0000_t202" style="width:140.2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" fillcolor="white [3212]" stroked="f" strokeweight=".5pt">
                      <v:textbox>
                        <w:txbxContent>
                          <w:p w14:paraId="707A523D" w14:textId="77777777" w:rsidR="00892F14" w:rsidRPr="00F72B9C" w:rsidRDefault="00892F14" w:rsidP="00892F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2D2B451" w14:textId="3CFC9F1C" w:rsidR="00892F14" w:rsidRPr="0011097F" w:rsidRDefault="00892F14" w:rsidP="00892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1128096" w14:textId="12A0B0B1" w:rsidR="00892F14" w:rsidRPr="0011097F" w:rsidRDefault="00892F14" w:rsidP="00892F14">
            <w:pPr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9A7219C" wp14:editId="1E048F09">
                      <wp:extent cx="1781175" cy="270000"/>
                      <wp:effectExtent l="0" t="0" r="9525" b="0"/>
                      <wp:docPr id="81" name="Textfeld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5A279F" w14:textId="77777777" w:rsidR="00892F14" w:rsidRPr="00F72B9C" w:rsidRDefault="00892F14" w:rsidP="00892F1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9A7219C" id="Textfeld 81" o:spid="_x0000_s1045" type="#_x0000_t202" style="width:140.2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" fillcolor="white [3212]" stroked="f" strokeweight=".5pt">
                      <v:textbox>
                        <w:txbxContent>
                          <w:p w14:paraId="7F5A279F" w14:textId="77777777" w:rsidR="00892F14" w:rsidRPr="00F72B9C" w:rsidRDefault="00892F14" w:rsidP="00892F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92F14" w:rsidRPr="00892F14" w14:paraId="22AD7C80" w14:textId="77777777" w:rsidTr="00303ED9">
        <w:trPr>
          <w:trHeight w:hRule="exact" w:val="482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4E569CB9" w14:textId="2C33AC98" w:rsidR="00892F14" w:rsidRPr="0011097F" w:rsidRDefault="00892F14" w:rsidP="00892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Geburtsdatum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6BC74616" w14:textId="0BB59B50" w:rsidR="00892F14" w:rsidRPr="0011097F" w:rsidRDefault="00892F14" w:rsidP="00892F14">
            <w:pPr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113F246" wp14:editId="7182D86D">
                      <wp:extent cx="1781175" cy="270000"/>
                      <wp:effectExtent l="0" t="0" r="9525" b="0"/>
                      <wp:docPr id="64" name="Textfeld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D9C05E" w14:textId="77777777" w:rsidR="00892F14" w:rsidRPr="00F72B9C" w:rsidRDefault="00892F14" w:rsidP="00892F1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113F246" id="Textfeld 64" o:spid="_x0000_s1046" type="#_x0000_t202" style="width:140.2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" fillcolor="white [3212]" stroked="f" strokeweight=".5pt">
                      <v:textbox>
                        <w:txbxContent>
                          <w:p w14:paraId="1BD9C05E" w14:textId="77777777" w:rsidR="00892F14" w:rsidRPr="00F72B9C" w:rsidRDefault="00892F14" w:rsidP="00892F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6D8B4E0" w14:textId="6C0C1DE7" w:rsidR="00892F14" w:rsidRPr="0011097F" w:rsidRDefault="00892F14" w:rsidP="00892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Geburtsdatum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40082FB" w14:textId="05171D32" w:rsidR="00892F14" w:rsidRPr="0011097F" w:rsidRDefault="00892F14" w:rsidP="00892F14">
            <w:pPr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2C7AB94" wp14:editId="574AAD90">
                      <wp:extent cx="1781175" cy="270000"/>
                      <wp:effectExtent l="0" t="0" r="9525" b="0"/>
                      <wp:docPr id="82" name="Textfeld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D77709" w14:textId="77777777" w:rsidR="00892F14" w:rsidRPr="00F72B9C" w:rsidRDefault="00892F14" w:rsidP="00892F1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2C7AB94" id="Textfeld 82" o:spid="_x0000_s1047" type="#_x0000_t202" style="width:140.2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" fillcolor="white [3212]" stroked="f" strokeweight=".5pt">
                      <v:textbox>
                        <w:txbxContent>
                          <w:p w14:paraId="70D77709" w14:textId="77777777" w:rsidR="00892F14" w:rsidRPr="00F72B9C" w:rsidRDefault="00892F14" w:rsidP="00892F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92F14" w:rsidRPr="00892F14" w14:paraId="0690033C" w14:textId="77777777" w:rsidTr="00303ED9">
        <w:trPr>
          <w:trHeight w:hRule="exact" w:val="482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394023E4" w14:textId="2349B86C" w:rsidR="00892F14" w:rsidRPr="0011097F" w:rsidRDefault="00892F14" w:rsidP="00892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Strasse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6CADBB37" w14:textId="46F12C81" w:rsidR="00892F14" w:rsidRPr="0011097F" w:rsidRDefault="00892F14" w:rsidP="00892F14">
            <w:pPr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D452562" wp14:editId="15DCE644">
                      <wp:extent cx="1781175" cy="270000"/>
                      <wp:effectExtent l="0" t="0" r="9525" b="0"/>
                      <wp:docPr id="65" name="Textfeld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83A22C" w14:textId="77777777" w:rsidR="00892F14" w:rsidRPr="00F72B9C" w:rsidRDefault="00892F14" w:rsidP="00892F1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D452562" id="Textfeld 65" o:spid="_x0000_s1048" type="#_x0000_t202" style="width:140.2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" fillcolor="white [3212]" stroked="f" strokeweight=".5pt">
                      <v:textbox>
                        <w:txbxContent>
                          <w:p w14:paraId="1A83A22C" w14:textId="77777777" w:rsidR="00892F14" w:rsidRPr="00F72B9C" w:rsidRDefault="00892F14" w:rsidP="00892F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FF42191" w14:textId="27E42240" w:rsidR="00892F14" w:rsidRPr="0011097F" w:rsidRDefault="00892F14" w:rsidP="00892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Strasse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48DFF82" w14:textId="6B380AA5" w:rsidR="00892F14" w:rsidRPr="0011097F" w:rsidRDefault="00892F14" w:rsidP="00892F14">
            <w:pPr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FFD4BF5" wp14:editId="66ACD690">
                      <wp:extent cx="1781175" cy="270000"/>
                      <wp:effectExtent l="0" t="0" r="9525" b="0"/>
                      <wp:docPr id="84" name="Textfeld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5C456A" w14:textId="77777777" w:rsidR="00892F14" w:rsidRPr="00F72B9C" w:rsidRDefault="00892F14" w:rsidP="00892F1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FFD4BF5" id="Textfeld 84" o:spid="_x0000_s1049" type="#_x0000_t202" style="width:140.2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" fillcolor="white [3212]" stroked="f" strokeweight=".5pt">
                      <v:textbox>
                        <w:txbxContent>
                          <w:p w14:paraId="345C456A" w14:textId="77777777" w:rsidR="00892F14" w:rsidRPr="00F72B9C" w:rsidRDefault="00892F14" w:rsidP="00892F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92F14" w:rsidRPr="00892F14" w14:paraId="5FAD80EE" w14:textId="77777777" w:rsidTr="00303ED9">
        <w:trPr>
          <w:trHeight w:hRule="exact" w:val="482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293B7C08" w14:textId="7D59D554" w:rsidR="00892F14" w:rsidRPr="0011097F" w:rsidRDefault="00892F14" w:rsidP="00892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PLZ/Ort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6A120C36" w14:textId="3396A6E4" w:rsidR="00892F14" w:rsidRPr="0011097F" w:rsidRDefault="00892F14" w:rsidP="00892F14">
            <w:pPr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58D4D46" wp14:editId="13C2C5AF">
                      <wp:extent cx="1781175" cy="270000"/>
                      <wp:effectExtent l="0" t="0" r="9525" b="0"/>
                      <wp:docPr id="66" name="Textfeld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6248FA" w14:textId="77777777" w:rsidR="00892F14" w:rsidRPr="00F72B9C" w:rsidRDefault="00892F14" w:rsidP="00892F1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58D4D46" id="Textfeld 66" o:spid="_x0000_s1050" type="#_x0000_t202" style="width:140.2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" fillcolor="white [3212]" stroked="f" strokeweight=".5pt">
                      <v:textbox>
                        <w:txbxContent>
                          <w:p w14:paraId="766248FA" w14:textId="77777777" w:rsidR="00892F14" w:rsidRPr="00F72B9C" w:rsidRDefault="00892F14" w:rsidP="00892F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16B66B5" w14:textId="7602CA7D" w:rsidR="00892F14" w:rsidRPr="0011097F" w:rsidRDefault="00892F14" w:rsidP="00892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PLZ/Ort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DD8C294" w14:textId="1DC97BD5" w:rsidR="00892F14" w:rsidRPr="0011097F" w:rsidRDefault="00892F14" w:rsidP="00892F14">
            <w:pPr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5A05C3D" wp14:editId="2DF9C35A">
                      <wp:extent cx="1781175" cy="270000"/>
                      <wp:effectExtent l="0" t="0" r="9525" b="0"/>
                      <wp:docPr id="86" name="Textfeld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FF85AC" w14:textId="77777777" w:rsidR="00892F14" w:rsidRPr="00F72B9C" w:rsidRDefault="00892F14" w:rsidP="00892F1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5A05C3D" id="Textfeld 86" o:spid="_x0000_s1051" type="#_x0000_t202" style="width:140.2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" fillcolor="white [3212]" stroked="f" strokeweight=".5pt">
                      <v:textbox>
                        <w:txbxContent>
                          <w:p w14:paraId="1DFF85AC" w14:textId="77777777" w:rsidR="00892F14" w:rsidRPr="00F72B9C" w:rsidRDefault="00892F14" w:rsidP="00892F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92F14" w:rsidRPr="00892F14" w14:paraId="66EA058E" w14:textId="77777777" w:rsidTr="00303ED9">
        <w:trPr>
          <w:trHeight w:hRule="exact" w:val="482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69626E21" w14:textId="25BAE9BA" w:rsidR="00892F14" w:rsidRPr="0011097F" w:rsidRDefault="00892F14" w:rsidP="00892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0027C521" w14:textId="28FE56F7" w:rsidR="00892F14" w:rsidRPr="0011097F" w:rsidRDefault="00892F14" w:rsidP="00892F14">
            <w:pPr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05AF85A" wp14:editId="2BAE44B9">
                      <wp:extent cx="1781175" cy="270000"/>
                      <wp:effectExtent l="0" t="0" r="9525" b="0"/>
                      <wp:docPr id="67" name="Textfeld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1C9EA2" w14:textId="77777777" w:rsidR="00892F14" w:rsidRPr="00F72B9C" w:rsidRDefault="00892F14" w:rsidP="00892F1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05AF85A" id="Textfeld 67" o:spid="_x0000_s1052" type="#_x0000_t202" style="width:140.2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" fillcolor="white [3212]" stroked="f" strokeweight=".5pt">
                      <v:textbox>
                        <w:txbxContent>
                          <w:p w14:paraId="141C9EA2" w14:textId="77777777" w:rsidR="00892F14" w:rsidRPr="00F72B9C" w:rsidRDefault="00892F14" w:rsidP="00892F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0C22E00" w14:textId="641F040F" w:rsidR="00892F14" w:rsidRPr="0011097F" w:rsidRDefault="00892F14" w:rsidP="00892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E380A26" w14:textId="4E3065E7" w:rsidR="00892F14" w:rsidRPr="0011097F" w:rsidRDefault="00892F14" w:rsidP="00892F14">
            <w:pPr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1C21E7E" wp14:editId="68A2400D">
                      <wp:extent cx="1781175" cy="270000"/>
                      <wp:effectExtent l="0" t="0" r="9525" b="0"/>
                      <wp:docPr id="88" name="Textfeld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31FA9F" w14:textId="77777777" w:rsidR="00892F14" w:rsidRPr="00F72B9C" w:rsidRDefault="00892F14" w:rsidP="00892F1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1C21E7E" id="Textfeld 88" o:spid="_x0000_s1053" type="#_x0000_t202" style="width:140.2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" fillcolor="white [3212]" stroked="f" strokeweight=".5pt">
                      <v:textbox>
                        <w:txbxContent>
                          <w:p w14:paraId="4231FA9F" w14:textId="77777777" w:rsidR="00892F14" w:rsidRPr="00F72B9C" w:rsidRDefault="00892F14" w:rsidP="00892F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92F14" w:rsidRPr="00892F14" w14:paraId="5958E8EB" w14:textId="77777777" w:rsidTr="00303ED9">
        <w:trPr>
          <w:trHeight w:hRule="exact" w:val="482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36804068" w14:textId="78BA3CFD" w:rsidR="00892F14" w:rsidRPr="0011097F" w:rsidRDefault="00892F14" w:rsidP="00892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Beruf / Erwerbssituation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7133AE58" w14:textId="34D4625D" w:rsidR="00892F14" w:rsidRPr="0011097F" w:rsidRDefault="00892F14" w:rsidP="00892F14">
            <w:pPr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2CE56F6" wp14:editId="1D067779">
                      <wp:extent cx="1781175" cy="270000"/>
                      <wp:effectExtent l="0" t="0" r="9525" b="0"/>
                      <wp:docPr id="68" name="Textfeld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C2DE3C" w14:textId="77777777" w:rsidR="00892F14" w:rsidRPr="00F72B9C" w:rsidRDefault="00892F14" w:rsidP="00892F1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2CE56F6" id="Textfeld 68" o:spid="_x0000_s1054" type="#_x0000_t202" style="width:140.2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" fillcolor="white [3212]" stroked="f" strokeweight=".5pt">
                      <v:textbox>
                        <w:txbxContent>
                          <w:p w14:paraId="1EC2DE3C" w14:textId="77777777" w:rsidR="00892F14" w:rsidRPr="00F72B9C" w:rsidRDefault="00892F14" w:rsidP="00892F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6B45AA1" w14:textId="14EBADF6" w:rsidR="00892F14" w:rsidRPr="0011097F" w:rsidRDefault="00892F14" w:rsidP="00892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Beruf / Erwerbssituation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AE409CE" w14:textId="03ACD537" w:rsidR="00892F14" w:rsidRPr="0011097F" w:rsidRDefault="00892F14" w:rsidP="00892F14">
            <w:pPr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87C3FBA" wp14:editId="2D21489C">
                      <wp:extent cx="1781175" cy="270000"/>
                      <wp:effectExtent l="0" t="0" r="9525" b="0"/>
                      <wp:docPr id="89" name="Textfeld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B3F9C6" w14:textId="77777777" w:rsidR="00892F14" w:rsidRPr="00F72B9C" w:rsidRDefault="00892F14" w:rsidP="00892F1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87C3FBA" id="Textfeld 89" o:spid="_x0000_s1055" type="#_x0000_t202" style="width:140.2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" fillcolor="white [3212]" stroked="f" strokeweight=".5pt">
                      <v:textbox>
                        <w:txbxContent>
                          <w:p w14:paraId="33B3F9C6" w14:textId="77777777" w:rsidR="00892F14" w:rsidRPr="00F72B9C" w:rsidRDefault="00892F14" w:rsidP="00892F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92F14" w:rsidRPr="00892F14" w14:paraId="09DCFA5E" w14:textId="77777777" w:rsidTr="00303ED9">
        <w:trPr>
          <w:trHeight w:hRule="exact" w:val="482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383B25C0" w14:textId="0958A370" w:rsidR="00892F14" w:rsidRDefault="00892F14" w:rsidP="00892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Nationalität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5024062C" w14:textId="4A23DD4B" w:rsidR="00892F14" w:rsidRPr="0011097F" w:rsidRDefault="00892F14" w:rsidP="00892F14">
            <w:pPr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CED5FB6" wp14:editId="1821ABA0">
                      <wp:extent cx="1781175" cy="270000"/>
                      <wp:effectExtent l="0" t="0" r="9525" b="0"/>
                      <wp:docPr id="69" name="Textfeld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D289DA" w14:textId="77777777" w:rsidR="00892F14" w:rsidRPr="00F72B9C" w:rsidRDefault="00892F14" w:rsidP="00892F1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CED5FB6" id="Textfeld 69" o:spid="_x0000_s1056" type="#_x0000_t202" style="width:140.2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" fillcolor="white [3212]" stroked="f" strokeweight=".5pt">
                      <v:textbox>
                        <w:txbxContent>
                          <w:p w14:paraId="39D289DA" w14:textId="77777777" w:rsidR="00892F14" w:rsidRPr="00F72B9C" w:rsidRDefault="00892F14" w:rsidP="00892F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10DB482" w14:textId="307D692B" w:rsidR="00892F14" w:rsidRPr="0011097F" w:rsidRDefault="00892F14" w:rsidP="00892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Nationalität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5D28FA1" w14:textId="22275241" w:rsidR="00892F14" w:rsidRPr="0011097F" w:rsidRDefault="00892F14" w:rsidP="00892F14">
            <w:pPr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98B40EF" wp14:editId="077787F2">
                      <wp:extent cx="1781175" cy="270000"/>
                      <wp:effectExtent l="0" t="0" r="9525" b="0"/>
                      <wp:docPr id="90" name="Textfeld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6F8AFD" w14:textId="77777777" w:rsidR="00892F14" w:rsidRPr="00F72B9C" w:rsidRDefault="00892F14" w:rsidP="00892F1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98B40EF" id="Textfeld 90" o:spid="_x0000_s1057" type="#_x0000_t202" style="width:140.2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" fillcolor="white [3212]" stroked="f" strokeweight=".5pt">
                      <v:textbox>
                        <w:txbxContent>
                          <w:p w14:paraId="3F6F8AFD" w14:textId="77777777" w:rsidR="00892F14" w:rsidRPr="00F72B9C" w:rsidRDefault="00892F14" w:rsidP="00892F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92F14" w:rsidRPr="00892F14" w14:paraId="1221EE61" w14:textId="77777777" w:rsidTr="00303ED9">
        <w:trPr>
          <w:trHeight w:hRule="exact" w:val="482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7905AD4F" w14:textId="7FA53AB1" w:rsidR="00892F14" w:rsidRDefault="00892F14" w:rsidP="00892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Sprache</w:t>
            </w:r>
            <w:r w:rsidR="00264DAC">
              <w:rPr>
                <w:sz w:val="20"/>
                <w:szCs w:val="20"/>
              </w:rPr>
              <w:t>(n)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69D69680" w14:textId="7FA5BF50" w:rsidR="00892F14" w:rsidRPr="0011097F" w:rsidRDefault="00892F14" w:rsidP="00892F14">
            <w:pPr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4A95FE5" wp14:editId="69771DEA">
                      <wp:extent cx="1781175" cy="270000"/>
                      <wp:effectExtent l="0" t="0" r="9525" b="0"/>
                      <wp:docPr id="73" name="Textfeld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2FE6B0" w14:textId="77777777" w:rsidR="00892F14" w:rsidRPr="00F72B9C" w:rsidRDefault="00892F14" w:rsidP="00892F1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4A95FE5" id="Textfeld 73" o:spid="_x0000_s1058" type="#_x0000_t202" style="width:140.2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" fillcolor="white [3212]" stroked="f" strokeweight=".5pt">
                      <v:textbox>
                        <w:txbxContent>
                          <w:p w14:paraId="5F2FE6B0" w14:textId="77777777" w:rsidR="00892F14" w:rsidRPr="00F72B9C" w:rsidRDefault="00892F14" w:rsidP="00892F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8588E6E" w14:textId="2574DEAD" w:rsidR="00892F14" w:rsidRPr="0011097F" w:rsidRDefault="00892F14" w:rsidP="00892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Sprache</w:t>
            </w:r>
            <w:r w:rsidR="00264DAC">
              <w:rPr>
                <w:sz w:val="20"/>
                <w:szCs w:val="20"/>
              </w:rPr>
              <w:t>(n)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85CFB50" w14:textId="6FBDE5EE" w:rsidR="00892F14" w:rsidRPr="0011097F" w:rsidRDefault="00892F14" w:rsidP="00892F14">
            <w:pPr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32ADECF" wp14:editId="2AFCE3D5">
                      <wp:extent cx="1781175" cy="270000"/>
                      <wp:effectExtent l="0" t="0" r="9525" b="0"/>
                      <wp:docPr id="91" name="Textfeld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86C813" w14:textId="77777777" w:rsidR="00892F14" w:rsidRPr="00F72B9C" w:rsidRDefault="00892F14" w:rsidP="00892F1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32ADECF" id="Textfeld 91" o:spid="_x0000_s1059" type="#_x0000_t202" style="width:140.2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" fillcolor="white [3212]" stroked="f" strokeweight=".5pt">
                      <v:textbox>
                        <w:txbxContent>
                          <w:p w14:paraId="5686C813" w14:textId="77777777" w:rsidR="00892F14" w:rsidRPr="00F72B9C" w:rsidRDefault="00892F14" w:rsidP="00892F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92F14" w:rsidRPr="00892F14" w14:paraId="4BA3A3F1" w14:textId="77777777" w:rsidTr="008F2B90">
        <w:trPr>
          <w:trHeight w:hRule="exact" w:val="365"/>
        </w:trPr>
        <w:tc>
          <w:tcPr>
            <w:tcW w:w="1702" w:type="dxa"/>
            <w:shd w:val="clear" w:color="auto" w:fill="D9D9D9" w:themeFill="background1" w:themeFillShade="D9"/>
          </w:tcPr>
          <w:p w14:paraId="26BB9470" w14:textId="77777777" w:rsidR="00892F14" w:rsidRDefault="00892F14" w:rsidP="00A1504C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14:paraId="053A48DC" w14:textId="5740C0F9" w:rsidR="00892F14" w:rsidRPr="0011097F" w:rsidRDefault="00892F14" w:rsidP="00A1504C">
            <w:pPr>
              <w:rPr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E4AF6">
              <w:rPr>
                <w:rFonts w:cs="Arial"/>
                <w:color w:val="000000" w:themeColor="text1"/>
                <w:sz w:val="20"/>
                <w:szCs w:val="20"/>
              </w:rPr>
            </w:r>
            <w:r w:rsidR="004E4AF6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  <w:bookmarkEnd w:id="1"/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892F14">
              <w:rPr>
                <w:rFonts w:cs="Arial"/>
                <w:color w:val="000000" w:themeColor="text1"/>
                <w:sz w:val="16"/>
                <w:szCs w:val="20"/>
              </w:rPr>
              <w:t>Verständigung in Deutsch möglich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809CDEE" w14:textId="158EAAC2" w:rsidR="00892F14" w:rsidRDefault="00892F14" w:rsidP="00A1504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1B2DEB2B" w14:textId="2391DEB9" w:rsidR="00892F14" w:rsidRPr="0011097F" w:rsidRDefault="00892F14" w:rsidP="00A1504C">
            <w:pPr>
              <w:rPr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E4AF6">
              <w:rPr>
                <w:rFonts w:cs="Arial"/>
                <w:color w:val="000000" w:themeColor="text1"/>
                <w:sz w:val="20"/>
                <w:szCs w:val="20"/>
              </w:rPr>
            </w:r>
            <w:r w:rsidR="004E4AF6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892F14">
              <w:rPr>
                <w:rFonts w:cs="Arial"/>
                <w:color w:val="000000" w:themeColor="text1"/>
                <w:sz w:val="16"/>
                <w:szCs w:val="20"/>
              </w:rPr>
              <w:t>Verständigung in Deutsch möglich</w:t>
            </w:r>
          </w:p>
        </w:tc>
      </w:tr>
    </w:tbl>
    <w:p w14:paraId="72C0640F" w14:textId="43435443" w:rsidR="00892F14" w:rsidRPr="0070514E" w:rsidRDefault="00892F14" w:rsidP="00423FA3">
      <w:pPr>
        <w:rPr>
          <w:sz w:val="20"/>
          <w:szCs w:val="20"/>
        </w:rPr>
      </w:pPr>
    </w:p>
    <w:tbl>
      <w:tblPr>
        <w:tblStyle w:val="Tabellenraster"/>
        <w:tblW w:w="932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693"/>
        <w:gridCol w:w="1277"/>
        <w:gridCol w:w="1114"/>
        <w:gridCol w:w="1154"/>
        <w:gridCol w:w="992"/>
        <w:gridCol w:w="142"/>
        <w:gridCol w:w="283"/>
        <w:gridCol w:w="1667"/>
      </w:tblGrid>
      <w:tr w:rsidR="00264DAC" w:rsidRPr="00423FA3" w14:paraId="02B34813" w14:textId="77777777" w:rsidTr="00264DAC">
        <w:trPr>
          <w:trHeight w:hRule="exact" w:val="482"/>
        </w:trPr>
        <w:tc>
          <w:tcPr>
            <w:tcW w:w="3970" w:type="dxa"/>
            <w:gridSpan w:val="2"/>
            <w:shd w:val="clear" w:color="auto" w:fill="D9D9D9" w:themeFill="background1" w:themeFillShade="D9"/>
            <w:vAlign w:val="bottom"/>
          </w:tcPr>
          <w:p w14:paraId="5899C29F" w14:textId="77777777" w:rsidR="00264DAC" w:rsidRPr="00A1504C" w:rsidRDefault="00264DAC" w:rsidP="002F65EA">
            <w:pPr>
              <w:pStyle w:val="berschrift3"/>
              <w:numPr>
                <w:ilvl w:val="0"/>
                <w:numId w:val="0"/>
              </w:numPr>
              <w:tabs>
                <w:tab w:val="clear" w:pos="851"/>
                <w:tab w:val="clear" w:pos="1021"/>
                <w:tab w:val="clear" w:pos="1191"/>
              </w:tabs>
              <w:spacing w:line="240" w:lineRule="auto"/>
              <w:outlineLvl w:val="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Leben weitere Minderjährige im Haushalt? 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bottom"/>
          </w:tcPr>
          <w:p w14:paraId="69521F9E" w14:textId="76C6C389" w:rsidR="00264DAC" w:rsidRPr="00A1504C" w:rsidRDefault="00264DAC" w:rsidP="00204C10">
            <w:pPr>
              <w:pStyle w:val="berschrift3"/>
              <w:numPr>
                <w:ilvl w:val="0"/>
                <w:numId w:val="0"/>
              </w:numPr>
              <w:tabs>
                <w:tab w:val="clear" w:pos="851"/>
                <w:tab w:val="clear" w:pos="1021"/>
                <w:tab w:val="clear" w:pos="1191"/>
              </w:tabs>
              <w:spacing w:line="240" w:lineRule="auto"/>
              <w:outlineLvl w:val="2"/>
              <w:rPr>
                <w:b w:val="0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E4AF6">
              <w:rPr>
                <w:rFonts w:cs="Arial"/>
                <w:color w:val="000000" w:themeColor="text1"/>
                <w:sz w:val="20"/>
                <w:szCs w:val="20"/>
              </w:rPr>
            </w:r>
            <w:r w:rsidR="004E4AF6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ja, bitte aufführen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bottom"/>
          </w:tcPr>
          <w:p w14:paraId="5E973CAD" w14:textId="7C0F6C9D" w:rsidR="00264DAC" w:rsidRPr="00A1504C" w:rsidRDefault="00264DAC" w:rsidP="002F65EA">
            <w:pPr>
              <w:pStyle w:val="berschrift3"/>
              <w:numPr>
                <w:ilvl w:val="0"/>
                <w:numId w:val="0"/>
              </w:numPr>
              <w:tabs>
                <w:tab w:val="clear" w:pos="851"/>
                <w:tab w:val="clear" w:pos="1021"/>
                <w:tab w:val="clear" w:pos="1191"/>
              </w:tabs>
              <w:spacing w:line="240" w:lineRule="auto"/>
              <w:outlineLvl w:val="2"/>
              <w:rPr>
                <w:b w:val="0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E4AF6">
              <w:rPr>
                <w:rFonts w:cs="Arial"/>
                <w:color w:val="000000" w:themeColor="text1"/>
                <w:sz w:val="20"/>
                <w:szCs w:val="20"/>
              </w:rPr>
            </w:r>
            <w:r w:rsidR="004E4AF6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nein</w:t>
            </w:r>
          </w:p>
        </w:tc>
        <w:tc>
          <w:tcPr>
            <w:tcW w:w="1950" w:type="dxa"/>
            <w:gridSpan w:val="2"/>
            <w:shd w:val="clear" w:color="auto" w:fill="D9D9D9" w:themeFill="background1" w:themeFillShade="D9"/>
            <w:vAlign w:val="bottom"/>
          </w:tcPr>
          <w:p w14:paraId="731B8B13" w14:textId="0F0ECBF4" w:rsidR="00264DAC" w:rsidRPr="00A1504C" w:rsidRDefault="00264DAC" w:rsidP="00264DAC">
            <w:pPr>
              <w:pStyle w:val="berschrift3"/>
              <w:numPr>
                <w:ilvl w:val="0"/>
                <w:numId w:val="0"/>
              </w:numPr>
              <w:tabs>
                <w:tab w:val="clear" w:pos="851"/>
                <w:tab w:val="clear" w:pos="1021"/>
                <w:tab w:val="clear" w:pos="1191"/>
              </w:tabs>
              <w:spacing w:line="240" w:lineRule="auto"/>
              <w:outlineLvl w:val="2"/>
              <w:rPr>
                <w:b w:val="0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E4AF6">
              <w:rPr>
                <w:rFonts w:cs="Arial"/>
                <w:color w:val="000000" w:themeColor="text1"/>
                <w:sz w:val="20"/>
                <w:szCs w:val="20"/>
              </w:rPr>
            </w:r>
            <w:r w:rsidR="004E4AF6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weiss nicht</w:t>
            </w:r>
          </w:p>
        </w:tc>
      </w:tr>
      <w:tr w:rsidR="008F2B90" w:rsidRPr="00295A74" w14:paraId="70FC0457" w14:textId="77777777" w:rsidTr="008F2B90">
        <w:trPr>
          <w:trHeight w:hRule="exact" w:val="482"/>
        </w:trPr>
        <w:tc>
          <w:tcPr>
            <w:tcW w:w="5084" w:type="dxa"/>
            <w:gridSpan w:val="3"/>
            <w:shd w:val="clear" w:color="auto" w:fill="D9D9D9" w:themeFill="background1" w:themeFillShade="D9"/>
            <w:vAlign w:val="bottom"/>
          </w:tcPr>
          <w:p w14:paraId="1EB187B1" w14:textId="0D38666F" w:rsidR="008F2B90" w:rsidRDefault="008F2B90" w:rsidP="0070514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Vorname, Name</w:t>
            </w:r>
          </w:p>
        </w:tc>
        <w:tc>
          <w:tcPr>
            <w:tcW w:w="2146" w:type="dxa"/>
            <w:gridSpan w:val="2"/>
            <w:shd w:val="clear" w:color="auto" w:fill="D9D9D9" w:themeFill="background1" w:themeFillShade="D9"/>
            <w:vAlign w:val="bottom"/>
          </w:tcPr>
          <w:p w14:paraId="429E1704" w14:textId="45E5DF3A" w:rsidR="008F2B90" w:rsidRDefault="008F2B90" w:rsidP="0070514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Geburtsdatum</w:t>
            </w:r>
          </w:p>
        </w:tc>
        <w:tc>
          <w:tcPr>
            <w:tcW w:w="2092" w:type="dxa"/>
            <w:gridSpan w:val="3"/>
            <w:shd w:val="clear" w:color="auto" w:fill="D9D9D9" w:themeFill="background1" w:themeFillShade="D9"/>
            <w:vAlign w:val="bottom"/>
          </w:tcPr>
          <w:p w14:paraId="32E0B13B" w14:textId="1F3EADCB" w:rsidR="008F2B90" w:rsidRDefault="008F2B90" w:rsidP="0070514E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8F2B90" w:rsidRPr="00295A74" w14:paraId="3BED431E" w14:textId="77777777" w:rsidTr="008F2B90">
        <w:trPr>
          <w:trHeight w:hRule="exact" w:val="482"/>
        </w:trPr>
        <w:tc>
          <w:tcPr>
            <w:tcW w:w="5084" w:type="dxa"/>
            <w:gridSpan w:val="3"/>
            <w:shd w:val="clear" w:color="auto" w:fill="D9D9D9" w:themeFill="background1" w:themeFillShade="D9"/>
            <w:vAlign w:val="center"/>
          </w:tcPr>
          <w:p w14:paraId="6D0C2825" w14:textId="3B379665" w:rsidR="008F2B90" w:rsidRDefault="008F2B90" w:rsidP="0070514E">
            <w:pPr>
              <w:spacing w:before="60" w:after="60"/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719EB52" wp14:editId="417FD400">
                      <wp:extent cx="3140922" cy="270000"/>
                      <wp:effectExtent l="0" t="0" r="2540" b="0"/>
                      <wp:docPr id="93" name="Textfeld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0922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EF3DE7" w14:textId="77777777" w:rsidR="008F2B90" w:rsidRPr="00F72B9C" w:rsidRDefault="008F2B90" w:rsidP="00A1504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719EB52" id="Textfeld 93" o:spid="_x0000_s1060" type="#_x0000_t202" style="width:247.3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" fillcolor="white [3212]" stroked="f" strokeweight=".5pt">
                      <v:textbox>
                        <w:txbxContent>
                          <w:p w14:paraId="57EF3DE7" w14:textId="77777777" w:rsidR="008F2B90" w:rsidRPr="00F72B9C" w:rsidRDefault="008F2B90" w:rsidP="00A150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146" w:type="dxa"/>
            <w:gridSpan w:val="2"/>
            <w:shd w:val="clear" w:color="auto" w:fill="D9D9D9" w:themeFill="background1" w:themeFillShade="D9"/>
            <w:vAlign w:val="center"/>
          </w:tcPr>
          <w:p w14:paraId="066D03FD" w14:textId="625FADE3" w:rsidR="008F2B90" w:rsidRDefault="008F2B90" w:rsidP="0070514E">
            <w:pPr>
              <w:spacing w:before="60" w:after="60"/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B9ECED6" wp14:editId="46F66122">
                      <wp:extent cx="1252855" cy="270000"/>
                      <wp:effectExtent l="0" t="0" r="4445" b="0"/>
                      <wp:docPr id="99" name="Textfeld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2855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E18808" w14:textId="77777777" w:rsidR="008F2B90" w:rsidRPr="00F72B9C" w:rsidRDefault="008F2B90" w:rsidP="00A1504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B9ECED6" id="Textfeld 99" o:spid="_x0000_s1061" type="#_x0000_t202" style="width:98.6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" fillcolor="white [3212]" stroked="f" strokeweight=".5pt">
                      <v:textbox>
                        <w:txbxContent>
                          <w:p w14:paraId="0DE18808" w14:textId="77777777" w:rsidR="008F2B90" w:rsidRPr="00F72B9C" w:rsidRDefault="008F2B90" w:rsidP="00A150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14:paraId="046D829B" w14:textId="6291F7A4" w:rsidR="008F2B90" w:rsidRDefault="008F2B90" w:rsidP="0070514E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E4AF6">
              <w:rPr>
                <w:rFonts w:cs="Arial"/>
                <w:color w:val="000000" w:themeColor="text1"/>
                <w:sz w:val="20"/>
                <w:szCs w:val="20"/>
              </w:rPr>
            </w:r>
            <w:r w:rsidR="004E4AF6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67" w:type="dxa"/>
            <w:shd w:val="clear" w:color="auto" w:fill="D9D9D9" w:themeFill="background1" w:themeFillShade="D9"/>
            <w:vAlign w:val="center"/>
          </w:tcPr>
          <w:p w14:paraId="344AFD89" w14:textId="22923450" w:rsidR="008F2B90" w:rsidRPr="00A1504C" w:rsidRDefault="008F2B90" w:rsidP="0070514E">
            <w:pPr>
              <w:spacing w:before="60" w:after="60"/>
              <w:rPr>
                <w:sz w:val="16"/>
                <w:szCs w:val="16"/>
              </w:rPr>
            </w:pPr>
            <w:r w:rsidRPr="00A1504C">
              <w:rPr>
                <w:rFonts w:cs="Arial"/>
                <w:color w:val="000000" w:themeColor="text1"/>
                <w:sz w:val="16"/>
                <w:szCs w:val="16"/>
              </w:rPr>
              <w:t>von der Gefährdung betroffen</w:t>
            </w:r>
          </w:p>
        </w:tc>
      </w:tr>
      <w:tr w:rsidR="008F2B90" w:rsidRPr="00295A74" w14:paraId="361BF04B" w14:textId="77777777" w:rsidTr="008F2B90">
        <w:trPr>
          <w:trHeight w:hRule="exact" w:val="482"/>
        </w:trPr>
        <w:tc>
          <w:tcPr>
            <w:tcW w:w="5084" w:type="dxa"/>
            <w:gridSpan w:val="3"/>
            <w:shd w:val="clear" w:color="auto" w:fill="D9D9D9" w:themeFill="background1" w:themeFillShade="D9"/>
            <w:vAlign w:val="center"/>
          </w:tcPr>
          <w:p w14:paraId="2E4ADA35" w14:textId="4ADF7076" w:rsidR="008F2B90" w:rsidRDefault="008F2B90" w:rsidP="0070514E">
            <w:pPr>
              <w:spacing w:before="60" w:after="60"/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57BF380" wp14:editId="7DF2B58C">
                      <wp:extent cx="3140922" cy="270000"/>
                      <wp:effectExtent l="0" t="0" r="2540" b="0"/>
                      <wp:docPr id="94" name="Textfeld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0922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8CEDC6" w14:textId="77777777" w:rsidR="008F2B90" w:rsidRPr="00F72B9C" w:rsidRDefault="008F2B90" w:rsidP="00A1504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57BF380" id="Textfeld 94" o:spid="_x0000_s1062" type="#_x0000_t202" style="width:247.3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" fillcolor="white [3212]" stroked="f" strokeweight=".5pt">
                      <v:textbox>
                        <w:txbxContent>
                          <w:p w14:paraId="0C8CEDC6" w14:textId="77777777" w:rsidR="008F2B90" w:rsidRPr="00F72B9C" w:rsidRDefault="008F2B90" w:rsidP="00A150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146" w:type="dxa"/>
            <w:gridSpan w:val="2"/>
            <w:shd w:val="clear" w:color="auto" w:fill="D9D9D9" w:themeFill="background1" w:themeFillShade="D9"/>
            <w:vAlign w:val="center"/>
          </w:tcPr>
          <w:p w14:paraId="08A1E98A" w14:textId="623F6344" w:rsidR="008F2B90" w:rsidRDefault="008F2B90" w:rsidP="0070514E">
            <w:pPr>
              <w:spacing w:before="60" w:after="60"/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4D01CAB" wp14:editId="3B39AC68">
                      <wp:extent cx="1252855" cy="270000"/>
                      <wp:effectExtent l="0" t="0" r="4445" b="0"/>
                      <wp:docPr id="100" name="Textfeld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2855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58350D" w14:textId="77777777" w:rsidR="008F2B90" w:rsidRPr="00F72B9C" w:rsidRDefault="008F2B90" w:rsidP="00A1504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4D01CAB" id="Textfeld 100" o:spid="_x0000_s1063" type="#_x0000_t202" style="width:98.6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" fillcolor="white [3212]" stroked="f" strokeweight=".5pt">
                      <v:textbox>
                        <w:txbxContent>
                          <w:p w14:paraId="1F58350D" w14:textId="77777777" w:rsidR="008F2B90" w:rsidRPr="00F72B9C" w:rsidRDefault="008F2B90" w:rsidP="00A150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14:paraId="3DC6105A" w14:textId="38CF01CE" w:rsidR="008F2B90" w:rsidRDefault="008F2B90" w:rsidP="0070514E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E4AF6">
              <w:rPr>
                <w:rFonts w:cs="Arial"/>
                <w:color w:val="000000" w:themeColor="text1"/>
                <w:sz w:val="20"/>
                <w:szCs w:val="20"/>
              </w:rPr>
            </w:r>
            <w:r w:rsidR="004E4AF6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67" w:type="dxa"/>
            <w:shd w:val="clear" w:color="auto" w:fill="D9D9D9" w:themeFill="background1" w:themeFillShade="D9"/>
            <w:vAlign w:val="center"/>
          </w:tcPr>
          <w:p w14:paraId="1834A147" w14:textId="78851F1D" w:rsidR="008F2B90" w:rsidRDefault="008F2B90" w:rsidP="0070514E">
            <w:pPr>
              <w:spacing w:before="60" w:after="60"/>
              <w:rPr>
                <w:sz w:val="20"/>
                <w:szCs w:val="20"/>
              </w:rPr>
            </w:pPr>
            <w:r w:rsidRPr="00A1504C">
              <w:rPr>
                <w:rFonts w:cs="Arial"/>
                <w:color w:val="000000" w:themeColor="text1"/>
                <w:sz w:val="16"/>
                <w:szCs w:val="16"/>
              </w:rPr>
              <w:t>von der Gefährdung betroffen</w:t>
            </w:r>
          </w:p>
        </w:tc>
      </w:tr>
      <w:tr w:rsidR="008F2B90" w:rsidRPr="00295A74" w14:paraId="30BEDB29" w14:textId="77777777" w:rsidTr="008F2B90">
        <w:trPr>
          <w:trHeight w:hRule="exact" w:val="482"/>
        </w:trPr>
        <w:tc>
          <w:tcPr>
            <w:tcW w:w="5084" w:type="dxa"/>
            <w:gridSpan w:val="3"/>
            <w:shd w:val="clear" w:color="auto" w:fill="D9D9D9" w:themeFill="background1" w:themeFillShade="D9"/>
            <w:vAlign w:val="center"/>
          </w:tcPr>
          <w:p w14:paraId="20D81610" w14:textId="28D79E3B" w:rsidR="008F2B90" w:rsidRDefault="008F2B90" w:rsidP="0070514E">
            <w:pPr>
              <w:spacing w:before="60" w:after="60"/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AAEC274" wp14:editId="26678F9D">
                      <wp:extent cx="3140922" cy="270000"/>
                      <wp:effectExtent l="0" t="0" r="2540" b="0"/>
                      <wp:docPr id="95" name="Textfeld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0922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F888FD" w14:textId="77777777" w:rsidR="008F2B90" w:rsidRPr="00F72B9C" w:rsidRDefault="008F2B90" w:rsidP="00A1504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AAEC274" id="Textfeld 95" o:spid="_x0000_s1064" type="#_x0000_t202" style="width:247.3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" fillcolor="white [3212]" stroked="f" strokeweight=".5pt">
                      <v:textbox>
                        <w:txbxContent>
                          <w:p w14:paraId="61F888FD" w14:textId="77777777" w:rsidR="008F2B90" w:rsidRPr="00F72B9C" w:rsidRDefault="008F2B90" w:rsidP="00A150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146" w:type="dxa"/>
            <w:gridSpan w:val="2"/>
            <w:shd w:val="clear" w:color="auto" w:fill="D9D9D9" w:themeFill="background1" w:themeFillShade="D9"/>
            <w:vAlign w:val="center"/>
          </w:tcPr>
          <w:p w14:paraId="1CD332A4" w14:textId="18E966DE" w:rsidR="008F2B90" w:rsidRDefault="008F2B90" w:rsidP="0070514E">
            <w:pPr>
              <w:spacing w:before="60" w:after="60"/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D1C1E67" wp14:editId="7ACA7535">
                      <wp:extent cx="1252855" cy="270000"/>
                      <wp:effectExtent l="0" t="0" r="4445" b="0"/>
                      <wp:docPr id="101" name="Textfeld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2855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00D9E4" w14:textId="77777777" w:rsidR="008F2B90" w:rsidRPr="00F72B9C" w:rsidRDefault="008F2B90" w:rsidP="00A1504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D1C1E67" id="Textfeld 101" o:spid="_x0000_s1065" type="#_x0000_t202" style="width:98.6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" fillcolor="white [3212]" stroked="f" strokeweight=".5pt">
                      <v:textbox>
                        <w:txbxContent>
                          <w:p w14:paraId="2E00D9E4" w14:textId="77777777" w:rsidR="008F2B90" w:rsidRPr="00F72B9C" w:rsidRDefault="008F2B90" w:rsidP="00A150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14:paraId="7DCEB9DD" w14:textId="26078F3A" w:rsidR="008F2B90" w:rsidRDefault="008F2B90" w:rsidP="0070514E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E4AF6">
              <w:rPr>
                <w:rFonts w:cs="Arial"/>
                <w:color w:val="000000" w:themeColor="text1"/>
                <w:sz w:val="20"/>
                <w:szCs w:val="20"/>
              </w:rPr>
            </w:r>
            <w:r w:rsidR="004E4AF6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67" w:type="dxa"/>
            <w:shd w:val="clear" w:color="auto" w:fill="D9D9D9" w:themeFill="background1" w:themeFillShade="D9"/>
            <w:vAlign w:val="center"/>
          </w:tcPr>
          <w:p w14:paraId="68DE3C5E" w14:textId="0B0E68EF" w:rsidR="008F2B90" w:rsidRDefault="008F2B90" w:rsidP="0070514E">
            <w:pPr>
              <w:spacing w:before="60" w:after="60"/>
              <w:rPr>
                <w:sz w:val="20"/>
                <w:szCs w:val="20"/>
              </w:rPr>
            </w:pPr>
            <w:r w:rsidRPr="00A1504C">
              <w:rPr>
                <w:rFonts w:cs="Arial"/>
                <w:color w:val="000000" w:themeColor="text1"/>
                <w:sz w:val="16"/>
                <w:szCs w:val="16"/>
              </w:rPr>
              <w:t>von der Gefährdung betroffen</w:t>
            </w:r>
          </w:p>
        </w:tc>
      </w:tr>
      <w:tr w:rsidR="008F2B90" w:rsidRPr="00295A74" w14:paraId="7FAB64E1" w14:textId="77777777" w:rsidTr="0016746A">
        <w:trPr>
          <w:trHeight w:hRule="exact" w:val="482"/>
        </w:trPr>
        <w:tc>
          <w:tcPr>
            <w:tcW w:w="5084" w:type="dxa"/>
            <w:gridSpan w:val="3"/>
            <w:shd w:val="clear" w:color="auto" w:fill="D9D9D9" w:themeFill="background1" w:themeFillShade="D9"/>
            <w:vAlign w:val="center"/>
          </w:tcPr>
          <w:p w14:paraId="3BCDD4BB" w14:textId="77777777" w:rsidR="008F2B90" w:rsidRDefault="008F2B90" w:rsidP="0016746A">
            <w:pPr>
              <w:spacing w:before="60" w:after="60"/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D4A008D" wp14:editId="4B0401F4">
                      <wp:extent cx="3140922" cy="270000"/>
                      <wp:effectExtent l="0" t="0" r="2540" b="0"/>
                      <wp:docPr id="109" name="Textfeld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0922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2491EE" w14:textId="77777777" w:rsidR="008F2B90" w:rsidRPr="00F72B9C" w:rsidRDefault="008F2B90" w:rsidP="008F2B9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D4A008D" id="Textfeld 109" o:spid="_x0000_s1066" type="#_x0000_t202" style="width:247.3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" fillcolor="white [3212]" stroked="f" strokeweight=".5pt">
                      <v:textbox>
                        <w:txbxContent>
                          <w:p w14:paraId="402491EE" w14:textId="77777777" w:rsidR="008F2B90" w:rsidRPr="00F72B9C" w:rsidRDefault="008F2B90" w:rsidP="008F2B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146" w:type="dxa"/>
            <w:gridSpan w:val="2"/>
            <w:shd w:val="clear" w:color="auto" w:fill="D9D9D9" w:themeFill="background1" w:themeFillShade="D9"/>
            <w:vAlign w:val="center"/>
          </w:tcPr>
          <w:p w14:paraId="6266CE7E" w14:textId="77777777" w:rsidR="008F2B90" w:rsidRDefault="008F2B90" w:rsidP="0016746A">
            <w:pPr>
              <w:spacing w:before="60" w:after="60"/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3CBDAA9" wp14:editId="6E906A3F">
                      <wp:extent cx="1252855" cy="270000"/>
                      <wp:effectExtent l="0" t="0" r="4445" b="0"/>
                      <wp:docPr id="110" name="Textfeld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2855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FF3CD7" w14:textId="77777777" w:rsidR="008F2B90" w:rsidRPr="00F72B9C" w:rsidRDefault="008F2B90" w:rsidP="008F2B9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3CBDAA9" id="Textfeld 110" o:spid="_x0000_s1067" type="#_x0000_t202" style="width:98.6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" fillcolor="white [3212]" stroked="f" strokeweight=".5pt">
                      <v:textbox>
                        <w:txbxContent>
                          <w:p w14:paraId="55FF3CD7" w14:textId="77777777" w:rsidR="008F2B90" w:rsidRPr="00F72B9C" w:rsidRDefault="008F2B90" w:rsidP="008F2B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14:paraId="1D0C9955" w14:textId="77777777" w:rsidR="008F2B90" w:rsidRDefault="008F2B90" w:rsidP="0016746A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E4AF6">
              <w:rPr>
                <w:rFonts w:cs="Arial"/>
                <w:color w:val="000000" w:themeColor="text1"/>
                <w:sz w:val="20"/>
                <w:szCs w:val="20"/>
              </w:rPr>
            </w:r>
            <w:r w:rsidR="004E4AF6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67" w:type="dxa"/>
            <w:shd w:val="clear" w:color="auto" w:fill="D9D9D9" w:themeFill="background1" w:themeFillShade="D9"/>
            <w:vAlign w:val="center"/>
          </w:tcPr>
          <w:p w14:paraId="07631864" w14:textId="77777777" w:rsidR="008F2B90" w:rsidRDefault="008F2B90" w:rsidP="0016746A">
            <w:pPr>
              <w:spacing w:before="60" w:after="60"/>
              <w:rPr>
                <w:sz w:val="20"/>
                <w:szCs w:val="20"/>
              </w:rPr>
            </w:pPr>
            <w:r w:rsidRPr="00A1504C">
              <w:rPr>
                <w:rFonts w:cs="Arial"/>
                <w:color w:val="000000" w:themeColor="text1"/>
                <w:sz w:val="16"/>
                <w:szCs w:val="16"/>
              </w:rPr>
              <w:t>von der Gefährdung betroffen</w:t>
            </w:r>
          </w:p>
        </w:tc>
      </w:tr>
      <w:tr w:rsidR="00303ED9" w:rsidRPr="00295A74" w14:paraId="7BF281CE" w14:textId="77777777" w:rsidTr="008F2B90">
        <w:trPr>
          <w:trHeight w:hRule="exact" w:val="89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EF9EC5B" w14:textId="77777777" w:rsidR="00303ED9" w:rsidRPr="00892F14" w:rsidRDefault="00303ED9" w:rsidP="0070514E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shd w:val="clear" w:color="auto" w:fill="D9D9D9" w:themeFill="background1" w:themeFillShade="D9"/>
            <w:vAlign w:val="center"/>
          </w:tcPr>
          <w:p w14:paraId="64ED42B6" w14:textId="77777777" w:rsidR="00303ED9" w:rsidRPr="00892F14" w:rsidRDefault="00303ED9" w:rsidP="0070514E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shd w:val="clear" w:color="auto" w:fill="D9D9D9" w:themeFill="background1" w:themeFillShade="D9"/>
            <w:vAlign w:val="center"/>
          </w:tcPr>
          <w:p w14:paraId="7D253048" w14:textId="77777777" w:rsidR="00303ED9" w:rsidRPr="00892F14" w:rsidRDefault="00303ED9" w:rsidP="0070514E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14:paraId="16BA3724" w14:textId="77777777" w:rsidR="00303ED9" w:rsidRDefault="00303ED9" w:rsidP="0070514E">
            <w:pPr>
              <w:spacing w:before="60" w:after="6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D9D9D9" w:themeFill="background1" w:themeFillShade="D9"/>
            <w:vAlign w:val="center"/>
          </w:tcPr>
          <w:p w14:paraId="00E212A9" w14:textId="77777777" w:rsidR="00303ED9" w:rsidRPr="00A1504C" w:rsidRDefault="00303ED9" w:rsidP="0070514E">
            <w:pPr>
              <w:spacing w:before="60" w:after="60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</w:tbl>
    <w:p w14:paraId="439AAAD1" w14:textId="693E3589" w:rsidR="00892F14" w:rsidRPr="00DF1829" w:rsidRDefault="00892F14" w:rsidP="00423FA3">
      <w:pPr>
        <w:rPr>
          <w:sz w:val="13"/>
          <w:szCs w:val="13"/>
        </w:rPr>
      </w:pPr>
    </w:p>
    <w:tbl>
      <w:tblPr>
        <w:tblStyle w:val="Tabellenraster"/>
        <w:tblW w:w="932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623"/>
        <w:gridCol w:w="2481"/>
        <w:gridCol w:w="4218"/>
      </w:tblGrid>
      <w:tr w:rsidR="0002267E" w:rsidRPr="00423FA3" w14:paraId="5CDD837F" w14:textId="77777777" w:rsidTr="00264DAC">
        <w:trPr>
          <w:trHeight w:val="482"/>
        </w:trPr>
        <w:tc>
          <w:tcPr>
            <w:tcW w:w="9322" w:type="dxa"/>
            <w:gridSpan w:val="3"/>
            <w:shd w:val="clear" w:color="auto" w:fill="D9D9D9" w:themeFill="background1" w:themeFillShade="D9"/>
            <w:vAlign w:val="bottom"/>
          </w:tcPr>
          <w:p w14:paraId="7E4CA186" w14:textId="6B29FAD3" w:rsidR="0002267E" w:rsidRPr="00F82040" w:rsidRDefault="0070514E" w:rsidP="002F65EA">
            <w:pPr>
              <w:pStyle w:val="berschrift3"/>
              <w:numPr>
                <w:ilvl w:val="0"/>
                <w:numId w:val="0"/>
              </w:numPr>
              <w:tabs>
                <w:tab w:val="clear" w:pos="851"/>
                <w:tab w:val="clear" w:pos="1021"/>
                <w:tab w:val="clear" w:pos="1191"/>
              </w:tabs>
              <w:spacing w:line="240" w:lineRule="auto"/>
              <w:outlineLvl w:val="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Weitere w</w:t>
            </w:r>
            <w:r w:rsidR="003E041C">
              <w:rPr>
                <w:b w:val="0"/>
                <w:sz w:val="20"/>
                <w:szCs w:val="20"/>
              </w:rPr>
              <w:t>ichtige</w:t>
            </w:r>
            <w:r w:rsidR="0002267E">
              <w:rPr>
                <w:b w:val="0"/>
                <w:sz w:val="20"/>
                <w:szCs w:val="20"/>
              </w:rPr>
              <w:t xml:space="preserve"> Bezugspersonen </w:t>
            </w:r>
            <w:r>
              <w:rPr>
                <w:b w:val="0"/>
                <w:sz w:val="20"/>
                <w:szCs w:val="20"/>
              </w:rPr>
              <w:t>des Kindes/Jugendlichen</w:t>
            </w:r>
          </w:p>
        </w:tc>
      </w:tr>
      <w:tr w:rsidR="00264DAC" w:rsidRPr="00295A74" w14:paraId="4EE7290B" w14:textId="77777777" w:rsidTr="00264DAC">
        <w:tblPrEx>
          <w:tblCellMar>
            <w:left w:w="57" w:type="dxa"/>
            <w:bottom w:w="0" w:type="dxa"/>
            <w:right w:w="57" w:type="dxa"/>
          </w:tblCellMar>
        </w:tblPrEx>
        <w:trPr>
          <w:trHeight w:val="393"/>
        </w:trPr>
        <w:tc>
          <w:tcPr>
            <w:tcW w:w="2623" w:type="dxa"/>
            <w:shd w:val="clear" w:color="auto" w:fill="D9D9D9" w:themeFill="background1" w:themeFillShade="D9"/>
            <w:vAlign w:val="bottom"/>
          </w:tcPr>
          <w:p w14:paraId="6E8A2EB4" w14:textId="77777777" w:rsidR="00264DAC" w:rsidRDefault="00264DAC" w:rsidP="0016746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Vorname, Name</w:t>
            </w:r>
          </w:p>
        </w:tc>
        <w:tc>
          <w:tcPr>
            <w:tcW w:w="2481" w:type="dxa"/>
            <w:shd w:val="clear" w:color="auto" w:fill="D9D9D9" w:themeFill="background1" w:themeFillShade="D9"/>
            <w:vAlign w:val="bottom"/>
          </w:tcPr>
          <w:p w14:paraId="462EACF8" w14:textId="77777777" w:rsidR="00264DAC" w:rsidRDefault="00264DAC" w:rsidP="0016746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</w:p>
        </w:tc>
        <w:tc>
          <w:tcPr>
            <w:tcW w:w="4218" w:type="dxa"/>
            <w:shd w:val="clear" w:color="auto" w:fill="D9D9D9" w:themeFill="background1" w:themeFillShade="D9"/>
            <w:vAlign w:val="bottom"/>
          </w:tcPr>
          <w:p w14:paraId="07AE906C" w14:textId="7EF5BBBB" w:rsidR="00264DAC" w:rsidRDefault="00264DAC" w:rsidP="008F2B9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Beziehung zu</w:t>
            </w:r>
            <w:r w:rsidR="008F2B90">
              <w:rPr>
                <w:sz w:val="20"/>
                <w:szCs w:val="20"/>
              </w:rPr>
              <w:t>m Kind/Jugendlichen</w:t>
            </w:r>
          </w:p>
        </w:tc>
      </w:tr>
      <w:tr w:rsidR="00264DAC" w:rsidRPr="00295A74" w14:paraId="7B2F68AE" w14:textId="77777777" w:rsidTr="00264DAC">
        <w:tblPrEx>
          <w:tblCellMar>
            <w:left w:w="57" w:type="dxa"/>
            <w:bottom w:w="0" w:type="dxa"/>
            <w:right w:w="57" w:type="dxa"/>
          </w:tblCellMar>
        </w:tblPrEx>
        <w:trPr>
          <w:trHeight w:hRule="exact" w:val="482"/>
        </w:trPr>
        <w:tc>
          <w:tcPr>
            <w:tcW w:w="2623" w:type="dxa"/>
            <w:shd w:val="clear" w:color="auto" w:fill="D9D9D9" w:themeFill="background1" w:themeFillShade="D9"/>
          </w:tcPr>
          <w:p w14:paraId="151E727A" w14:textId="77777777" w:rsidR="00264DAC" w:rsidRDefault="00264DAC" w:rsidP="0016746A">
            <w:pPr>
              <w:spacing w:before="60" w:after="60"/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79D631A" wp14:editId="67647D8F">
                      <wp:extent cx="1600200" cy="270000"/>
                      <wp:effectExtent l="0" t="0" r="0" b="0"/>
                      <wp:docPr id="4" name="Textfel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4D964D" w14:textId="77777777" w:rsidR="00264DAC" w:rsidRPr="00F72B9C" w:rsidRDefault="00264DAC" w:rsidP="00264DA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79D631A" id="Textfeld 4" o:spid="_x0000_s1068" type="#_x0000_t202" style="width:126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" fillcolor="white [3212]" stroked="f" strokeweight=".5pt">
                      <v:textbox>
                        <w:txbxContent>
                          <w:p w14:paraId="174D964D" w14:textId="77777777" w:rsidR="00264DAC" w:rsidRPr="00F72B9C" w:rsidRDefault="00264DAC" w:rsidP="00264DA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81" w:type="dxa"/>
            <w:shd w:val="clear" w:color="auto" w:fill="D9D9D9" w:themeFill="background1" w:themeFillShade="D9"/>
          </w:tcPr>
          <w:p w14:paraId="4C1A5FE0" w14:textId="77777777" w:rsidR="00264DAC" w:rsidRDefault="00264DAC" w:rsidP="0016746A">
            <w:pPr>
              <w:spacing w:before="60" w:after="60"/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323035D" wp14:editId="57C66AB2">
                      <wp:extent cx="1507067" cy="270000"/>
                      <wp:effectExtent l="0" t="0" r="0" b="0"/>
                      <wp:docPr id="12" name="Textfeld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7067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EDE49A" w14:textId="77777777" w:rsidR="00264DAC" w:rsidRPr="00F72B9C" w:rsidRDefault="00264DAC" w:rsidP="00264DA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323035D" id="Textfeld 12" o:spid="_x0000_s1069" type="#_x0000_t202" style="width:118.6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" fillcolor="white [3212]" stroked="f" strokeweight=".5pt">
                      <v:textbox>
                        <w:txbxContent>
                          <w:p w14:paraId="08EDE49A" w14:textId="77777777" w:rsidR="00264DAC" w:rsidRPr="00F72B9C" w:rsidRDefault="00264DAC" w:rsidP="00264DA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18" w:type="dxa"/>
            <w:shd w:val="clear" w:color="auto" w:fill="D9D9D9" w:themeFill="background1" w:themeFillShade="D9"/>
          </w:tcPr>
          <w:p w14:paraId="2ADCFF00" w14:textId="77777777" w:rsidR="00264DAC" w:rsidRDefault="00264DAC" w:rsidP="0016746A">
            <w:pPr>
              <w:spacing w:before="60" w:after="60"/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15A9BF2" wp14:editId="3C1D8ACD">
                      <wp:extent cx="2613660" cy="270000"/>
                      <wp:effectExtent l="0" t="0" r="0" b="0"/>
                      <wp:docPr id="20" name="Textfeld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13660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5B0013" w14:textId="77777777" w:rsidR="00264DAC" w:rsidRPr="00F72B9C" w:rsidRDefault="00264DAC" w:rsidP="00264DA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15A9BF2" id="Textfeld 20" o:spid="_x0000_s1070" type="#_x0000_t202" style="width:205.8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" fillcolor="white [3212]" stroked="f" strokeweight=".5pt">
                      <v:textbox>
                        <w:txbxContent>
                          <w:p w14:paraId="055B0013" w14:textId="77777777" w:rsidR="00264DAC" w:rsidRPr="00F72B9C" w:rsidRDefault="00264DAC" w:rsidP="00264DA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264DAC" w:rsidRPr="00295A74" w14:paraId="72F7D6DA" w14:textId="77777777" w:rsidTr="00264DAC">
        <w:tblPrEx>
          <w:tblCellMar>
            <w:left w:w="57" w:type="dxa"/>
            <w:bottom w:w="0" w:type="dxa"/>
            <w:right w:w="57" w:type="dxa"/>
          </w:tblCellMar>
        </w:tblPrEx>
        <w:trPr>
          <w:trHeight w:hRule="exact" w:val="482"/>
        </w:trPr>
        <w:tc>
          <w:tcPr>
            <w:tcW w:w="2623" w:type="dxa"/>
            <w:shd w:val="clear" w:color="auto" w:fill="D9D9D9" w:themeFill="background1" w:themeFillShade="D9"/>
          </w:tcPr>
          <w:p w14:paraId="64CFD890" w14:textId="77777777" w:rsidR="00264DAC" w:rsidRDefault="00264DAC" w:rsidP="0016746A">
            <w:pPr>
              <w:spacing w:before="60" w:after="60"/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462A5ED" wp14:editId="210FC56E">
                      <wp:extent cx="1600200" cy="270000"/>
                      <wp:effectExtent l="0" t="0" r="0" b="0"/>
                      <wp:docPr id="15" name="Textfeld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607B5E" w14:textId="77777777" w:rsidR="00264DAC" w:rsidRPr="00F72B9C" w:rsidRDefault="00264DAC" w:rsidP="00264DA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462A5ED" id="Textfeld 15" o:spid="_x0000_s1071" type="#_x0000_t202" style="width:126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" fillcolor="white [3212]" stroked="f" strokeweight=".5pt">
                      <v:textbox>
                        <w:txbxContent>
                          <w:p w14:paraId="24607B5E" w14:textId="77777777" w:rsidR="00264DAC" w:rsidRPr="00F72B9C" w:rsidRDefault="00264DAC" w:rsidP="00264DA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81" w:type="dxa"/>
            <w:shd w:val="clear" w:color="auto" w:fill="D9D9D9" w:themeFill="background1" w:themeFillShade="D9"/>
          </w:tcPr>
          <w:p w14:paraId="14B4082C" w14:textId="77777777" w:rsidR="00264DAC" w:rsidRDefault="00264DAC" w:rsidP="0016746A">
            <w:pPr>
              <w:spacing w:before="60" w:after="60"/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953C4AE" wp14:editId="4EFDD93C">
                      <wp:extent cx="1506855" cy="270000"/>
                      <wp:effectExtent l="0" t="0" r="0" b="0"/>
                      <wp:docPr id="18" name="Textfeld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6855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E37CAE" w14:textId="77777777" w:rsidR="00264DAC" w:rsidRPr="00F72B9C" w:rsidRDefault="00264DAC" w:rsidP="00264DA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953C4AE" id="Textfeld 18" o:spid="_x0000_s1072" type="#_x0000_t202" style="width:118.6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" fillcolor="white [3212]" stroked="f" strokeweight=".5pt">
                      <v:textbox>
                        <w:txbxContent>
                          <w:p w14:paraId="7DE37CAE" w14:textId="77777777" w:rsidR="00264DAC" w:rsidRPr="00F72B9C" w:rsidRDefault="00264DAC" w:rsidP="00264DA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18" w:type="dxa"/>
            <w:shd w:val="clear" w:color="auto" w:fill="D9D9D9" w:themeFill="background1" w:themeFillShade="D9"/>
          </w:tcPr>
          <w:p w14:paraId="59AA3D20" w14:textId="77777777" w:rsidR="00264DAC" w:rsidRDefault="00264DAC" w:rsidP="0016746A">
            <w:pPr>
              <w:spacing w:before="60" w:after="60"/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4D42D29" wp14:editId="0AD5751C">
                      <wp:extent cx="2613660" cy="270000"/>
                      <wp:effectExtent l="0" t="0" r="0" b="0"/>
                      <wp:docPr id="19" name="Textfeld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13660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BED1E1" w14:textId="77777777" w:rsidR="00264DAC" w:rsidRPr="00F72B9C" w:rsidRDefault="00264DAC" w:rsidP="00264DA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4D42D29" id="Textfeld 19" o:spid="_x0000_s1073" type="#_x0000_t202" style="width:205.8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" fillcolor="white [3212]" stroked="f" strokeweight=".5pt">
                      <v:textbox>
                        <w:txbxContent>
                          <w:p w14:paraId="13BED1E1" w14:textId="77777777" w:rsidR="00264DAC" w:rsidRPr="00F72B9C" w:rsidRDefault="00264DAC" w:rsidP="00264DA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264DAC" w:rsidRPr="00295A74" w14:paraId="2600CBF6" w14:textId="77777777" w:rsidTr="00264DAC">
        <w:tblPrEx>
          <w:tblCellMar>
            <w:left w:w="57" w:type="dxa"/>
            <w:bottom w:w="0" w:type="dxa"/>
            <w:right w:w="57" w:type="dxa"/>
          </w:tblCellMar>
        </w:tblPrEx>
        <w:trPr>
          <w:trHeight w:hRule="exact" w:val="482"/>
        </w:trPr>
        <w:tc>
          <w:tcPr>
            <w:tcW w:w="2623" w:type="dxa"/>
            <w:shd w:val="clear" w:color="auto" w:fill="D9D9D9" w:themeFill="background1" w:themeFillShade="D9"/>
          </w:tcPr>
          <w:p w14:paraId="28FA6E6B" w14:textId="77777777" w:rsidR="00264DAC" w:rsidRDefault="00264DAC" w:rsidP="0016746A">
            <w:pPr>
              <w:spacing w:before="60" w:after="60"/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9FA6659" wp14:editId="1A3B9B34">
                      <wp:extent cx="1600200" cy="270000"/>
                      <wp:effectExtent l="0" t="0" r="0" b="0"/>
                      <wp:docPr id="22" name="Textfeld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4E80FC" w14:textId="77777777" w:rsidR="00264DAC" w:rsidRPr="00F72B9C" w:rsidRDefault="00264DAC" w:rsidP="00264DA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9FA6659" id="Textfeld 22" o:spid="_x0000_s1074" type="#_x0000_t202" style="width:126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" fillcolor="white [3212]" stroked="f" strokeweight=".5pt">
                      <v:textbox>
                        <w:txbxContent>
                          <w:p w14:paraId="324E80FC" w14:textId="77777777" w:rsidR="00264DAC" w:rsidRPr="00F72B9C" w:rsidRDefault="00264DAC" w:rsidP="00264DA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81" w:type="dxa"/>
            <w:shd w:val="clear" w:color="auto" w:fill="D9D9D9" w:themeFill="background1" w:themeFillShade="D9"/>
          </w:tcPr>
          <w:p w14:paraId="2A6AD737" w14:textId="77777777" w:rsidR="00264DAC" w:rsidRDefault="00264DAC" w:rsidP="0016746A">
            <w:pPr>
              <w:spacing w:before="60" w:after="60"/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3F80BA5" wp14:editId="62B9EB75">
                      <wp:extent cx="1506855" cy="270000"/>
                      <wp:effectExtent l="0" t="0" r="0" b="0"/>
                      <wp:docPr id="24" name="Textfeld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6855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2E994C" w14:textId="77777777" w:rsidR="00264DAC" w:rsidRPr="00F72B9C" w:rsidRDefault="00264DAC" w:rsidP="00264DA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3F80BA5" id="Textfeld 24" o:spid="_x0000_s1075" type="#_x0000_t202" style="width:118.6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" fillcolor="white [3212]" stroked="f" strokeweight=".5pt">
                      <v:textbox>
                        <w:txbxContent>
                          <w:p w14:paraId="732E994C" w14:textId="77777777" w:rsidR="00264DAC" w:rsidRPr="00F72B9C" w:rsidRDefault="00264DAC" w:rsidP="00264DA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18" w:type="dxa"/>
            <w:shd w:val="clear" w:color="auto" w:fill="D9D9D9" w:themeFill="background1" w:themeFillShade="D9"/>
          </w:tcPr>
          <w:p w14:paraId="5FCF1260" w14:textId="77777777" w:rsidR="00264DAC" w:rsidRDefault="00264DAC" w:rsidP="0016746A">
            <w:pPr>
              <w:spacing w:before="60" w:after="60"/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24B88BF" wp14:editId="36C9D922">
                      <wp:extent cx="2613660" cy="270000"/>
                      <wp:effectExtent l="0" t="0" r="0" b="0"/>
                      <wp:docPr id="26" name="Textfeld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13660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56291A" w14:textId="77777777" w:rsidR="00264DAC" w:rsidRPr="00F72B9C" w:rsidRDefault="00264DAC" w:rsidP="00264DA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24B88BF" id="Textfeld 26" o:spid="_x0000_s1076" type="#_x0000_t202" style="width:205.8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" fillcolor="white [3212]" stroked="f" strokeweight=".5pt">
                      <v:textbox>
                        <w:txbxContent>
                          <w:p w14:paraId="1056291A" w14:textId="77777777" w:rsidR="00264DAC" w:rsidRPr="00F72B9C" w:rsidRDefault="00264DAC" w:rsidP="00264DA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F2B90" w:rsidRPr="00295A74" w14:paraId="66B2EC2B" w14:textId="77777777" w:rsidTr="0016746A">
        <w:tblPrEx>
          <w:tblCellMar>
            <w:left w:w="57" w:type="dxa"/>
            <w:bottom w:w="0" w:type="dxa"/>
            <w:right w:w="57" w:type="dxa"/>
          </w:tblCellMar>
        </w:tblPrEx>
        <w:trPr>
          <w:trHeight w:hRule="exact" w:val="482"/>
        </w:trPr>
        <w:tc>
          <w:tcPr>
            <w:tcW w:w="2623" w:type="dxa"/>
            <w:shd w:val="clear" w:color="auto" w:fill="D9D9D9" w:themeFill="background1" w:themeFillShade="D9"/>
          </w:tcPr>
          <w:p w14:paraId="55CF2E9C" w14:textId="77777777" w:rsidR="008F2B90" w:rsidRDefault="008F2B90" w:rsidP="0016746A">
            <w:pPr>
              <w:spacing w:before="60" w:after="60"/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91B1266" wp14:editId="1E9DB8A9">
                      <wp:extent cx="1600200" cy="270000"/>
                      <wp:effectExtent l="0" t="0" r="0" b="0"/>
                      <wp:docPr id="103" name="Textfeld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C50AFD" w14:textId="77777777" w:rsidR="008F2B90" w:rsidRPr="00F72B9C" w:rsidRDefault="008F2B90" w:rsidP="008F2B9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91B1266" id="Textfeld 103" o:spid="_x0000_s1077" type="#_x0000_t202" style="width:126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" fillcolor="white [3212]" stroked="f" strokeweight=".5pt">
                      <v:textbox>
                        <w:txbxContent>
                          <w:p w14:paraId="79C50AFD" w14:textId="77777777" w:rsidR="008F2B90" w:rsidRPr="00F72B9C" w:rsidRDefault="008F2B90" w:rsidP="008F2B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81" w:type="dxa"/>
            <w:shd w:val="clear" w:color="auto" w:fill="D9D9D9" w:themeFill="background1" w:themeFillShade="D9"/>
          </w:tcPr>
          <w:p w14:paraId="083BF503" w14:textId="77777777" w:rsidR="008F2B90" w:rsidRDefault="008F2B90" w:rsidP="0016746A">
            <w:pPr>
              <w:spacing w:before="60" w:after="60"/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3C1EA90" wp14:editId="61504E82">
                      <wp:extent cx="1506855" cy="270000"/>
                      <wp:effectExtent l="0" t="0" r="0" b="0"/>
                      <wp:docPr id="104" name="Textfeld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6855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439029" w14:textId="77777777" w:rsidR="008F2B90" w:rsidRPr="00F72B9C" w:rsidRDefault="008F2B90" w:rsidP="008F2B9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3C1EA90" id="Textfeld 104" o:spid="_x0000_s1078" type="#_x0000_t202" style="width:118.6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" fillcolor="white [3212]" stroked="f" strokeweight=".5pt">
                      <v:textbox>
                        <w:txbxContent>
                          <w:p w14:paraId="17439029" w14:textId="77777777" w:rsidR="008F2B90" w:rsidRPr="00F72B9C" w:rsidRDefault="008F2B90" w:rsidP="008F2B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18" w:type="dxa"/>
            <w:shd w:val="clear" w:color="auto" w:fill="D9D9D9" w:themeFill="background1" w:themeFillShade="D9"/>
          </w:tcPr>
          <w:p w14:paraId="7F331B80" w14:textId="77777777" w:rsidR="008F2B90" w:rsidRDefault="008F2B90" w:rsidP="0016746A">
            <w:pPr>
              <w:spacing w:before="60" w:after="60"/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0E0B3E8" wp14:editId="2762AD97">
                      <wp:extent cx="2613660" cy="270000"/>
                      <wp:effectExtent l="0" t="0" r="0" b="0"/>
                      <wp:docPr id="105" name="Textfeld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13660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FE3F4D" w14:textId="77777777" w:rsidR="008F2B90" w:rsidRPr="00F72B9C" w:rsidRDefault="008F2B90" w:rsidP="008F2B9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0E0B3E8" id="Textfeld 105" o:spid="_x0000_s1079" type="#_x0000_t202" style="width:205.8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" fillcolor="white [3212]" stroked="f" strokeweight=".5pt">
                      <v:textbox>
                        <w:txbxContent>
                          <w:p w14:paraId="15FE3F4D" w14:textId="77777777" w:rsidR="008F2B90" w:rsidRPr="00F72B9C" w:rsidRDefault="008F2B90" w:rsidP="008F2B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F2B90" w:rsidRPr="00295A74" w14:paraId="67D8F567" w14:textId="77777777" w:rsidTr="0016746A">
        <w:tblPrEx>
          <w:tblCellMar>
            <w:left w:w="57" w:type="dxa"/>
            <w:bottom w:w="0" w:type="dxa"/>
            <w:right w:w="57" w:type="dxa"/>
          </w:tblCellMar>
        </w:tblPrEx>
        <w:trPr>
          <w:trHeight w:hRule="exact" w:val="482"/>
        </w:trPr>
        <w:tc>
          <w:tcPr>
            <w:tcW w:w="2623" w:type="dxa"/>
            <w:shd w:val="clear" w:color="auto" w:fill="D9D9D9" w:themeFill="background1" w:themeFillShade="D9"/>
          </w:tcPr>
          <w:p w14:paraId="4F1C2A2C" w14:textId="77777777" w:rsidR="008F2B90" w:rsidRDefault="008F2B90" w:rsidP="0016746A">
            <w:pPr>
              <w:spacing w:before="60" w:after="60"/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94B5041" wp14:editId="29528D4E">
                      <wp:extent cx="1600200" cy="270000"/>
                      <wp:effectExtent l="0" t="0" r="0" b="0"/>
                      <wp:docPr id="106" name="Textfeld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A702BD" w14:textId="77777777" w:rsidR="008F2B90" w:rsidRPr="00F72B9C" w:rsidRDefault="008F2B90" w:rsidP="008F2B9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94B5041" id="Textfeld 106" o:spid="_x0000_s1080" type="#_x0000_t202" style="width:126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" fillcolor="white [3212]" stroked="f" strokeweight=".5pt">
                      <v:textbox>
                        <w:txbxContent>
                          <w:p w14:paraId="6AA702BD" w14:textId="77777777" w:rsidR="008F2B90" w:rsidRPr="00F72B9C" w:rsidRDefault="008F2B90" w:rsidP="008F2B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81" w:type="dxa"/>
            <w:shd w:val="clear" w:color="auto" w:fill="D9D9D9" w:themeFill="background1" w:themeFillShade="D9"/>
          </w:tcPr>
          <w:p w14:paraId="068AB759" w14:textId="77777777" w:rsidR="008F2B90" w:rsidRDefault="008F2B90" w:rsidP="0016746A">
            <w:pPr>
              <w:spacing w:before="60" w:after="60"/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F03ABF2" wp14:editId="2AE84F1D">
                      <wp:extent cx="1506855" cy="270000"/>
                      <wp:effectExtent l="0" t="0" r="0" b="0"/>
                      <wp:docPr id="107" name="Textfeld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6855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210838" w14:textId="77777777" w:rsidR="008F2B90" w:rsidRPr="00F72B9C" w:rsidRDefault="008F2B90" w:rsidP="008F2B9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F03ABF2" id="Textfeld 107" o:spid="_x0000_s1081" type="#_x0000_t202" style="width:118.6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" fillcolor="white [3212]" stroked="f" strokeweight=".5pt">
                      <v:textbox>
                        <w:txbxContent>
                          <w:p w14:paraId="24210838" w14:textId="77777777" w:rsidR="008F2B90" w:rsidRPr="00F72B9C" w:rsidRDefault="008F2B90" w:rsidP="008F2B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18" w:type="dxa"/>
            <w:shd w:val="clear" w:color="auto" w:fill="D9D9D9" w:themeFill="background1" w:themeFillShade="D9"/>
          </w:tcPr>
          <w:p w14:paraId="12A89140" w14:textId="77777777" w:rsidR="008F2B90" w:rsidRDefault="008F2B90" w:rsidP="0016746A">
            <w:pPr>
              <w:spacing w:before="60" w:after="60"/>
              <w:rPr>
                <w:sz w:val="20"/>
                <w:szCs w:val="20"/>
              </w:rPr>
            </w:pPr>
            <w:r w:rsidRPr="00892F1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D2FCA1A" wp14:editId="1D6914A0">
                      <wp:extent cx="2613660" cy="270000"/>
                      <wp:effectExtent l="0" t="0" r="0" b="0"/>
                      <wp:docPr id="108" name="Textfeld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13660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4513FA" w14:textId="77777777" w:rsidR="008F2B90" w:rsidRPr="00F72B9C" w:rsidRDefault="008F2B90" w:rsidP="008F2B9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D2FCA1A" id="Textfeld 108" o:spid="_x0000_s1082" type="#_x0000_t202" style="width:205.8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" fillcolor="white [3212]" stroked="f" strokeweight=".5pt">
                      <v:textbox>
                        <w:txbxContent>
                          <w:p w14:paraId="224513FA" w14:textId="77777777" w:rsidR="008F2B90" w:rsidRPr="00F72B9C" w:rsidRDefault="008F2B90" w:rsidP="008F2B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264DAC" w:rsidRPr="00295A74" w14:paraId="4D94C64D" w14:textId="77777777" w:rsidTr="008F2B90">
        <w:tblPrEx>
          <w:tblCellMar>
            <w:left w:w="57" w:type="dxa"/>
            <w:bottom w:w="0" w:type="dxa"/>
            <w:right w:w="57" w:type="dxa"/>
          </w:tblCellMar>
        </w:tblPrEx>
        <w:trPr>
          <w:trHeight w:hRule="exact" w:val="91"/>
        </w:trPr>
        <w:tc>
          <w:tcPr>
            <w:tcW w:w="2623" w:type="dxa"/>
            <w:shd w:val="clear" w:color="auto" w:fill="D9D9D9" w:themeFill="background1" w:themeFillShade="D9"/>
          </w:tcPr>
          <w:p w14:paraId="37713427" w14:textId="77777777" w:rsidR="00264DAC" w:rsidRPr="00892F14" w:rsidRDefault="00264DAC" w:rsidP="0016746A">
            <w:pPr>
              <w:spacing w:before="60" w:after="60"/>
              <w:rPr>
                <w:noProof/>
                <w:sz w:val="20"/>
                <w:szCs w:val="20"/>
              </w:rPr>
            </w:pPr>
          </w:p>
        </w:tc>
        <w:tc>
          <w:tcPr>
            <w:tcW w:w="2481" w:type="dxa"/>
            <w:shd w:val="clear" w:color="auto" w:fill="D9D9D9" w:themeFill="background1" w:themeFillShade="D9"/>
          </w:tcPr>
          <w:p w14:paraId="0CEA94BD" w14:textId="77777777" w:rsidR="00264DAC" w:rsidRPr="00892F14" w:rsidRDefault="00264DAC" w:rsidP="0016746A">
            <w:pPr>
              <w:spacing w:before="60" w:after="60"/>
              <w:rPr>
                <w:noProof/>
                <w:sz w:val="20"/>
                <w:szCs w:val="20"/>
              </w:rPr>
            </w:pPr>
          </w:p>
        </w:tc>
        <w:tc>
          <w:tcPr>
            <w:tcW w:w="4218" w:type="dxa"/>
            <w:shd w:val="clear" w:color="auto" w:fill="D9D9D9" w:themeFill="background1" w:themeFillShade="D9"/>
          </w:tcPr>
          <w:p w14:paraId="1E58BE99" w14:textId="77777777" w:rsidR="00264DAC" w:rsidRPr="00892F14" w:rsidRDefault="00264DAC" w:rsidP="0016746A">
            <w:pPr>
              <w:spacing w:before="60" w:after="60"/>
              <w:rPr>
                <w:noProof/>
                <w:sz w:val="20"/>
                <w:szCs w:val="20"/>
              </w:rPr>
            </w:pPr>
          </w:p>
        </w:tc>
      </w:tr>
    </w:tbl>
    <w:p w14:paraId="6BC2F4D6" w14:textId="432AB15C" w:rsidR="00AB7E58" w:rsidRDefault="00AB7E58"/>
    <w:p w14:paraId="57E2E0F9" w14:textId="7B426124" w:rsidR="008F2B90" w:rsidRDefault="008F2B90"/>
    <w:p w14:paraId="3C9599E4" w14:textId="301025CA" w:rsidR="008F2B90" w:rsidRDefault="008F2B90"/>
    <w:tbl>
      <w:tblPr>
        <w:tblStyle w:val="Tabellenraster"/>
        <w:tblW w:w="932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9322"/>
      </w:tblGrid>
      <w:tr w:rsidR="003E041C" w:rsidRPr="00423FA3" w14:paraId="1DAD3610" w14:textId="77777777" w:rsidTr="00303ED9">
        <w:trPr>
          <w:trHeight w:val="482"/>
        </w:trPr>
        <w:tc>
          <w:tcPr>
            <w:tcW w:w="9322" w:type="dxa"/>
            <w:shd w:val="clear" w:color="auto" w:fill="D9D9D9" w:themeFill="background1" w:themeFillShade="D9"/>
            <w:vAlign w:val="bottom"/>
          </w:tcPr>
          <w:p w14:paraId="006E2C7C" w14:textId="00C10FF7" w:rsidR="003E041C" w:rsidRPr="003E041C" w:rsidRDefault="003E041C" w:rsidP="002F65EA">
            <w:pPr>
              <w:spacing w:before="60" w:after="60"/>
              <w:rPr>
                <w:sz w:val="20"/>
                <w:szCs w:val="20"/>
              </w:rPr>
            </w:pPr>
            <w:r w:rsidRPr="003E041C">
              <w:rPr>
                <w:sz w:val="20"/>
                <w:szCs w:val="20"/>
              </w:rPr>
              <w:lastRenderedPageBreak/>
              <w:t>Familiäre Situation und soziales Umfeld</w:t>
            </w:r>
            <w:r w:rsidR="0070514E">
              <w:rPr>
                <w:sz w:val="20"/>
                <w:szCs w:val="20"/>
              </w:rPr>
              <w:t xml:space="preserve"> der Familie</w:t>
            </w:r>
          </w:p>
        </w:tc>
      </w:tr>
      <w:tr w:rsidR="003E041C" w:rsidRPr="00C97437" w14:paraId="5354733D" w14:textId="77777777" w:rsidTr="00303ED9">
        <w:trPr>
          <w:trHeight w:val="1446"/>
        </w:trPr>
        <w:tc>
          <w:tcPr>
            <w:tcW w:w="9322" w:type="dxa"/>
            <w:shd w:val="clear" w:color="auto" w:fill="D9D9D9" w:themeFill="background1" w:themeFillShade="D9"/>
          </w:tcPr>
          <w:p w14:paraId="15114A1A" w14:textId="77777777" w:rsidR="003E041C" w:rsidRPr="00C97437" w:rsidRDefault="003E041C" w:rsidP="00192F1F">
            <w:pPr>
              <w:spacing w:before="60" w:after="6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69D5DEA9" wp14:editId="6CFD8572">
                      <wp:extent cx="5802630" cy="943708"/>
                      <wp:effectExtent l="0" t="0" r="7620" b="8890"/>
                      <wp:docPr id="72" name="Textfeld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02630" cy="9437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DC9C8A" w14:textId="32A04F54" w:rsidR="003E041C" w:rsidRDefault="003E041C" w:rsidP="003E041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B10066F" w14:textId="3FB97305" w:rsidR="0070514E" w:rsidRDefault="0070514E" w:rsidP="003E041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87E6527" w14:textId="3ABC7799" w:rsidR="0070514E" w:rsidRDefault="0070514E" w:rsidP="003E041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B44F4EF" w14:textId="6917C860" w:rsidR="0070514E" w:rsidRDefault="0070514E" w:rsidP="003E041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06EF905" w14:textId="77777777" w:rsidR="0070514E" w:rsidRPr="00F72B9C" w:rsidRDefault="0070514E" w:rsidP="003E041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9D5DEA9" id="Textfeld 72" o:spid="_x0000_s1083" type="#_x0000_t202" style="width:456.9pt;height:7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" fillcolor="white [3212]" stroked="f" strokeweight=".5pt">
                      <v:textbox>
                        <w:txbxContent>
                          <w:p w14:paraId="4EDC9C8A" w14:textId="32A04F54" w:rsidR="003E041C" w:rsidRDefault="003E041C" w:rsidP="003E041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B10066F" w14:textId="3FB97305" w:rsidR="0070514E" w:rsidRDefault="0070514E" w:rsidP="003E041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87E6527" w14:textId="3ABC7799" w:rsidR="0070514E" w:rsidRDefault="0070514E" w:rsidP="003E041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B44F4EF" w14:textId="6917C860" w:rsidR="0070514E" w:rsidRDefault="0070514E" w:rsidP="003E041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06EF905" w14:textId="77777777" w:rsidR="0070514E" w:rsidRPr="00F72B9C" w:rsidRDefault="0070514E" w:rsidP="003E041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17D85475" w14:textId="77777777" w:rsidR="008F2B90" w:rsidRDefault="008F2B90"/>
    <w:tbl>
      <w:tblPr>
        <w:tblStyle w:val="Tabellenraster"/>
        <w:tblW w:w="932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9322"/>
      </w:tblGrid>
      <w:tr w:rsidR="003E041C" w:rsidRPr="00423FA3" w14:paraId="611F5EC6" w14:textId="77777777" w:rsidTr="008F2B90">
        <w:trPr>
          <w:trHeight w:val="482"/>
        </w:trPr>
        <w:tc>
          <w:tcPr>
            <w:tcW w:w="9322" w:type="dxa"/>
            <w:shd w:val="clear" w:color="auto" w:fill="D9D9D9" w:themeFill="background1" w:themeFillShade="D9"/>
            <w:vAlign w:val="bottom"/>
          </w:tcPr>
          <w:p w14:paraId="7A2A5FFE" w14:textId="77777777" w:rsidR="003E041C" w:rsidRDefault="003E041C" w:rsidP="002F65E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Worin besteht die Gefährdung?</w:t>
            </w:r>
          </w:p>
          <w:p w14:paraId="7A1DB7C1" w14:textId="563F5952" w:rsidR="003E041C" w:rsidRPr="003E041C" w:rsidRDefault="003E041C" w:rsidP="002F65EA">
            <w:pPr>
              <w:rPr>
                <w:sz w:val="16"/>
                <w:szCs w:val="16"/>
              </w:rPr>
            </w:pPr>
            <w:r w:rsidRPr="003E041C">
              <w:rPr>
                <w:sz w:val="16"/>
                <w:szCs w:val="16"/>
              </w:rPr>
              <w:t xml:space="preserve">Möglichst konkrete und detaillierte Beschreibung der möglichen Gefährdung. Angaben zu Dauer und Häufigkeit der Gefährdungssituation(en). Vermutungen und Informationen vom Hörensagen sind als solche zu bezeichnen. </w:t>
            </w:r>
          </w:p>
        </w:tc>
      </w:tr>
      <w:tr w:rsidR="003E041C" w:rsidRPr="00295A74" w14:paraId="55DA30CE" w14:textId="77777777" w:rsidTr="008F2B90">
        <w:trPr>
          <w:trHeight w:val="1446"/>
        </w:trPr>
        <w:tc>
          <w:tcPr>
            <w:tcW w:w="9322" w:type="dxa"/>
            <w:shd w:val="clear" w:color="auto" w:fill="D9D9D9" w:themeFill="background1" w:themeFillShade="D9"/>
          </w:tcPr>
          <w:p w14:paraId="0B83AEEB" w14:textId="77777777" w:rsidR="003E041C" w:rsidRDefault="003E041C" w:rsidP="00192F1F">
            <w:pPr>
              <w:spacing w:before="60" w:after="60"/>
              <w:rPr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2E8F3AF5" wp14:editId="77043F2E">
                      <wp:extent cx="5802630" cy="6388100"/>
                      <wp:effectExtent l="0" t="0" r="7620" b="0"/>
                      <wp:docPr id="74" name="Textfeld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02630" cy="6388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718C3D" w14:textId="77777777" w:rsidR="003E041C" w:rsidRPr="00F72B9C" w:rsidRDefault="003E041C" w:rsidP="003E041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E8F3AF5" id="Textfeld 74" o:spid="_x0000_s1084" type="#_x0000_t202" style="width:456.9pt;height:50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" fillcolor="white [3212]" stroked="f" strokeweight=".5pt">
                      <v:textbox>
                        <w:txbxContent>
                          <w:p w14:paraId="17718C3D" w14:textId="77777777" w:rsidR="003E041C" w:rsidRPr="00F72B9C" w:rsidRDefault="003E041C" w:rsidP="003E041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3FBB4F9C" w14:textId="77777777" w:rsidR="003E041C" w:rsidRDefault="003E041C"/>
    <w:tbl>
      <w:tblPr>
        <w:tblStyle w:val="Tabellenraster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9180"/>
      </w:tblGrid>
      <w:tr w:rsidR="00915625" w:rsidRPr="00423FA3" w14:paraId="1FAABF70" w14:textId="77777777" w:rsidTr="00303ED9">
        <w:trPr>
          <w:trHeight w:val="482"/>
        </w:trPr>
        <w:tc>
          <w:tcPr>
            <w:tcW w:w="9180" w:type="dxa"/>
            <w:shd w:val="clear" w:color="auto" w:fill="D9D9D9" w:themeFill="background1" w:themeFillShade="D9"/>
            <w:vAlign w:val="bottom"/>
          </w:tcPr>
          <w:p w14:paraId="3A31B2F2" w14:textId="083B61E1" w:rsidR="00915625" w:rsidRPr="003E041C" w:rsidRDefault="00915625" w:rsidP="002F65EA">
            <w:pPr>
              <w:pStyle w:val="berschrift3"/>
              <w:numPr>
                <w:ilvl w:val="0"/>
                <w:numId w:val="0"/>
              </w:numPr>
              <w:tabs>
                <w:tab w:val="clear" w:pos="851"/>
                <w:tab w:val="clear" w:pos="1021"/>
                <w:tab w:val="clear" w:pos="1191"/>
              </w:tabs>
              <w:spacing w:line="240" w:lineRule="auto"/>
              <w:outlineLvl w:val="2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Warum erfolgt die Meldung zum jetzigen Zeitpunkt?</w:t>
            </w:r>
          </w:p>
        </w:tc>
      </w:tr>
      <w:tr w:rsidR="00915625" w:rsidRPr="00295A74" w14:paraId="45DBF68C" w14:textId="77777777" w:rsidTr="00303ED9">
        <w:trPr>
          <w:trHeight w:val="1446"/>
        </w:trPr>
        <w:tc>
          <w:tcPr>
            <w:tcW w:w="9180" w:type="dxa"/>
            <w:shd w:val="clear" w:color="auto" w:fill="D9D9D9" w:themeFill="background1" w:themeFillShade="D9"/>
          </w:tcPr>
          <w:p w14:paraId="747EF723" w14:textId="77777777" w:rsidR="00915625" w:rsidRDefault="00915625" w:rsidP="00192F1F">
            <w:pPr>
              <w:spacing w:before="60" w:after="60"/>
              <w:rPr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228E2404" wp14:editId="53BA68E7">
                      <wp:extent cx="5688000" cy="1242646"/>
                      <wp:effectExtent l="0" t="0" r="8255" b="0"/>
                      <wp:docPr id="75" name="Textfeld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88000" cy="12426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024D85" w14:textId="01DEA3A9" w:rsidR="00C97437" w:rsidRDefault="00C97437" w:rsidP="0091562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28E2404" id="Textfeld 75" o:spid="_x0000_s1085" type="#_x0000_t202" style="width:447.85pt;height:9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" fillcolor="white [3212]" stroked="f" strokeweight=".5pt">
                      <v:textbox>
                        <w:txbxContent>
                          <w:p w14:paraId="14024D85" w14:textId="01DEA3A9" w:rsidR="00C97437" w:rsidRDefault="00C97437" w:rsidP="0091562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5F3BF2FB" w14:textId="77777777" w:rsidR="00915625" w:rsidRDefault="00915625" w:rsidP="00915625">
      <w:pPr>
        <w:pStyle w:val="berschrift3"/>
        <w:numPr>
          <w:ilvl w:val="0"/>
          <w:numId w:val="0"/>
        </w:numPr>
        <w:tabs>
          <w:tab w:val="clear" w:pos="851"/>
          <w:tab w:val="clear" w:pos="1021"/>
          <w:tab w:val="clear" w:pos="1191"/>
        </w:tabs>
        <w:spacing w:after="120"/>
        <w:ind w:left="360"/>
        <w:rPr>
          <w:sz w:val="20"/>
          <w:szCs w:val="20"/>
        </w:rPr>
      </w:pPr>
    </w:p>
    <w:tbl>
      <w:tblPr>
        <w:tblStyle w:val="Tabellenraster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9180"/>
      </w:tblGrid>
      <w:tr w:rsidR="00915625" w:rsidRPr="00423FA3" w14:paraId="1CAACD1A" w14:textId="77777777" w:rsidTr="00303ED9">
        <w:trPr>
          <w:trHeight w:val="482"/>
        </w:trPr>
        <w:tc>
          <w:tcPr>
            <w:tcW w:w="9180" w:type="dxa"/>
            <w:shd w:val="clear" w:color="auto" w:fill="D9D9D9" w:themeFill="background1" w:themeFillShade="D9"/>
            <w:vAlign w:val="bottom"/>
          </w:tcPr>
          <w:p w14:paraId="76BBC613" w14:textId="15F73643" w:rsidR="00915625" w:rsidRPr="003E041C" w:rsidRDefault="005E7F0D" w:rsidP="005322C6">
            <w:pPr>
              <w:pStyle w:val="berschrift3"/>
              <w:numPr>
                <w:ilvl w:val="0"/>
                <w:numId w:val="0"/>
              </w:numPr>
              <w:tabs>
                <w:tab w:val="clear" w:pos="851"/>
                <w:tab w:val="clear" w:pos="1021"/>
                <w:tab w:val="clear" w:pos="1191"/>
              </w:tabs>
              <w:spacing w:line="240" w:lineRule="auto"/>
              <w:outlineLvl w:val="2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Was wurde bereits unternommen? Von wem? Mit welchem </w:t>
            </w:r>
            <w:r w:rsidR="005322C6">
              <w:rPr>
                <w:b w:val="0"/>
                <w:sz w:val="20"/>
                <w:szCs w:val="20"/>
              </w:rPr>
              <w:t>Ergebnis</w:t>
            </w:r>
            <w:r>
              <w:rPr>
                <w:b w:val="0"/>
                <w:sz w:val="20"/>
                <w:szCs w:val="20"/>
              </w:rPr>
              <w:t>?</w:t>
            </w:r>
          </w:p>
        </w:tc>
      </w:tr>
      <w:tr w:rsidR="00915625" w:rsidRPr="00295A74" w14:paraId="7712C732" w14:textId="77777777" w:rsidTr="00303ED9">
        <w:trPr>
          <w:trHeight w:val="1446"/>
        </w:trPr>
        <w:tc>
          <w:tcPr>
            <w:tcW w:w="9180" w:type="dxa"/>
            <w:shd w:val="clear" w:color="auto" w:fill="D9D9D9" w:themeFill="background1" w:themeFillShade="D9"/>
          </w:tcPr>
          <w:p w14:paraId="5F8B1E35" w14:textId="77777777" w:rsidR="00915625" w:rsidRDefault="00915625" w:rsidP="00192F1F">
            <w:pPr>
              <w:spacing w:before="60" w:after="60"/>
              <w:rPr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2670B13E" wp14:editId="1A8FF902">
                      <wp:extent cx="5688000" cy="1771650"/>
                      <wp:effectExtent l="0" t="0" r="8255" b="0"/>
                      <wp:docPr id="76" name="Textfeld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88000" cy="177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EB7AA1" w14:textId="77777777" w:rsidR="005E7F0D" w:rsidRPr="00F72B9C" w:rsidRDefault="005E7F0D" w:rsidP="0091562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670B13E" id="Textfeld 76" o:spid="_x0000_s1086" type="#_x0000_t202" style="width:447.85pt;height:13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" fillcolor="white [3212]" stroked="f" strokeweight=".5pt">
                      <v:textbox>
                        <w:txbxContent>
                          <w:p w14:paraId="67EB7AA1" w14:textId="77777777" w:rsidR="005E7F0D" w:rsidRPr="00F72B9C" w:rsidRDefault="005E7F0D" w:rsidP="0091562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10ED4E0B" w14:textId="2DD751E4" w:rsidR="0070514E" w:rsidRDefault="0070514E" w:rsidP="0070514E"/>
    <w:p w14:paraId="1EBB07C6" w14:textId="25F0A731" w:rsidR="0070514E" w:rsidRPr="0070514E" w:rsidRDefault="0070514E" w:rsidP="0070514E"/>
    <w:tbl>
      <w:tblPr>
        <w:tblStyle w:val="Tabellenraster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268"/>
        <w:gridCol w:w="6912"/>
      </w:tblGrid>
      <w:tr w:rsidR="00EF1413" w:rsidRPr="007A4CA9" w14:paraId="2B49CBC6" w14:textId="77777777" w:rsidTr="00303ED9">
        <w:trPr>
          <w:trHeight w:val="20"/>
        </w:trPr>
        <w:tc>
          <w:tcPr>
            <w:tcW w:w="9180" w:type="dxa"/>
            <w:gridSpan w:val="2"/>
            <w:shd w:val="clear" w:color="auto" w:fill="D9D9D9" w:themeFill="background1" w:themeFillShade="D9"/>
            <w:vAlign w:val="center"/>
          </w:tcPr>
          <w:p w14:paraId="4B4EDB8F" w14:textId="5779D14C" w:rsidR="00EF1413" w:rsidRPr="00EF1413" w:rsidRDefault="00EF1413" w:rsidP="00EF1413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Wer wurde über die Gefährdungsmeldung informiert</w:t>
            </w:r>
            <w:r w:rsidRPr="007A4CA9">
              <w:rPr>
                <w:sz w:val="20"/>
                <w:szCs w:val="20"/>
              </w:rPr>
              <w:t>?</w:t>
            </w:r>
          </w:p>
        </w:tc>
      </w:tr>
      <w:tr w:rsidR="00EF1413" w:rsidRPr="00CE376D" w14:paraId="24754A9C" w14:textId="77777777" w:rsidTr="00CE376D">
        <w:trPr>
          <w:trHeight w:val="20"/>
        </w:trPr>
        <w:tc>
          <w:tcPr>
            <w:tcW w:w="2268" w:type="dxa"/>
            <w:shd w:val="clear" w:color="auto" w:fill="D9D9D9" w:themeFill="background1" w:themeFillShade="D9"/>
          </w:tcPr>
          <w:p w14:paraId="458EBE7C" w14:textId="72471E4C" w:rsidR="00EF1413" w:rsidRPr="00CE376D" w:rsidRDefault="00EF1413" w:rsidP="008F2B90">
            <w:pPr>
              <w:pStyle w:val="berschrift3"/>
              <w:numPr>
                <w:ilvl w:val="0"/>
                <w:numId w:val="0"/>
              </w:numPr>
              <w:tabs>
                <w:tab w:val="clear" w:pos="851"/>
                <w:tab w:val="clear" w:pos="1021"/>
                <w:tab w:val="clear" w:pos="1191"/>
              </w:tabs>
              <w:spacing w:line="240" w:lineRule="auto"/>
              <w:outlineLvl w:val="2"/>
              <w:rPr>
                <w:rFonts w:cs="Arial"/>
                <w:b w:val="0"/>
                <w:sz w:val="20"/>
                <w:szCs w:val="20"/>
              </w:rPr>
            </w:pPr>
            <w:r w:rsidRPr="00EF1413">
              <w:rPr>
                <w:rFonts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413">
              <w:rPr>
                <w:rFonts w:cs="Arial"/>
                <w:b w:val="0"/>
                <w:sz w:val="20"/>
                <w:szCs w:val="20"/>
              </w:rPr>
              <w:instrText xml:space="preserve"> FORMCHECKBOX </w:instrText>
            </w:r>
            <w:r w:rsidR="004E4AF6">
              <w:rPr>
                <w:rFonts w:cs="Arial"/>
                <w:b w:val="0"/>
                <w:sz w:val="20"/>
                <w:szCs w:val="20"/>
              </w:rPr>
            </w:r>
            <w:r w:rsidR="004E4AF6">
              <w:rPr>
                <w:rFonts w:cs="Arial"/>
                <w:b w:val="0"/>
                <w:sz w:val="20"/>
                <w:szCs w:val="20"/>
              </w:rPr>
              <w:fldChar w:fldCharType="separate"/>
            </w:r>
            <w:r w:rsidRPr="00EF1413">
              <w:rPr>
                <w:rFonts w:cs="Arial"/>
                <w:b w:val="0"/>
                <w:sz w:val="20"/>
                <w:szCs w:val="20"/>
              </w:rPr>
              <w:fldChar w:fldCharType="end"/>
            </w:r>
            <w:r w:rsidRPr="00EF1413">
              <w:rPr>
                <w:rFonts w:cs="Arial"/>
                <w:b w:val="0"/>
                <w:sz w:val="20"/>
                <w:szCs w:val="20"/>
              </w:rPr>
              <w:t xml:space="preserve"> </w:t>
            </w:r>
            <w:r w:rsidR="00EB4352">
              <w:rPr>
                <w:rFonts w:cs="Arial"/>
                <w:b w:val="0"/>
                <w:sz w:val="20"/>
                <w:szCs w:val="20"/>
              </w:rPr>
              <w:t>Kind/Jugendliche(r)</w:t>
            </w:r>
          </w:p>
        </w:tc>
        <w:tc>
          <w:tcPr>
            <w:tcW w:w="6912" w:type="dxa"/>
            <w:shd w:val="clear" w:color="auto" w:fill="D9D9D9" w:themeFill="background1" w:themeFillShade="D9"/>
          </w:tcPr>
          <w:p w14:paraId="0331B18E" w14:textId="697DF4A1" w:rsidR="00EF1413" w:rsidRPr="00CE376D" w:rsidRDefault="00EF1413" w:rsidP="00CE376D">
            <w:pPr>
              <w:pStyle w:val="berschrift3"/>
              <w:numPr>
                <w:ilvl w:val="0"/>
                <w:numId w:val="0"/>
              </w:numPr>
              <w:tabs>
                <w:tab w:val="clear" w:pos="851"/>
                <w:tab w:val="clear" w:pos="1021"/>
                <w:tab w:val="clear" w:pos="1191"/>
              </w:tabs>
              <w:spacing w:line="240" w:lineRule="auto"/>
              <w:outlineLvl w:val="2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EF1413" w:rsidRPr="00EF1413" w14:paraId="7E979BE0" w14:textId="77777777" w:rsidTr="00CE376D">
        <w:trPr>
          <w:trHeight w:val="20"/>
        </w:trPr>
        <w:tc>
          <w:tcPr>
            <w:tcW w:w="2268" w:type="dxa"/>
            <w:shd w:val="clear" w:color="auto" w:fill="D9D9D9" w:themeFill="background1" w:themeFillShade="D9"/>
          </w:tcPr>
          <w:p w14:paraId="25CD8393" w14:textId="7FC19C1E" w:rsidR="00EF1413" w:rsidRPr="00EF1413" w:rsidRDefault="00EF1413" w:rsidP="008F2B90">
            <w:pPr>
              <w:pStyle w:val="berschrift3"/>
              <w:numPr>
                <w:ilvl w:val="0"/>
                <w:numId w:val="0"/>
              </w:numPr>
              <w:tabs>
                <w:tab w:val="clear" w:pos="851"/>
                <w:tab w:val="clear" w:pos="1021"/>
                <w:tab w:val="clear" w:pos="1191"/>
              </w:tabs>
              <w:spacing w:line="240" w:lineRule="auto"/>
              <w:outlineLvl w:val="2"/>
              <w:rPr>
                <w:rFonts w:cs="Arial"/>
                <w:b w:val="0"/>
                <w:sz w:val="20"/>
                <w:szCs w:val="20"/>
              </w:rPr>
            </w:pPr>
            <w:r w:rsidRPr="00EF1413">
              <w:rPr>
                <w:rFonts w:cs="Arial"/>
                <w:b w:val="0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413">
              <w:rPr>
                <w:rFonts w:cs="Arial"/>
                <w:b w:val="0"/>
                <w:sz w:val="20"/>
                <w:szCs w:val="20"/>
              </w:rPr>
              <w:instrText xml:space="preserve"> FORMCHECKBOX </w:instrText>
            </w:r>
            <w:r w:rsidR="004E4AF6">
              <w:rPr>
                <w:rFonts w:cs="Arial"/>
                <w:b w:val="0"/>
                <w:sz w:val="20"/>
                <w:szCs w:val="20"/>
              </w:rPr>
            </w:r>
            <w:r w:rsidR="004E4AF6">
              <w:rPr>
                <w:rFonts w:cs="Arial"/>
                <w:b w:val="0"/>
                <w:sz w:val="20"/>
                <w:szCs w:val="20"/>
              </w:rPr>
              <w:fldChar w:fldCharType="separate"/>
            </w:r>
            <w:r w:rsidRPr="00EF1413">
              <w:rPr>
                <w:rFonts w:cs="Arial"/>
                <w:b w:val="0"/>
                <w:sz w:val="20"/>
                <w:szCs w:val="20"/>
              </w:rPr>
              <w:fldChar w:fldCharType="end"/>
            </w:r>
            <w:r w:rsidR="00EB4352">
              <w:rPr>
                <w:rFonts w:cs="Arial"/>
                <w:b w:val="0"/>
                <w:sz w:val="20"/>
                <w:szCs w:val="20"/>
              </w:rPr>
              <w:t xml:space="preserve"> Vater</w:t>
            </w:r>
          </w:p>
        </w:tc>
        <w:tc>
          <w:tcPr>
            <w:tcW w:w="6912" w:type="dxa"/>
            <w:shd w:val="clear" w:color="auto" w:fill="D9D9D9" w:themeFill="background1" w:themeFillShade="D9"/>
          </w:tcPr>
          <w:p w14:paraId="614DBEA5" w14:textId="65C6FC83" w:rsidR="00EF1413" w:rsidRPr="00EF1413" w:rsidRDefault="00EF1413" w:rsidP="008F2B90">
            <w:pPr>
              <w:pStyle w:val="berschrift3"/>
              <w:numPr>
                <w:ilvl w:val="0"/>
                <w:numId w:val="0"/>
              </w:numPr>
              <w:tabs>
                <w:tab w:val="clear" w:pos="851"/>
                <w:tab w:val="clear" w:pos="1021"/>
                <w:tab w:val="clear" w:pos="1191"/>
              </w:tabs>
              <w:spacing w:line="240" w:lineRule="auto"/>
              <w:outlineLvl w:val="2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EB4352" w:rsidRPr="00EF1413" w14:paraId="4D2B3E18" w14:textId="77777777" w:rsidTr="00CE376D">
        <w:trPr>
          <w:trHeight w:val="20"/>
        </w:trPr>
        <w:tc>
          <w:tcPr>
            <w:tcW w:w="2268" w:type="dxa"/>
            <w:shd w:val="clear" w:color="auto" w:fill="D9D9D9" w:themeFill="background1" w:themeFillShade="D9"/>
          </w:tcPr>
          <w:p w14:paraId="488977FF" w14:textId="3E608F08" w:rsidR="00EB4352" w:rsidRPr="00EF1413" w:rsidRDefault="00EB4352" w:rsidP="008F2B90">
            <w:pPr>
              <w:pStyle w:val="berschrift3"/>
              <w:numPr>
                <w:ilvl w:val="0"/>
                <w:numId w:val="0"/>
              </w:numPr>
              <w:tabs>
                <w:tab w:val="clear" w:pos="851"/>
                <w:tab w:val="clear" w:pos="1021"/>
                <w:tab w:val="clear" w:pos="1191"/>
              </w:tabs>
              <w:spacing w:line="240" w:lineRule="auto"/>
              <w:outlineLvl w:val="2"/>
              <w:rPr>
                <w:rFonts w:cs="Arial"/>
                <w:b w:val="0"/>
                <w:sz w:val="20"/>
                <w:szCs w:val="20"/>
              </w:rPr>
            </w:pPr>
            <w:r w:rsidRPr="00EF1413">
              <w:rPr>
                <w:rFonts w:cs="Arial"/>
                <w:b w:val="0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413">
              <w:rPr>
                <w:rFonts w:cs="Arial"/>
                <w:b w:val="0"/>
                <w:sz w:val="20"/>
                <w:szCs w:val="20"/>
              </w:rPr>
              <w:instrText xml:space="preserve"> FORMCHECKBOX </w:instrText>
            </w:r>
            <w:r w:rsidR="004E4AF6">
              <w:rPr>
                <w:rFonts w:cs="Arial"/>
                <w:b w:val="0"/>
                <w:sz w:val="20"/>
                <w:szCs w:val="20"/>
              </w:rPr>
            </w:r>
            <w:r w:rsidR="004E4AF6">
              <w:rPr>
                <w:rFonts w:cs="Arial"/>
                <w:b w:val="0"/>
                <w:sz w:val="20"/>
                <w:szCs w:val="20"/>
              </w:rPr>
              <w:fldChar w:fldCharType="separate"/>
            </w:r>
            <w:r w:rsidRPr="00EF1413">
              <w:rPr>
                <w:rFonts w:cs="Arial"/>
                <w:b w:val="0"/>
                <w:sz w:val="20"/>
                <w:szCs w:val="20"/>
              </w:rPr>
              <w:fldChar w:fldCharType="end"/>
            </w:r>
            <w:r>
              <w:rPr>
                <w:rFonts w:cs="Arial"/>
                <w:b w:val="0"/>
                <w:sz w:val="20"/>
                <w:szCs w:val="20"/>
              </w:rPr>
              <w:t xml:space="preserve"> Mutter</w:t>
            </w:r>
          </w:p>
        </w:tc>
        <w:tc>
          <w:tcPr>
            <w:tcW w:w="6912" w:type="dxa"/>
            <w:shd w:val="clear" w:color="auto" w:fill="D9D9D9" w:themeFill="background1" w:themeFillShade="D9"/>
          </w:tcPr>
          <w:p w14:paraId="5CCD5B0F" w14:textId="57B5D6A8" w:rsidR="00EB4352" w:rsidRPr="00EF1413" w:rsidRDefault="00EB4352" w:rsidP="008F2B90">
            <w:pPr>
              <w:pStyle w:val="berschrift3"/>
              <w:numPr>
                <w:ilvl w:val="0"/>
                <w:numId w:val="0"/>
              </w:numPr>
              <w:tabs>
                <w:tab w:val="clear" w:pos="851"/>
                <w:tab w:val="clear" w:pos="1021"/>
                <w:tab w:val="clear" w:pos="1191"/>
              </w:tabs>
              <w:spacing w:line="240" w:lineRule="auto"/>
              <w:outlineLvl w:val="2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EF1413" w:rsidRPr="00EF1413" w14:paraId="5B5087FE" w14:textId="77777777" w:rsidTr="00CE376D">
        <w:trPr>
          <w:trHeight w:val="20"/>
        </w:trPr>
        <w:tc>
          <w:tcPr>
            <w:tcW w:w="2268" w:type="dxa"/>
            <w:shd w:val="clear" w:color="auto" w:fill="D9D9D9" w:themeFill="background1" w:themeFillShade="D9"/>
          </w:tcPr>
          <w:p w14:paraId="7D3AA23A" w14:textId="0DA8301A" w:rsidR="00EF1413" w:rsidRPr="00EF1413" w:rsidRDefault="00EF1413" w:rsidP="008F2B90">
            <w:pPr>
              <w:pStyle w:val="berschrift3"/>
              <w:numPr>
                <w:ilvl w:val="0"/>
                <w:numId w:val="0"/>
              </w:numPr>
              <w:tabs>
                <w:tab w:val="clear" w:pos="851"/>
                <w:tab w:val="clear" w:pos="1021"/>
                <w:tab w:val="clear" w:pos="1191"/>
              </w:tabs>
              <w:spacing w:line="240" w:lineRule="auto"/>
              <w:outlineLvl w:val="2"/>
              <w:rPr>
                <w:rFonts w:cs="Arial"/>
                <w:b w:val="0"/>
                <w:sz w:val="20"/>
                <w:szCs w:val="20"/>
              </w:rPr>
            </w:pPr>
            <w:r w:rsidRPr="00EF1413">
              <w:rPr>
                <w:rFonts w:cs="Arial"/>
                <w:b w:val="0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413">
              <w:rPr>
                <w:rFonts w:cs="Arial"/>
                <w:b w:val="0"/>
                <w:sz w:val="20"/>
                <w:szCs w:val="20"/>
              </w:rPr>
              <w:instrText xml:space="preserve"> FORMCHECKBOX </w:instrText>
            </w:r>
            <w:r w:rsidR="004E4AF6">
              <w:rPr>
                <w:rFonts w:cs="Arial"/>
                <w:b w:val="0"/>
                <w:sz w:val="20"/>
                <w:szCs w:val="20"/>
              </w:rPr>
            </w:r>
            <w:r w:rsidR="004E4AF6">
              <w:rPr>
                <w:rFonts w:cs="Arial"/>
                <w:b w:val="0"/>
                <w:sz w:val="20"/>
                <w:szCs w:val="20"/>
              </w:rPr>
              <w:fldChar w:fldCharType="separate"/>
            </w:r>
            <w:r w:rsidRPr="00EF1413">
              <w:rPr>
                <w:rFonts w:cs="Arial"/>
                <w:b w:val="0"/>
                <w:sz w:val="20"/>
                <w:szCs w:val="20"/>
              </w:rPr>
              <w:fldChar w:fldCharType="end"/>
            </w:r>
            <w:r w:rsidRPr="00EF1413">
              <w:rPr>
                <w:rFonts w:cs="Arial"/>
                <w:b w:val="0"/>
                <w:sz w:val="20"/>
                <w:szCs w:val="20"/>
              </w:rPr>
              <w:t xml:space="preserve"> weitere:</w:t>
            </w:r>
          </w:p>
        </w:tc>
        <w:tc>
          <w:tcPr>
            <w:tcW w:w="6912" w:type="dxa"/>
            <w:shd w:val="clear" w:color="auto" w:fill="D9D9D9" w:themeFill="background1" w:themeFillShade="D9"/>
          </w:tcPr>
          <w:p w14:paraId="1943DBB6" w14:textId="378ECB12" w:rsidR="00EF1413" w:rsidRPr="00EF1413" w:rsidRDefault="00EF1413" w:rsidP="008F2B90">
            <w:pPr>
              <w:pStyle w:val="berschrift3"/>
              <w:numPr>
                <w:ilvl w:val="0"/>
                <w:numId w:val="0"/>
              </w:numPr>
              <w:tabs>
                <w:tab w:val="clear" w:pos="851"/>
                <w:tab w:val="clear" w:pos="1021"/>
                <w:tab w:val="clear" w:pos="1191"/>
              </w:tabs>
              <w:spacing w:line="240" w:lineRule="auto"/>
              <w:outlineLvl w:val="2"/>
              <w:rPr>
                <w:rFonts w:cs="Arial"/>
                <w:b w:val="0"/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7C1142AF" wp14:editId="3408D377">
                      <wp:extent cx="4245757" cy="270000"/>
                      <wp:effectExtent l="0" t="0" r="2540" b="0"/>
                      <wp:docPr id="80" name="Textfeld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45757" cy="27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5135EF" w14:textId="77777777" w:rsidR="00EF1413" w:rsidRPr="00F72B9C" w:rsidRDefault="00EF1413" w:rsidP="00EF141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C1142AF" id="Textfeld 80" o:spid="_x0000_s1087" type="#_x0000_t202" style="width:334.3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" fillcolor="white [3212]" stroked="f" strokeweight=".5pt">
                      <v:textbox>
                        <w:txbxContent>
                          <w:p w14:paraId="255135EF" w14:textId="77777777" w:rsidR="00EF1413" w:rsidRPr="00F72B9C" w:rsidRDefault="00EF1413" w:rsidP="00EF14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EF1413" w:rsidRPr="00423FA3" w14:paraId="36A8858C" w14:textId="77777777" w:rsidTr="00303ED9">
        <w:trPr>
          <w:trHeight w:val="482"/>
        </w:trPr>
        <w:tc>
          <w:tcPr>
            <w:tcW w:w="9180" w:type="dxa"/>
            <w:gridSpan w:val="2"/>
            <w:shd w:val="clear" w:color="auto" w:fill="D9D9D9" w:themeFill="background1" w:themeFillShade="D9"/>
            <w:vAlign w:val="bottom"/>
          </w:tcPr>
          <w:p w14:paraId="491B4811" w14:textId="12D69DD1" w:rsidR="00EF1413" w:rsidRPr="007A4CA9" w:rsidRDefault="00EF1413" w:rsidP="002F65E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 waren die Reaktionen?</w:t>
            </w:r>
          </w:p>
        </w:tc>
      </w:tr>
      <w:tr w:rsidR="00EF1413" w:rsidRPr="00295A74" w14:paraId="0CEC445F" w14:textId="77777777" w:rsidTr="00303ED9">
        <w:trPr>
          <w:trHeight w:val="1446"/>
        </w:trPr>
        <w:tc>
          <w:tcPr>
            <w:tcW w:w="9180" w:type="dxa"/>
            <w:gridSpan w:val="2"/>
            <w:shd w:val="clear" w:color="auto" w:fill="D9D9D9" w:themeFill="background1" w:themeFillShade="D9"/>
          </w:tcPr>
          <w:p w14:paraId="7A182FBC" w14:textId="77777777" w:rsidR="00EF1413" w:rsidRDefault="00EF1413" w:rsidP="00192F1F">
            <w:pPr>
              <w:spacing w:before="60" w:after="60"/>
              <w:rPr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5F07BAC4" wp14:editId="0A856E46">
                      <wp:extent cx="5688000" cy="1998785"/>
                      <wp:effectExtent l="0" t="0" r="8255" b="1905"/>
                      <wp:docPr id="78" name="Textfeld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88000" cy="19987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07C0CC" w14:textId="77777777" w:rsidR="005E7F0D" w:rsidRPr="00F72B9C" w:rsidRDefault="005E7F0D" w:rsidP="00EF141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F07BAC4" id="Textfeld 78" o:spid="_x0000_s1088" type="#_x0000_t202" style="width:447.85pt;height:15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" fillcolor="white [3212]" stroked="f" strokeweight=".5pt">
                      <v:textbox>
                        <w:txbxContent>
                          <w:p w14:paraId="4A07C0CC" w14:textId="77777777" w:rsidR="005E7F0D" w:rsidRPr="00F72B9C" w:rsidRDefault="005E7F0D" w:rsidP="00EF14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22BB3AE3" w14:textId="3104293D" w:rsidR="00421D7E" w:rsidRDefault="00421D7E" w:rsidP="00A32BED">
      <w:pPr>
        <w:rPr>
          <w:color w:val="0070C0"/>
        </w:rPr>
      </w:pPr>
    </w:p>
    <w:tbl>
      <w:tblPr>
        <w:tblStyle w:val="Tabellenraster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9180"/>
      </w:tblGrid>
      <w:tr w:rsidR="0037755F" w:rsidRPr="00423FA3" w14:paraId="077CCABD" w14:textId="77777777" w:rsidTr="00303ED9">
        <w:trPr>
          <w:trHeight w:val="482"/>
        </w:trPr>
        <w:tc>
          <w:tcPr>
            <w:tcW w:w="9180" w:type="dxa"/>
            <w:shd w:val="clear" w:color="auto" w:fill="D9D9D9" w:themeFill="background1" w:themeFillShade="D9"/>
            <w:vAlign w:val="bottom"/>
          </w:tcPr>
          <w:p w14:paraId="1AAD5AB0" w14:textId="3C20C192" w:rsidR="0037755F" w:rsidRPr="007A4CA9" w:rsidRDefault="0037755F" w:rsidP="002F65E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Weitere Anmerkungen:</w:t>
            </w:r>
          </w:p>
        </w:tc>
      </w:tr>
      <w:tr w:rsidR="0037755F" w:rsidRPr="00295A74" w14:paraId="46282D56" w14:textId="77777777" w:rsidTr="00303ED9">
        <w:trPr>
          <w:trHeight w:val="1446"/>
        </w:trPr>
        <w:tc>
          <w:tcPr>
            <w:tcW w:w="9180" w:type="dxa"/>
            <w:shd w:val="clear" w:color="auto" w:fill="D9D9D9" w:themeFill="background1" w:themeFillShade="D9"/>
          </w:tcPr>
          <w:p w14:paraId="597A5BFF" w14:textId="77777777" w:rsidR="0037755F" w:rsidRDefault="0037755F" w:rsidP="00192F1F">
            <w:pPr>
              <w:spacing w:before="60" w:after="60"/>
              <w:rPr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78710AA3" wp14:editId="14FC0898">
                      <wp:extent cx="5688000" cy="4467225"/>
                      <wp:effectExtent l="0" t="0" r="8255" b="9525"/>
                      <wp:docPr id="83" name="Textfeld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88000" cy="4467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56415A" w14:textId="77777777" w:rsidR="0037755F" w:rsidRPr="00F72B9C" w:rsidRDefault="0037755F" w:rsidP="0037755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8710AA3" id="Textfeld 83" o:spid="_x0000_s1089" type="#_x0000_t202" style="width:447.85pt;height:35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" fillcolor="white [3212]" stroked="f" strokeweight=".5pt">
                      <v:textbox>
                        <w:txbxContent>
                          <w:p w14:paraId="4156415A" w14:textId="77777777" w:rsidR="0037755F" w:rsidRPr="00F72B9C" w:rsidRDefault="0037755F" w:rsidP="003775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6C8498E4" w14:textId="77777777" w:rsidR="0037755F" w:rsidRDefault="0037755F" w:rsidP="007368E8">
      <w:pPr>
        <w:spacing w:before="60" w:after="60"/>
        <w:rPr>
          <w:sz w:val="20"/>
          <w:szCs w:val="20"/>
        </w:rPr>
      </w:pPr>
    </w:p>
    <w:tbl>
      <w:tblPr>
        <w:tblStyle w:val="Tabellenrast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678"/>
        <w:gridCol w:w="4536"/>
      </w:tblGrid>
      <w:tr w:rsidR="0037755F" w14:paraId="62EDF395" w14:textId="77777777" w:rsidTr="0014011F">
        <w:tc>
          <w:tcPr>
            <w:tcW w:w="4678" w:type="dxa"/>
            <w:shd w:val="clear" w:color="auto" w:fill="D9D9D9" w:themeFill="background1" w:themeFillShade="D9"/>
          </w:tcPr>
          <w:p w14:paraId="64914EFA" w14:textId="06DDB630" w:rsidR="0037755F" w:rsidRDefault="0037755F" w:rsidP="007368E8">
            <w:pPr>
              <w:spacing w:before="60" w:after="60"/>
              <w:rPr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02A30B62" wp14:editId="690A44FA">
                      <wp:extent cx="2713892" cy="540000"/>
                      <wp:effectExtent l="0" t="0" r="0" b="0"/>
                      <wp:docPr id="85" name="Textfeld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3892" cy="54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D1C776" w14:textId="77777777" w:rsidR="0037755F" w:rsidRPr="00F72B9C" w:rsidRDefault="0037755F" w:rsidP="0037755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2A30B62" id="Textfeld 85" o:spid="_x0000_s1090" type="#_x0000_t202" style="width:213.7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" fillcolor="white [3212]" stroked="f" strokeweight=".5pt">
                      <v:textbox>
                        <w:txbxContent>
                          <w:p w14:paraId="2CD1C776" w14:textId="77777777" w:rsidR="0037755F" w:rsidRPr="00F72B9C" w:rsidRDefault="0037755F" w:rsidP="003775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358FA65C" w14:textId="04538FAF" w:rsidR="0037755F" w:rsidRDefault="0037755F" w:rsidP="007368E8">
            <w:pPr>
              <w:spacing w:before="60" w:after="60"/>
              <w:rPr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14BBD018" wp14:editId="53230C8F">
                      <wp:extent cx="2719754" cy="540000"/>
                      <wp:effectExtent l="0" t="0" r="4445" b="0"/>
                      <wp:docPr id="87" name="Textfeld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9754" cy="54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93C0AE" w14:textId="77777777" w:rsidR="0037755F" w:rsidRPr="00F72B9C" w:rsidRDefault="0037755F" w:rsidP="0037755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4BBD018" id="Textfeld 87" o:spid="_x0000_s1091" type="#_x0000_t202" style="width:214.1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" fillcolor="white [3212]" stroked="f" strokeweight=".5pt">
                      <v:textbox>
                        <w:txbxContent>
                          <w:p w14:paraId="0993C0AE" w14:textId="77777777" w:rsidR="0037755F" w:rsidRPr="00F72B9C" w:rsidRDefault="0037755F" w:rsidP="003775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37755F" w14:paraId="0DC60033" w14:textId="77777777" w:rsidTr="0014011F">
        <w:tc>
          <w:tcPr>
            <w:tcW w:w="4678" w:type="dxa"/>
            <w:shd w:val="clear" w:color="auto" w:fill="D9D9D9" w:themeFill="background1" w:themeFillShade="D9"/>
          </w:tcPr>
          <w:p w14:paraId="5DA68500" w14:textId="3F2E19CD" w:rsidR="0037755F" w:rsidRDefault="0037755F" w:rsidP="007368E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Ort, Datum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58494417" w14:textId="1194EA56" w:rsidR="0037755F" w:rsidRDefault="0037755F" w:rsidP="007368E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Unterschrift</w:t>
            </w:r>
          </w:p>
        </w:tc>
      </w:tr>
    </w:tbl>
    <w:p w14:paraId="7A57108E" w14:textId="4558C0DB" w:rsidR="0037755F" w:rsidRDefault="0037755F" w:rsidP="00303ED9">
      <w:pPr>
        <w:rPr>
          <w:sz w:val="20"/>
          <w:szCs w:val="20"/>
        </w:rPr>
      </w:pPr>
    </w:p>
    <w:p w14:paraId="647EFFAA" w14:textId="52B9F133" w:rsidR="0037755F" w:rsidRDefault="0037755F" w:rsidP="007368E8">
      <w:pPr>
        <w:spacing w:before="60" w:after="60"/>
        <w:rPr>
          <w:sz w:val="20"/>
          <w:szCs w:val="20"/>
        </w:rPr>
      </w:pPr>
    </w:p>
    <w:p w14:paraId="581CA227" w14:textId="2C3D7B19" w:rsidR="0037755F" w:rsidRDefault="0037755F" w:rsidP="0037755F">
      <w:pPr>
        <w:spacing w:before="60" w:after="120"/>
        <w:rPr>
          <w:sz w:val="20"/>
          <w:szCs w:val="20"/>
        </w:rPr>
      </w:pPr>
      <w:r>
        <w:rPr>
          <w:sz w:val="20"/>
          <w:szCs w:val="20"/>
        </w:rPr>
        <w:t>Bitte schicken Sie das ausgefüllte Formular an:</w:t>
      </w:r>
    </w:p>
    <w:p w14:paraId="08B393FA" w14:textId="3D9FD52F" w:rsidR="0037755F" w:rsidRPr="0037755F" w:rsidRDefault="0037755F" w:rsidP="0037755F">
      <w:pPr>
        <w:spacing w:line="240" w:lineRule="auto"/>
        <w:rPr>
          <w:b/>
          <w:sz w:val="20"/>
          <w:szCs w:val="20"/>
        </w:rPr>
      </w:pPr>
      <w:r w:rsidRPr="0037755F">
        <w:rPr>
          <w:b/>
          <w:sz w:val="20"/>
          <w:szCs w:val="20"/>
        </w:rPr>
        <w:t>Kindes- und Erwachsenenschutzbehörde</w:t>
      </w:r>
    </w:p>
    <w:p w14:paraId="00A57CAA" w14:textId="290FCC25" w:rsidR="0037755F" w:rsidRPr="0037755F" w:rsidRDefault="0037755F" w:rsidP="0037755F">
      <w:pPr>
        <w:spacing w:line="240" w:lineRule="auto"/>
        <w:rPr>
          <w:b/>
          <w:sz w:val="20"/>
          <w:szCs w:val="20"/>
        </w:rPr>
      </w:pPr>
      <w:r w:rsidRPr="0037755F">
        <w:rPr>
          <w:b/>
          <w:sz w:val="20"/>
          <w:szCs w:val="20"/>
        </w:rPr>
        <w:t>Dorfplatz 4a</w:t>
      </w:r>
    </w:p>
    <w:p w14:paraId="71300062" w14:textId="5FC0FA64" w:rsidR="0037755F" w:rsidRPr="0037755F" w:rsidRDefault="0037755F" w:rsidP="0037755F">
      <w:pPr>
        <w:spacing w:line="240" w:lineRule="auto"/>
        <w:rPr>
          <w:b/>
          <w:sz w:val="20"/>
          <w:szCs w:val="20"/>
        </w:rPr>
      </w:pPr>
      <w:r w:rsidRPr="0037755F">
        <w:rPr>
          <w:b/>
          <w:sz w:val="20"/>
          <w:szCs w:val="20"/>
        </w:rPr>
        <w:t>606</w:t>
      </w:r>
      <w:r w:rsidR="004E4AF6">
        <w:rPr>
          <w:b/>
          <w:sz w:val="20"/>
          <w:szCs w:val="20"/>
        </w:rPr>
        <w:t>0</w:t>
      </w:r>
      <w:r w:rsidRPr="0037755F">
        <w:rPr>
          <w:b/>
          <w:sz w:val="20"/>
          <w:szCs w:val="20"/>
        </w:rPr>
        <w:t xml:space="preserve"> Sarnen</w:t>
      </w:r>
    </w:p>
    <w:p w14:paraId="530FEA07" w14:textId="1D343D87" w:rsidR="0037755F" w:rsidRDefault="0037755F" w:rsidP="007368E8">
      <w:pPr>
        <w:spacing w:before="60" w:after="60"/>
        <w:rPr>
          <w:sz w:val="20"/>
          <w:szCs w:val="20"/>
        </w:rPr>
      </w:pPr>
    </w:p>
    <w:p w14:paraId="7829236E" w14:textId="3DEF29DF" w:rsidR="0037755F" w:rsidRPr="00E801FA" w:rsidRDefault="0037755F" w:rsidP="007368E8">
      <w:pPr>
        <w:spacing w:before="60" w:after="60"/>
        <w:rPr>
          <w:sz w:val="20"/>
          <w:szCs w:val="20"/>
        </w:rPr>
      </w:pPr>
      <w:r>
        <w:rPr>
          <w:sz w:val="20"/>
          <w:szCs w:val="20"/>
        </w:rPr>
        <w:t xml:space="preserve">Aus Datenschutzgründen bitten wir Sie ausdrücklich, das Formular NICHT per E-Mail an die KESB zu senden. </w:t>
      </w:r>
    </w:p>
    <w:sectPr w:rsidR="0037755F" w:rsidRPr="00E801FA" w:rsidSect="00166AE7">
      <w:footerReference w:type="default" r:id="rId8"/>
      <w:headerReference w:type="first" r:id="rId9"/>
      <w:footerReference w:type="first" r:id="rId10"/>
      <w:pgSz w:w="11906" w:h="16838" w:code="9"/>
      <w:pgMar w:top="1671" w:right="1133" w:bottom="1219" w:left="1701" w:header="51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F4CFB" w14:textId="77777777" w:rsidR="009C17B5" w:rsidRDefault="009C17B5" w:rsidP="00F950AA">
      <w:pPr>
        <w:spacing w:line="240" w:lineRule="auto"/>
      </w:pPr>
      <w:r>
        <w:separator/>
      </w:r>
    </w:p>
  </w:endnote>
  <w:endnote w:type="continuationSeparator" w:id="0">
    <w:p w14:paraId="71532058" w14:textId="77777777" w:rsidR="009C17B5" w:rsidRDefault="009C17B5" w:rsidP="00F950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53" w:type="dxa"/>
      <w:tblInd w:w="-8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7"/>
      <w:gridCol w:w="4946"/>
    </w:tblGrid>
    <w:tr w:rsidR="009C17B5" w:rsidRPr="005310BE" w14:paraId="43522311" w14:textId="77777777" w:rsidTr="004D3E45">
      <w:trPr>
        <w:cantSplit/>
        <w:trHeight w:val="1135"/>
      </w:trPr>
      <w:tc>
        <w:tcPr>
          <w:tcW w:w="500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0E843497" w14:textId="77777777" w:rsidR="009C17B5" w:rsidRPr="00945A0E" w:rsidRDefault="009C17B5" w:rsidP="004D3E45">
          <w:pPr>
            <w:pStyle w:val="Empfnger"/>
            <w:framePr w:wrap="auto" w:vAnchor="margin" w:yAlign="inline"/>
            <w:rPr>
              <w:noProof w:val="0"/>
              <w:sz w:val="16"/>
              <w:szCs w:val="16"/>
            </w:rPr>
          </w:pPr>
        </w:p>
      </w:tc>
      <w:tc>
        <w:tcPr>
          <w:tcW w:w="4946" w:type="dxa"/>
          <w:tcBorders>
            <w:top w:val="nil"/>
            <w:left w:val="nil"/>
            <w:bottom w:val="nil"/>
            <w:right w:val="nil"/>
          </w:tcBorders>
        </w:tcPr>
        <w:p w14:paraId="00E24333" w14:textId="77777777" w:rsidR="009C17B5" w:rsidRDefault="009C17B5" w:rsidP="004D3E45">
          <w:pPr>
            <w:pStyle w:val="Basis-Verzeichnis"/>
            <w:tabs>
              <w:tab w:val="clear" w:pos="6480"/>
              <w:tab w:val="left" w:pos="4678"/>
            </w:tabs>
            <w:spacing w:line="240" w:lineRule="auto"/>
            <w:rPr>
              <w:rFonts w:cs="Arial"/>
              <w:sz w:val="15"/>
              <w:szCs w:val="15"/>
            </w:rPr>
          </w:pPr>
        </w:p>
        <w:p w14:paraId="0338B3CD" w14:textId="77777777" w:rsidR="009C17B5" w:rsidRDefault="009C17B5" w:rsidP="004D3E45">
          <w:pPr>
            <w:pStyle w:val="Basis-Verzeichnis"/>
            <w:tabs>
              <w:tab w:val="clear" w:pos="6480"/>
              <w:tab w:val="left" w:pos="4678"/>
            </w:tabs>
            <w:spacing w:line="240" w:lineRule="auto"/>
            <w:rPr>
              <w:rFonts w:cs="Arial"/>
              <w:sz w:val="15"/>
              <w:szCs w:val="15"/>
            </w:rPr>
          </w:pPr>
        </w:p>
        <w:p w14:paraId="315682C3" w14:textId="77777777" w:rsidR="009C17B5" w:rsidRDefault="009C17B5" w:rsidP="004D3E45">
          <w:pPr>
            <w:pStyle w:val="Basis-Verzeichnis"/>
            <w:tabs>
              <w:tab w:val="clear" w:pos="6480"/>
              <w:tab w:val="left" w:pos="4678"/>
            </w:tabs>
            <w:spacing w:line="240" w:lineRule="auto"/>
            <w:rPr>
              <w:rFonts w:cs="Arial"/>
              <w:sz w:val="15"/>
              <w:szCs w:val="15"/>
            </w:rPr>
          </w:pPr>
        </w:p>
        <w:p w14:paraId="5EE33629" w14:textId="77777777" w:rsidR="009C17B5" w:rsidRDefault="009C17B5" w:rsidP="004D3E45">
          <w:pPr>
            <w:pStyle w:val="Basis-Verzeichnis"/>
            <w:tabs>
              <w:tab w:val="clear" w:pos="6480"/>
              <w:tab w:val="left" w:pos="4678"/>
            </w:tabs>
            <w:spacing w:line="240" w:lineRule="auto"/>
            <w:rPr>
              <w:rFonts w:cs="Arial"/>
              <w:sz w:val="15"/>
              <w:szCs w:val="15"/>
            </w:rPr>
          </w:pPr>
        </w:p>
        <w:p w14:paraId="4DA1A0BE" w14:textId="77777777" w:rsidR="009C17B5" w:rsidRDefault="009C17B5" w:rsidP="00B76C57">
          <w:pPr>
            <w:pStyle w:val="Basis-Verzeichnis"/>
            <w:tabs>
              <w:tab w:val="clear" w:pos="6480"/>
              <w:tab w:val="left" w:pos="1122"/>
            </w:tabs>
            <w:spacing w:line="240" w:lineRule="auto"/>
            <w:rPr>
              <w:rFonts w:cs="Arial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tab/>
          </w:r>
        </w:p>
        <w:p w14:paraId="4CA07316" w14:textId="77777777" w:rsidR="009C17B5" w:rsidRDefault="009C17B5" w:rsidP="004D3E45">
          <w:pPr>
            <w:pStyle w:val="Basis-Verzeichnis"/>
            <w:tabs>
              <w:tab w:val="clear" w:pos="6480"/>
              <w:tab w:val="left" w:pos="4678"/>
            </w:tabs>
            <w:spacing w:line="240" w:lineRule="auto"/>
            <w:rPr>
              <w:rFonts w:cs="Arial"/>
              <w:sz w:val="15"/>
              <w:szCs w:val="15"/>
            </w:rPr>
          </w:pPr>
        </w:p>
        <w:p w14:paraId="426BF992" w14:textId="3B148C91" w:rsidR="009C17B5" w:rsidRPr="000D28EA" w:rsidRDefault="009C17B5" w:rsidP="000D28EA">
          <w:pPr>
            <w:pStyle w:val="Basis-Verzeichnis"/>
            <w:tabs>
              <w:tab w:val="clear" w:pos="6480"/>
              <w:tab w:val="left" w:pos="3969"/>
            </w:tabs>
            <w:spacing w:line="240" w:lineRule="auto"/>
            <w:rPr>
              <w:rFonts w:cs="Arial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tab/>
          </w:r>
          <w:r w:rsidR="000D28EA" w:rsidRPr="000D28EA">
            <w:rPr>
              <w:sz w:val="15"/>
              <w:szCs w:val="15"/>
            </w:rPr>
            <w:t xml:space="preserve">Seite </w:t>
          </w:r>
          <w:r w:rsidR="007E1A2B" w:rsidRPr="000D28EA">
            <w:rPr>
              <w:sz w:val="15"/>
              <w:szCs w:val="15"/>
            </w:rPr>
            <w:fldChar w:fldCharType="begin"/>
          </w:r>
          <w:r w:rsidR="000D28EA" w:rsidRPr="000D28EA">
            <w:rPr>
              <w:sz w:val="15"/>
              <w:szCs w:val="15"/>
            </w:rPr>
            <w:instrText xml:space="preserve"> PAGE </w:instrText>
          </w:r>
          <w:r w:rsidR="007E1A2B" w:rsidRPr="000D28EA">
            <w:rPr>
              <w:sz w:val="15"/>
              <w:szCs w:val="15"/>
            </w:rPr>
            <w:fldChar w:fldCharType="separate"/>
          </w:r>
          <w:r w:rsidR="004E4AF6">
            <w:rPr>
              <w:noProof/>
              <w:sz w:val="15"/>
              <w:szCs w:val="15"/>
            </w:rPr>
            <w:t>2</w:t>
          </w:r>
          <w:r w:rsidR="007E1A2B" w:rsidRPr="000D28EA">
            <w:rPr>
              <w:sz w:val="15"/>
              <w:szCs w:val="15"/>
            </w:rPr>
            <w:fldChar w:fldCharType="end"/>
          </w:r>
          <w:r w:rsidR="000D28EA" w:rsidRPr="000D28EA">
            <w:rPr>
              <w:sz w:val="15"/>
              <w:szCs w:val="15"/>
            </w:rPr>
            <w:t xml:space="preserve"> </w:t>
          </w:r>
          <w:r w:rsidR="000D28EA" w:rsidRPr="000D28EA">
            <w:rPr>
              <w:rFonts w:cs="Arial"/>
              <w:sz w:val="15"/>
              <w:szCs w:val="15"/>
            </w:rPr>
            <w:t>|</w:t>
          </w:r>
          <w:r w:rsidR="000D28EA" w:rsidRPr="000D28EA">
            <w:rPr>
              <w:sz w:val="15"/>
              <w:szCs w:val="15"/>
            </w:rPr>
            <w:t xml:space="preserve"> </w:t>
          </w:r>
          <w:r w:rsidR="007E1A2B" w:rsidRPr="000D28EA">
            <w:rPr>
              <w:sz w:val="15"/>
              <w:szCs w:val="15"/>
            </w:rPr>
            <w:fldChar w:fldCharType="begin"/>
          </w:r>
          <w:r w:rsidR="000D28EA" w:rsidRPr="000D28EA">
            <w:rPr>
              <w:sz w:val="15"/>
              <w:szCs w:val="15"/>
            </w:rPr>
            <w:instrText xml:space="preserve"> NUMPAGES </w:instrText>
          </w:r>
          <w:r w:rsidR="007E1A2B" w:rsidRPr="000D28EA">
            <w:rPr>
              <w:sz w:val="15"/>
              <w:szCs w:val="15"/>
            </w:rPr>
            <w:fldChar w:fldCharType="separate"/>
          </w:r>
          <w:r w:rsidR="004E4AF6">
            <w:rPr>
              <w:noProof/>
              <w:sz w:val="15"/>
              <w:szCs w:val="15"/>
            </w:rPr>
            <w:t>5</w:t>
          </w:r>
          <w:r w:rsidR="007E1A2B" w:rsidRPr="000D28EA">
            <w:rPr>
              <w:sz w:val="15"/>
              <w:szCs w:val="15"/>
            </w:rPr>
            <w:fldChar w:fldCharType="end"/>
          </w:r>
        </w:p>
      </w:tc>
    </w:tr>
  </w:tbl>
  <w:p w14:paraId="41181286" w14:textId="77777777" w:rsidR="009C17B5" w:rsidRDefault="009C17B5">
    <w:pPr>
      <w:pStyle w:val="Fuzeil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D76F7" w14:textId="77777777" w:rsidR="009C17B5" w:rsidRDefault="009C17B5">
    <w:pPr>
      <w:pStyle w:val="Fuzeile"/>
    </w:pPr>
    <w:r>
      <w:t xml:space="preserve"> </w:t>
    </w:r>
  </w:p>
  <w:tbl>
    <w:tblPr>
      <w:tblW w:w="9953" w:type="dxa"/>
      <w:tblInd w:w="-8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7"/>
      <w:gridCol w:w="4946"/>
    </w:tblGrid>
    <w:tr w:rsidR="009C17B5" w:rsidRPr="00B76C57" w14:paraId="189669D2" w14:textId="77777777" w:rsidTr="004D3E45">
      <w:trPr>
        <w:cantSplit/>
        <w:trHeight w:val="1135"/>
      </w:trPr>
      <w:tc>
        <w:tcPr>
          <w:tcW w:w="500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CA9A0E6" w14:textId="77777777" w:rsidR="009C17B5" w:rsidRPr="00945A0E" w:rsidRDefault="009C17B5" w:rsidP="004D3E45">
          <w:pPr>
            <w:pStyle w:val="Empfnger"/>
            <w:framePr w:wrap="auto" w:vAnchor="margin" w:yAlign="inline"/>
            <w:rPr>
              <w:noProof w:val="0"/>
              <w:sz w:val="16"/>
              <w:szCs w:val="16"/>
            </w:rPr>
          </w:pPr>
        </w:p>
      </w:tc>
      <w:tc>
        <w:tcPr>
          <w:tcW w:w="4946" w:type="dxa"/>
          <w:tcBorders>
            <w:top w:val="nil"/>
            <w:left w:val="nil"/>
            <w:bottom w:val="nil"/>
            <w:right w:val="nil"/>
          </w:tcBorders>
        </w:tcPr>
        <w:p w14:paraId="2454C83C" w14:textId="77777777" w:rsidR="004E4AF6" w:rsidRDefault="009C17B5" w:rsidP="004E4AF6">
          <w:pPr>
            <w:pStyle w:val="Basis-Verzeichnis"/>
            <w:tabs>
              <w:tab w:val="clear" w:pos="6480"/>
              <w:tab w:val="left" w:pos="3969"/>
            </w:tabs>
            <w:spacing w:line="240" w:lineRule="auto"/>
            <w:rPr>
              <w:rFonts w:cs="Arial"/>
              <w:sz w:val="15"/>
              <w:szCs w:val="15"/>
            </w:rPr>
          </w:pPr>
          <w:r w:rsidRPr="00B76C57">
            <w:rPr>
              <w:rFonts w:cs="Arial"/>
              <w:sz w:val="15"/>
              <w:szCs w:val="15"/>
            </w:rPr>
            <w:t>Kindes- und Erwachsenenschutzbehörde KESB</w:t>
          </w:r>
          <w:r w:rsidRPr="00B76C57">
            <w:rPr>
              <w:rFonts w:cs="Arial"/>
              <w:sz w:val="15"/>
              <w:szCs w:val="15"/>
            </w:rPr>
            <w:br/>
            <w:t>Dorfplatz 4a</w:t>
          </w:r>
        </w:p>
        <w:p w14:paraId="328E4FC1" w14:textId="135B0740" w:rsidR="009C17B5" w:rsidRPr="00B76C57" w:rsidRDefault="009C17B5" w:rsidP="004E4AF6">
          <w:pPr>
            <w:pStyle w:val="Basis-Verzeichnis"/>
            <w:tabs>
              <w:tab w:val="clear" w:pos="6480"/>
              <w:tab w:val="left" w:pos="3969"/>
            </w:tabs>
            <w:spacing w:line="240" w:lineRule="auto"/>
            <w:rPr>
              <w:rFonts w:cs="Arial"/>
              <w:sz w:val="15"/>
              <w:szCs w:val="15"/>
            </w:rPr>
          </w:pPr>
          <w:r w:rsidRPr="00B76C57">
            <w:rPr>
              <w:rFonts w:cs="Arial"/>
              <w:sz w:val="15"/>
              <w:szCs w:val="15"/>
            </w:rPr>
            <w:t>606</w:t>
          </w:r>
          <w:r w:rsidR="004E4AF6">
            <w:rPr>
              <w:rFonts w:cs="Arial"/>
              <w:sz w:val="15"/>
              <w:szCs w:val="15"/>
            </w:rPr>
            <w:t>0</w:t>
          </w:r>
          <w:r w:rsidRPr="00B76C57">
            <w:rPr>
              <w:rFonts w:cs="Arial"/>
              <w:sz w:val="15"/>
              <w:szCs w:val="15"/>
            </w:rPr>
            <w:t xml:space="preserve"> Sarnen</w:t>
          </w:r>
          <w:r w:rsidRPr="00B76C57">
            <w:rPr>
              <w:rFonts w:cs="Arial"/>
              <w:sz w:val="15"/>
              <w:szCs w:val="15"/>
            </w:rPr>
            <w:br/>
            <w:t>Tel. 041 666 61 26</w:t>
          </w:r>
          <w:r w:rsidRPr="00B76C57">
            <w:rPr>
              <w:rFonts w:cs="Arial"/>
              <w:sz w:val="15"/>
              <w:szCs w:val="15"/>
            </w:rPr>
            <w:br/>
            <w:t>kesb@ow.ch</w:t>
          </w:r>
          <w:r w:rsidRPr="00B76C57">
            <w:rPr>
              <w:rFonts w:cs="Arial"/>
              <w:sz w:val="15"/>
              <w:szCs w:val="15"/>
            </w:rPr>
            <w:br/>
            <w:t>www.ow.ch</w:t>
          </w:r>
          <w:r w:rsidRPr="00B76C57">
            <w:rPr>
              <w:rFonts w:cs="Arial"/>
              <w:sz w:val="15"/>
              <w:szCs w:val="15"/>
            </w:rPr>
            <w:tab/>
          </w:r>
          <w:r w:rsidR="000D28EA" w:rsidRPr="000D28EA">
            <w:rPr>
              <w:sz w:val="15"/>
              <w:szCs w:val="15"/>
            </w:rPr>
            <w:t xml:space="preserve">Seite </w:t>
          </w:r>
          <w:r w:rsidR="007E1A2B" w:rsidRPr="000D28EA">
            <w:rPr>
              <w:sz w:val="15"/>
              <w:szCs w:val="15"/>
            </w:rPr>
            <w:fldChar w:fldCharType="begin"/>
          </w:r>
          <w:r w:rsidR="000D28EA" w:rsidRPr="000D28EA">
            <w:rPr>
              <w:sz w:val="15"/>
              <w:szCs w:val="15"/>
            </w:rPr>
            <w:instrText xml:space="preserve"> PAGE </w:instrText>
          </w:r>
          <w:r w:rsidR="007E1A2B" w:rsidRPr="000D28EA">
            <w:rPr>
              <w:sz w:val="15"/>
              <w:szCs w:val="15"/>
            </w:rPr>
            <w:fldChar w:fldCharType="separate"/>
          </w:r>
          <w:r w:rsidR="004E4AF6">
            <w:rPr>
              <w:noProof/>
              <w:sz w:val="15"/>
              <w:szCs w:val="15"/>
            </w:rPr>
            <w:t>1</w:t>
          </w:r>
          <w:r w:rsidR="007E1A2B" w:rsidRPr="000D28EA">
            <w:rPr>
              <w:sz w:val="15"/>
              <w:szCs w:val="15"/>
            </w:rPr>
            <w:fldChar w:fldCharType="end"/>
          </w:r>
          <w:r w:rsidR="000D28EA" w:rsidRPr="000D28EA">
            <w:rPr>
              <w:sz w:val="15"/>
              <w:szCs w:val="15"/>
            </w:rPr>
            <w:t xml:space="preserve"> </w:t>
          </w:r>
          <w:r w:rsidR="000D28EA" w:rsidRPr="000D28EA">
            <w:rPr>
              <w:rFonts w:cs="Arial"/>
              <w:sz w:val="15"/>
              <w:szCs w:val="15"/>
            </w:rPr>
            <w:t>|</w:t>
          </w:r>
          <w:r w:rsidR="000D28EA" w:rsidRPr="000D28EA">
            <w:rPr>
              <w:sz w:val="15"/>
              <w:szCs w:val="15"/>
            </w:rPr>
            <w:t xml:space="preserve"> </w:t>
          </w:r>
          <w:r w:rsidR="007E1A2B" w:rsidRPr="000D28EA">
            <w:rPr>
              <w:sz w:val="15"/>
              <w:szCs w:val="15"/>
            </w:rPr>
            <w:fldChar w:fldCharType="begin"/>
          </w:r>
          <w:r w:rsidR="000D28EA" w:rsidRPr="000D28EA">
            <w:rPr>
              <w:sz w:val="15"/>
              <w:szCs w:val="15"/>
            </w:rPr>
            <w:instrText xml:space="preserve"> NUMPAGES </w:instrText>
          </w:r>
          <w:r w:rsidR="007E1A2B" w:rsidRPr="000D28EA">
            <w:rPr>
              <w:sz w:val="15"/>
              <w:szCs w:val="15"/>
            </w:rPr>
            <w:fldChar w:fldCharType="separate"/>
          </w:r>
          <w:r w:rsidR="004E4AF6">
            <w:rPr>
              <w:noProof/>
              <w:sz w:val="15"/>
              <w:szCs w:val="15"/>
            </w:rPr>
            <w:t>5</w:t>
          </w:r>
          <w:r w:rsidR="007E1A2B" w:rsidRPr="000D28EA">
            <w:rPr>
              <w:sz w:val="15"/>
              <w:szCs w:val="15"/>
            </w:rPr>
            <w:fldChar w:fldCharType="end"/>
          </w:r>
        </w:p>
      </w:tc>
    </w:tr>
  </w:tbl>
  <w:p w14:paraId="5D66546F" w14:textId="77777777" w:rsidR="009C17B5" w:rsidRDefault="009C17B5" w:rsidP="00B76C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1F90B" w14:textId="77777777" w:rsidR="009C17B5" w:rsidRDefault="009C17B5" w:rsidP="00F950AA">
      <w:pPr>
        <w:spacing w:line="240" w:lineRule="auto"/>
      </w:pPr>
      <w:r>
        <w:separator/>
      </w:r>
    </w:p>
  </w:footnote>
  <w:footnote w:type="continuationSeparator" w:id="0">
    <w:p w14:paraId="083A38BB" w14:textId="77777777" w:rsidR="009C17B5" w:rsidRDefault="009C17B5" w:rsidP="00F950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53" w:type="dxa"/>
      <w:tblInd w:w="-8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7"/>
      <w:gridCol w:w="4946"/>
    </w:tblGrid>
    <w:tr w:rsidR="00991A45" w14:paraId="7DD99E42" w14:textId="77777777" w:rsidTr="00991A45">
      <w:trPr>
        <w:cantSplit/>
        <w:trHeight w:val="892"/>
      </w:trPr>
      <w:tc>
        <w:tcPr>
          <w:tcW w:w="500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AF1A4EA" w14:textId="34875886" w:rsidR="00991A45" w:rsidRDefault="00991A45" w:rsidP="00991A45">
          <w:pPr>
            <w:pStyle w:val="Empfnger"/>
            <w:framePr w:wrap="auto" w:vAnchor="margin" w:yAlign="inline"/>
            <w:spacing w:line="276" w:lineRule="auto"/>
            <w:rPr>
              <w:rFonts w:eastAsia="Times New Roman"/>
              <w:noProof w:val="0"/>
              <w:sz w:val="32"/>
              <w:szCs w:val="32"/>
            </w:rPr>
          </w:pPr>
          <w:r>
            <w:rPr>
              <w:lang w:eastAsia="de-CH"/>
            </w:rPr>
            <w:drawing>
              <wp:inline distT="0" distB="0" distL="0" distR="0" wp14:anchorId="1719918E" wp14:editId="542542FA">
                <wp:extent cx="1619885" cy="527050"/>
                <wp:effectExtent l="0" t="0" r="0" b="6350"/>
                <wp:docPr id="27" name="Grafik 27" descr="OW_LogoKanton_WappenText_positiv_farb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OW_LogoKanton_WappenText_positiv_farb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885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6" w:type="dxa"/>
          <w:tcBorders>
            <w:top w:val="nil"/>
            <w:left w:val="nil"/>
            <w:bottom w:val="nil"/>
            <w:right w:val="nil"/>
          </w:tcBorders>
          <w:hideMark/>
        </w:tcPr>
        <w:p w14:paraId="335084EB" w14:textId="77777777" w:rsidR="00991A45" w:rsidRDefault="00991A45" w:rsidP="00991A45">
          <w:pPr>
            <w:pStyle w:val="Empfnger"/>
            <w:framePr w:wrap="auto" w:vAnchor="margin" w:yAlign="inline"/>
            <w:spacing w:before="140" w:line="276" w:lineRule="auto"/>
            <w:rPr>
              <w:rFonts w:eastAsia="Calibri" w:cs="Arial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t>Sicherheits- und Sozialdepartement SSD</w:t>
          </w:r>
        </w:p>
        <w:p w14:paraId="3307F208" w14:textId="77777777" w:rsidR="00991A45" w:rsidRDefault="00991A45" w:rsidP="00991A45">
          <w:pPr>
            <w:pStyle w:val="Empfnger"/>
            <w:framePr w:wrap="auto" w:vAnchor="margin" w:yAlign="inline"/>
            <w:spacing w:before="60" w:line="276" w:lineRule="auto"/>
            <w:rPr>
              <w:rFonts w:cs="Arial"/>
              <w:b/>
              <w:sz w:val="15"/>
              <w:szCs w:val="15"/>
            </w:rPr>
          </w:pPr>
          <w:r>
            <w:rPr>
              <w:rFonts w:cs="Arial"/>
              <w:b/>
              <w:sz w:val="15"/>
              <w:szCs w:val="15"/>
            </w:rPr>
            <w:t>Sozialamt SA</w:t>
          </w:r>
        </w:p>
        <w:p w14:paraId="52DCDB65" w14:textId="77777777" w:rsidR="00991A45" w:rsidRDefault="00991A45" w:rsidP="00991A45">
          <w:pPr>
            <w:pStyle w:val="Empfnger"/>
            <w:framePr w:wrap="auto" w:vAnchor="margin" w:yAlign="inline"/>
            <w:spacing w:before="60" w:line="276" w:lineRule="auto"/>
            <w:rPr>
              <w:rFonts w:cs="Arial"/>
              <w:noProof w:val="0"/>
              <w:sz w:val="15"/>
              <w:szCs w:val="15"/>
            </w:rPr>
          </w:pPr>
          <w:r>
            <w:rPr>
              <w:rFonts w:cs="Arial"/>
              <w:noProof w:val="0"/>
              <w:sz w:val="15"/>
              <w:szCs w:val="15"/>
            </w:rPr>
            <w:t>Kindes- und Erwachsenenschutzbehörde KESB</w:t>
          </w:r>
        </w:p>
      </w:tc>
    </w:tr>
  </w:tbl>
  <w:p w14:paraId="3B4C3993" w14:textId="77777777" w:rsidR="009C17B5" w:rsidRDefault="009C17B5" w:rsidP="00BC368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8E8F5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4CDAF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5CDDE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B46A6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9ABD1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8E041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F4FB80"/>
    <w:lvl w:ilvl="0">
      <w:start w:val="1"/>
      <w:numFmt w:val="bullet"/>
      <w:pStyle w:val="Aufzhlungszeichen3"/>
      <w:lvlText w:val="–"/>
      <w:lvlJc w:val="left"/>
      <w:pPr>
        <w:ind w:left="926" w:hanging="360"/>
      </w:pPr>
      <w:rPr>
        <w:rFonts w:ascii="Arial" w:hAnsi="Arial" w:hint="default"/>
      </w:rPr>
    </w:lvl>
  </w:abstractNum>
  <w:abstractNum w:abstractNumId="7" w15:restartNumberingAfterBreak="0">
    <w:nsid w:val="FFFFFF88"/>
    <w:multiLevelType w:val="singleLevel"/>
    <w:tmpl w:val="E0F6BA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5C803088"/>
    <w:lvl w:ilvl="0">
      <w:start w:val="1"/>
      <w:numFmt w:val="bullet"/>
      <w:pStyle w:val="Aufzhlungszeichen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DE83442"/>
    <w:multiLevelType w:val="multilevel"/>
    <w:tmpl w:val="523E8850"/>
    <w:lvl w:ilvl="0">
      <w:start w:val="1"/>
      <w:numFmt w:val="decimal"/>
      <w:pStyle w:val="berschrift1"/>
      <w:lvlText w:val="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lowerLetter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berschrift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berschrift7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berschrift8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berschrift9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9D37026"/>
    <w:multiLevelType w:val="hybridMultilevel"/>
    <w:tmpl w:val="C5304076"/>
    <w:lvl w:ilvl="0" w:tplc="47A286D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44BD7"/>
    <w:multiLevelType w:val="multilevel"/>
    <w:tmpl w:val="BF9670BA"/>
    <w:lvl w:ilvl="0">
      <w:start w:val="1"/>
      <w:numFmt w:val="bullet"/>
      <w:pStyle w:val="Aufzhlu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Arial" w:hAnsi="Aria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1"/>
  </w:num>
  <w:num w:numId="12">
    <w:abstractNumId w:val="10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isplayBackgroundShape/>
  <w:attachedTemplate r:id="rId1"/>
  <w:documentProtection w:edit="forms" w:enforcement="0"/>
  <w:defaultTabStop w:val="680"/>
  <w:hyphenationZone w:val="425"/>
  <w:drawingGridHorizontalSpacing w:val="105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A94"/>
    <w:rsid w:val="00002231"/>
    <w:rsid w:val="00006B94"/>
    <w:rsid w:val="00010A08"/>
    <w:rsid w:val="000129B5"/>
    <w:rsid w:val="000145B1"/>
    <w:rsid w:val="00020F17"/>
    <w:rsid w:val="0002267E"/>
    <w:rsid w:val="00034EE8"/>
    <w:rsid w:val="00043B4C"/>
    <w:rsid w:val="00043EDA"/>
    <w:rsid w:val="000476D6"/>
    <w:rsid w:val="000552CD"/>
    <w:rsid w:val="00077A7F"/>
    <w:rsid w:val="0008077A"/>
    <w:rsid w:val="00080AC1"/>
    <w:rsid w:val="00094AB5"/>
    <w:rsid w:val="00097A53"/>
    <w:rsid w:val="000A7A5C"/>
    <w:rsid w:val="000C0155"/>
    <w:rsid w:val="000C0215"/>
    <w:rsid w:val="000C64BC"/>
    <w:rsid w:val="000D0484"/>
    <w:rsid w:val="000D28EA"/>
    <w:rsid w:val="000D7DF3"/>
    <w:rsid w:val="000E061D"/>
    <w:rsid w:val="000E0F92"/>
    <w:rsid w:val="000E2404"/>
    <w:rsid w:val="000E7EAA"/>
    <w:rsid w:val="000F3735"/>
    <w:rsid w:val="001022B8"/>
    <w:rsid w:val="00106129"/>
    <w:rsid w:val="0011001A"/>
    <w:rsid w:val="0011097F"/>
    <w:rsid w:val="00113946"/>
    <w:rsid w:val="00114E03"/>
    <w:rsid w:val="001153DF"/>
    <w:rsid w:val="001239E3"/>
    <w:rsid w:val="00126210"/>
    <w:rsid w:val="001275FC"/>
    <w:rsid w:val="001320E4"/>
    <w:rsid w:val="00134D9B"/>
    <w:rsid w:val="0014011F"/>
    <w:rsid w:val="00140BA1"/>
    <w:rsid w:val="00147B8D"/>
    <w:rsid w:val="00150E09"/>
    <w:rsid w:val="001570BF"/>
    <w:rsid w:val="001577CA"/>
    <w:rsid w:val="00157F5A"/>
    <w:rsid w:val="00163CA6"/>
    <w:rsid w:val="00166AE7"/>
    <w:rsid w:val="0016707E"/>
    <w:rsid w:val="00167994"/>
    <w:rsid w:val="001706DB"/>
    <w:rsid w:val="001750EC"/>
    <w:rsid w:val="00180FED"/>
    <w:rsid w:val="00183935"/>
    <w:rsid w:val="00183966"/>
    <w:rsid w:val="00186230"/>
    <w:rsid w:val="00195C2F"/>
    <w:rsid w:val="001A0E8E"/>
    <w:rsid w:val="001A2741"/>
    <w:rsid w:val="001C17B5"/>
    <w:rsid w:val="001C55D7"/>
    <w:rsid w:val="001D0464"/>
    <w:rsid w:val="001D358B"/>
    <w:rsid w:val="001F27B1"/>
    <w:rsid w:val="001F29D8"/>
    <w:rsid w:val="001F46B0"/>
    <w:rsid w:val="001F71B6"/>
    <w:rsid w:val="002013B0"/>
    <w:rsid w:val="00204C10"/>
    <w:rsid w:val="0021171D"/>
    <w:rsid w:val="002209E6"/>
    <w:rsid w:val="00224406"/>
    <w:rsid w:val="00225FA4"/>
    <w:rsid w:val="00230275"/>
    <w:rsid w:val="002357CC"/>
    <w:rsid w:val="00242095"/>
    <w:rsid w:val="00242FE1"/>
    <w:rsid w:val="00252E1B"/>
    <w:rsid w:val="00260856"/>
    <w:rsid w:val="00264D4E"/>
    <w:rsid w:val="00264DAC"/>
    <w:rsid w:val="00266934"/>
    <w:rsid w:val="002725AA"/>
    <w:rsid w:val="00274442"/>
    <w:rsid w:val="00281B3C"/>
    <w:rsid w:val="002867A2"/>
    <w:rsid w:val="00295A74"/>
    <w:rsid w:val="002A5056"/>
    <w:rsid w:val="002B0C42"/>
    <w:rsid w:val="002B7562"/>
    <w:rsid w:val="002C30DC"/>
    <w:rsid w:val="002E1138"/>
    <w:rsid w:val="002E6F07"/>
    <w:rsid w:val="002F34B3"/>
    <w:rsid w:val="002F4EA8"/>
    <w:rsid w:val="002F65EA"/>
    <w:rsid w:val="002F7B53"/>
    <w:rsid w:val="0030001D"/>
    <w:rsid w:val="0030088B"/>
    <w:rsid w:val="00303ED9"/>
    <w:rsid w:val="0030459F"/>
    <w:rsid w:val="00305245"/>
    <w:rsid w:val="00317ABC"/>
    <w:rsid w:val="003214C5"/>
    <w:rsid w:val="00321917"/>
    <w:rsid w:val="00322543"/>
    <w:rsid w:val="00323AE3"/>
    <w:rsid w:val="003276B1"/>
    <w:rsid w:val="00335654"/>
    <w:rsid w:val="003361F9"/>
    <w:rsid w:val="00346E69"/>
    <w:rsid w:val="00347BC8"/>
    <w:rsid w:val="00351B0E"/>
    <w:rsid w:val="0037755F"/>
    <w:rsid w:val="0037789D"/>
    <w:rsid w:val="0038106E"/>
    <w:rsid w:val="003813B6"/>
    <w:rsid w:val="00387F76"/>
    <w:rsid w:val="00391BAF"/>
    <w:rsid w:val="003937A1"/>
    <w:rsid w:val="003A3689"/>
    <w:rsid w:val="003A5728"/>
    <w:rsid w:val="003A7A0D"/>
    <w:rsid w:val="003B0332"/>
    <w:rsid w:val="003B2F3C"/>
    <w:rsid w:val="003B3C9C"/>
    <w:rsid w:val="003C3439"/>
    <w:rsid w:val="003D25A1"/>
    <w:rsid w:val="003D61EC"/>
    <w:rsid w:val="003E041C"/>
    <w:rsid w:val="003E0C2F"/>
    <w:rsid w:val="003E39A9"/>
    <w:rsid w:val="003E78A4"/>
    <w:rsid w:val="00400242"/>
    <w:rsid w:val="00400862"/>
    <w:rsid w:val="00414B52"/>
    <w:rsid w:val="00420909"/>
    <w:rsid w:val="00421D7E"/>
    <w:rsid w:val="00423D0F"/>
    <w:rsid w:val="00423FA3"/>
    <w:rsid w:val="004241A4"/>
    <w:rsid w:val="00431E71"/>
    <w:rsid w:val="00434C01"/>
    <w:rsid w:val="00436951"/>
    <w:rsid w:val="00447916"/>
    <w:rsid w:val="0045415B"/>
    <w:rsid w:val="00455D08"/>
    <w:rsid w:val="00457F7F"/>
    <w:rsid w:val="00457FFE"/>
    <w:rsid w:val="00460E2E"/>
    <w:rsid w:val="00466DAB"/>
    <w:rsid w:val="00473144"/>
    <w:rsid w:val="00475B10"/>
    <w:rsid w:val="00480776"/>
    <w:rsid w:val="00483F8C"/>
    <w:rsid w:val="0048751B"/>
    <w:rsid w:val="004911AC"/>
    <w:rsid w:val="004A1EC8"/>
    <w:rsid w:val="004B56C5"/>
    <w:rsid w:val="004C5E16"/>
    <w:rsid w:val="004D3E45"/>
    <w:rsid w:val="004D67B3"/>
    <w:rsid w:val="004E474C"/>
    <w:rsid w:val="004E4AF6"/>
    <w:rsid w:val="004E5A99"/>
    <w:rsid w:val="004F20FD"/>
    <w:rsid w:val="004F5BF2"/>
    <w:rsid w:val="004F6743"/>
    <w:rsid w:val="00507C24"/>
    <w:rsid w:val="00510A42"/>
    <w:rsid w:val="00511D71"/>
    <w:rsid w:val="00511DF0"/>
    <w:rsid w:val="00514E7B"/>
    <w:rsid w:val="00521BFF"/>
    <w:rsid w:val="00527AF4"/>
    <w:rsid w:val="00527D06"/>
    <w:rsid w:val="005322C6"/>
    <w:rsid w:val="00535D71"/>
    <w:rsid w:val="00537A94"/>
    <w:rsid w:val="0054244C"/>
    <w:rsid w:val="00562B8B"/>
    <w:rsid w:val="005645A5"/>
    <w:rsid w:val="00566CF4"/>
    <w:rsid w:val="005736FE"/>
    <w:rsid w:val="005831D4"/>
    <w:rsid w:val="00585C45"/>
    <w:rsid w:val="005A5476"/>
    <w:rsid w:val="005C1AAF"/>
    <w:rsid w:val="005C439D"/>
    <w:rsid w:val="005C4FE5"/>
    <w:rsid w:val="005D0669"/>
    <w:rsid w:val="005D15A7"/>
    <w:rsid w:val="005D7DC1"/>
    <w:rsid w:val="005E2C8B"/>
    <w:rsid w:val="005E3027"/>
    <w:rsid w:val="005E7F0D"/>
    <w:rsid w:val="005F5C85"/>
    <w:rsid w:val="00620E7E"/>
    <w:rsid w:val="0062265E"/>
    <w:rsid w:val="0062691E"/>
    <w:rsid w:val="00632001"/>
    <w:rsid w:val="00634541"/>
    <w:rsid w:val="00642D6F"/>
    <w:rsid w:val="00645010"/>
    <w:rsid w:val="00645D4E"/>
    <w:rsid w:val="00652277"/>
    <w:rsid w:val="00652866"/>
    <w:rsid w:val="00657C1D"/>
    <w:rsid w:val="00661E00"/>
    <w:rsid w:val="006802C8"/>
    <w:rsid w:val="006803CF"/>
    <w:rsid w:val="006818BC"/>
    <w:rsid w:val="00682BDF"/>
    <w:rsid w:val="006A0901"/>
    <w:rsid w:val="006A53D8"/>
    <w:rsid w:val="006B3AAA"/>
    <w:rsid w:val="006B438C"/>
    <w:rsid w:val="006B4E8D"/>
    <w:rsid w:val="006B6E33"/>
    <w:rsid w:val="006B7845"/>
    <w:rsid w:val="006C386B"/>
    <w:rsid w:val="006C4AED"/>
    <w:rsid w:val="006C6795"/>
    <w:rsid w:val="006D768F"/>
    <w:rsid w:val="006E7AC6"/>
    <w:rsid w:val="006F0559"/>
    <w:rsid w:val="006F5AD7"/>
    <w:rsid w:val="0070407C"/>
    <w:rsid w:val="0070514E"/>
    <w:rsid w:val="007055B1"/>
    <w:rsid w:val="00710B54"/>
    <w:rsid w:val="00716B9A"/>
    <w:rsid w:val="0071708D"/>
    <w:rsid w:val="007221FF"/>
    <w:rsid w:val="0072305E"/>
    <w:rsid w:val="00723576"/>
    <w:rsid w:val="007238AF"/>
    <w:rsid w:val="0073263E"/>
    <w:rsid w:val="007368E8"/>
    <w:rsid w:val="00741142"/>
    <w:rsid w:val="00741BB6"/>
    <w:rsid w:val="007558E5"/>
    <w:rsid w:val="007634B5"/>
    <w:rsid w:val="00772EC5"/>
    <w:rsid w:val="007763E8"/>
    <w:rsid w:val="00786FD9"/>
    <w:rsid w:val="007945FF"/>
    <w:rsid w:val="007A005D"/>
    <w:rsid w:val="007A45ED"/>
    <w:rsid w:val="007A4A42"/>
    <w:rsid w:val="007A4CA9"/>
    <w:rsid w:val="007A502E"/>
    <w:rsid w:val="007B5413"/>
    <w:rsid w:val="007B7A42"/>
    <w:rsid w:val="007C0130"/>
    <w:rsid w:val="007C1ADF"/>
    <w:rsid w:val="007C246E"/>
    <w:rsid w:val="007C59A9"/>
    <w:rsid w:val="007D26E2"/>
    <w:rsid w:val="007D7944"/>
    <w:rsid w:val="007E0AB6"/>
    <w:rsid w:val="007E1A2B"/>
    <w:rsid w:val="007E2F0C"/>
    <w:rsid w:val="007E7E1C"/>
    <w:rsid w:val="007F413D"/>
    <w:rsid w:val="007F4780"/>
    <w:rsid w:val="007F6A3F"/>
    <w:rsid w:val="00804596"/>
    <w:rsid w:val="00805309"/>
    <w:rsid w:val="00815B1E"/>
    <w:rsid w:val="00815FF7"/>
    <w:rsid w:val="00831246"/>
    <w:rsid w:val="00831C97"/>
    <w:rsid w:val="008518E4"/>
    <w:rsid w:val="0086630E"/>
    <w:rsid w:val="008715DA"/>
    <w:rsid w:val="00874B58"/>
    <w:rsid w:val="008802B1"/>
    <w:rsid w:val="00881C64"/>
    <w:rsid w:val="00881F7B"/>
    <w:rsid w:val="0089024B"/>
    <w:rsid w:val="00892197"/>
    <w:rsid w:val="00892F14"/>
    <w:rsid w:val="00896FF1"/>
    <w:rsid w:val="008975D2"/>
    <w:rsid w:val="008B6F8A"/>
    <w:rsid w:val="008C0269"/>
    <w:rsid w:val="008C0EC0"/>
    <w:rsid w:val="008C7021"/>
    <w:rsid w:val="008D0C91"/>
    <w:rsid w:val="008D1AAE"/>
    <w:rsid w:val="008D581C"/>
    <w:rsid w:val="008E2142"/>
    <w:rsid w:val="008F2B90"/>
    <w:rsid w:val="008F3AF2"/>
    <w:rsid w:val="008F3BEB"/>
    <w:rsid w:val="00901515"/>
    <w:rsid w:val="0090481B"/>
    <w:rsid w:val="00915625"/>
    <w:rsid w:val="00916FEC"/>
    <w:rsid w:val="00917E4F"/>
    <w:rsid w:val="00931465"/>
    <w:rsid w:val="0093453E"/>
    <w:rsid w:val="0094470A"/>
    <w:rsid w:val="00944747"/>
    <w:rsid w:val="009470A7"/>
    <w:rsid w:val="009538EA"/>
    <w:rsid w:val="0095507B"/>
    <w:rsid w:val="009601D0"/>
    <w:rsid w:val="009725F3"/>
    <w:rsid w:val="0097450F"/>
    <w:rsid w:val="00981F0C"/>
    <w:rsid w:val="00986D09"/>
    <w:rsid w:val="00991A45"/>
    <w:rsid w:val="00995547"/>
    <w:rsid w:val="009A35D2"/>
    <w:rsid w:val="009A44D6"/>
    <w:rsid w:val="009A78DC"/>
    <w:rsid w:val="009B0CEF"/>
    <w:rsid w:val="009B2BB0"/>
    <w:rsid w:val="009C17B5"/>
    <w:rsid w:val="009D0BE3"/>
    <w:rsid w:val="009D1E9A"/>
    <w:rsid w:val="009D31F8"/>
    <w:rsid w:val="009D665A"/>
    <w:rsid w:val="009E44E7"/>
    <w:rsid w:val="009E557B"/>
    <w:rsid w:val="009E6780"/>
    <w:rsid w:val="009E7F1B"/>
    <w:rsid w:val="009F6714"/>
    <w:rsid w:val="009F721F"/>
    <w:rsid w:val="00A00C38"/>
    <w:rsid w:val="00A02147"/>
    <w:rsid w:val="00A02A20"/>
    <w:rsid w:val="00A05DD9"/>
    <w:rsid w:val="00A06D84"/>
    <w:rsid w:val="00A1504C"/>
    <w:rsid w:val="00A24AC0"/>
    <w:rsid w:val="00A272D1"/>
    <w:rsid w:val="00A31C83"/>
    <w:rsid w:val="00A32BED"/>
    <w:rsid w:val="00A36E3C"/>
    <w:rsid w:val="00A3762E"/>
    <w:rsid w:val="00A44207"/>
    <w:rsid w:val="00A449E3"/>
    <w:rsid w:val="00A501BC"/>
    <w:rsid w:val="00A506C7"/>
    <w:rsid w:val="00A50C52"/>
    <w:rsid w:val="00A76084"/>
    <w:rsid w:val="00A81576"/>
    <w:rsid w:val="00A95E2E"/>
    <w:rsid w:val="00AA0693"/>
    <w:rsid w:val="00AA32B5"/>
    <w:rsid w:val="00AA33AD"/>
    <w:rsid w:val="00AB1E88"/>
    <w:rsid w:val="00AB38D6"/>
    <w:rsid w:val="00AB7E58"/>
    <w:rsid w:val="00AC1743"/>
    <w:rsid w:val="00AC1751"/>
    <w:rsid w:val="00AC5717"/>
    <w:rsid w:val="00AC6F07"/>
    <w:rsid w:val="00AD4320"/>
    <w:rsid w:val="00AE1625"/>
    <w:rsid w:val="00AE590B"/>
    <w:rsid w:val="00B0693E"/>
    <w:rsid w:val="00B1302B"/>
    <w:rsid w:val="00B15FE5"/>
    <w:rsid w:val="00B2067D"/>
    <w:rsid w:val="00B40173"/>
    <w:rsid w:val="00B459FA"/>
    <w:rsid w:val="00B45EEE"/>
    <w:rsid w:val="00B665AC"/>
    <w:rsid w:val="00B72135"/>
    <w:rsid w:val="00B72875"/>
    <w:rsid w:val="00B7698A"/>
    <w:rsid w:val="00B76C57"/>
    <w:rsid w:val="00B82333"/>
    <w:rsid w:val="00B9693A"/>
    <w:rsid w:val="00BA045C"/>
    <w:rsid w:val="00BA7FC1"/>
    <w:rsid w:val="00BB1B75"/>
    <w:rsid w:val="00BB25F0"/>
    <w:rsid w:val="00BB57C2"/>
    <w:rsid w:val="00BB5B8B"/>
    <w:rsid w:val="00BC3688"/>
    <w:rsid w:val="00BD1F5D"/>
    <w:rsid w:val="00BD3208"/>
    <w:rsid w:val="00BD6247"/>
    <w:rsid w:val="00BD6A49"/>
    <w:rsid w:val="00BD7C59"/>
    <w:rsid w:val="00BE1ADA"/>
    <w:rsid w:val="00BE7264"/>
    <w:rsid w:val="00BF51AD"/>
    <w:rsid w:val="00C01AB1"/>
    <w:rsid w:val="00C14345"/>
    <w:rsid w:val="00C23FB5"/>
    <w:rsid w:val="00C25D71"/>
    <w:rsid w:val="00C2664D"/>
    <w:rsid w:val="00C26FD3"/>
    <w:rsid w:val="00C402E9"/>
    <w:rsid w:val="00C52178"/>
    <w:rsid w:val="00C56946"/>
    <w:rsid w:val="00C63FE4"/>
    <w:rsid w:val="00C66B5B"/>
    <w:rsid w:val="00C709EB"/>
    <w:rsid w:val="00C726C1"/>
    <w:rsid w:val="00C76C43"/>
    <w:rsid w:val="00C97437"/>
    <w:rsid w:val="00C975F7"/>
    <w:rsid w:val="00CA37AB"/>
    <w:rsid w:val="00CA3BCA"/>
    <w:rsid w:val="00CA6880"/>
    <w:rsid w:val="00CA7560"/>
    <w:rsid w:val="00CA7F1D"/>
    <w:rsid w:val="00CB2CD5"/>
    <w:rsid w:val="00CB57B0"/>
    <w:rsid w:val="00CB7B11"/>
    <w:rsid w:val="00CB7F68"/>
    <w:rsid w:val="00CC3A23"/>
    <w:rsid w:val="00CD191A"/>
    <w:rsid w:val="00CD308A"/>
    <w:rsid w:val="00CD41EE"/>
    <w:rsid w:val="00CE1A46"/>
    <w:rsid w:val="00CE30D4"/>
    <w:rsid w:val="00CE366D"/>
    <w:rsid w:val="00CE376D"/>
    <w:rsid w:val="00CF0C07"/>
    <w:rsid w:val="00CF2DDC"/>
    <w:rsid w:val="00CF3078"/>
    <w:rsid w:val="00D000C7"/>
    <w:rsid w:val="00D00A11"/>
    <w:rsid w:val="00D02EC5"/>
    <w:rsid w:val="00D04753"/>
    <w:rsid w:val="00D10589"/>
    <w:rsid w:val="00D12F3C"/>
    <w:rsid w:val="00D15A40"/>
    <w:rsid w:val="00D239C2"/>
    <w:rsid w:val="00D27645"/>
    <w:rsid w:val="00D32EF4"/>
    <w:rsid w:val="00D468C3"/>
    <w:rsid w:val="00D46B67"/>
    <w:rsid w:val="00D542AE"/>
    <w:rsid w:val="00D712C6"/>
    <w:rsid w:val="00D81485"/>
    <w:rsid w:val="00D831E2"/>
    <w:rsid w:val="00D907EE"/>
    <w:rsid w:val="00D90D3A"/>
    <w:rsid w:val="00D921A3"/>
    <w:rsid w:val="00D93CDF"/>
    <w:rsid w:val="00D979EE"/>
    <w:rsid w:val="00DA07F0"/>
    <w:rsid w:val="00DA0BC4"/>
    <w:rsid w:val="00DA2F63"/>
    <w:rsid w:val="00DB49ED"/>
    <w:rsid w:val="00DC07E9"/>
    <w:rsid w:val="00DC2141"/>
    <w:rsid w:val="00DC21F1"/>
    <w:rsid w:val="00DC2B8A"/>
    <w:rsid w:val="00DC30A3"/>
    <w:rsid w:val="00DC7FAC"/>
    <w:rsid w:val="00DD57AB"/>
    <w:rsid w:val="00DF1829"/>
    <w:rsid w:val="00DF3879"/>
    <w:rsid w:val="00E03572"/>
    <w:rsid w:val="00E0557A"/>
    <w:rsid w:val="00E05F1E"/>
    <w:rsid w:val="00E13923"/>
    <w:rsid w:val="00E15FF9"/>
    <w:rsid w:val="00E17739"/>
    <w:rsid w:val="00E20AA7"/>
    <w:rsid w:val="00E220EE"/>
    <w:rsid w:val="00E32EDF"/>
    <w:rsid w:val="00E33F1F"/>
    <w:rsid w:val="00E354F3"/>
    <w:rsid w:val="00E35D41"/>
    <w:rsid w:val="00E43B2E"/>
    <w:rsid w:val="00E43BC4"/>
    <w:rsid w:val="00E6118A"/>
    <w:rsid w:val="00E65CEF"/>
    <w:rsid w:val="00E72A1B"/>
    <w:rsid w:val="00E73586"/>
    <w:rsid w:val="00E745FB"/>
    <w:rsid w:val="00E747E9"/>
    <w:rsid w:val="00E801FA"/>
    <w:rsid w:val="00E82123"/>
    <w:rsid w:val="00E829EA"/>
    <w:rsid w:val="00E83361"/>
    <w:rsid w:val="00E84E73"/>
    <w:rsid w:val="00E85CB3"/>
    <w:rsid w:val="00E963F9"/>
    <w:rsid w:val="00EA22A9"/>
    <w:rsid w:val="00EA242E"/>
    <w:rsid w:val="00EA5EF9"/>
    <w:rsid w:val="00EB3B4D"/>
    <w:rsid w:val="00EB4352"/>
    <w:rsid w:val="00EB7191"/>
    <w:rsid w:val="00EC3BAA"/>
    <w:rsid w:val="00ED1080"/>
    <w:rsid w:val="00EE4021"/>
    <w:rsid w:val="00EE4DA8"/>
    <w:rsid w:val="00EE780F"/>
    <w:rsid w:val="00EF1413"/>
    <w:rsid w:val="00F0414F"/>
    <w:rsid w:val="00F1154E"/>
    <w:rsid w:val="00F11608"/>
    <w:rsid w:val="00F151C6"/>
    <w:rsid w:val="00F211D5"/>
    <w:rsid w:val="00F226F1"/>
    <w:rsid w:val="00F24CDE"/>
    <w:rsid w:val="00F2573E"/>
    <w:rsid w:val="00F26A63"/>
    <w:rsid w:val="00F2743B"/>
    <w:rsid w:val="00F33D45"/>
    <w:rsid w:val="00F36150"/>
    <w:rsid w:val="00F41BF5"/>
    <w:rsid w:val="00F559AC"/>
    <w:rsid w:val="00F60665"/>
    <w:rsid w:val="00F6781D"/>
    <w:rsid w:val="00F70FE3"/>
    <w:rsid w:val="00F72B9C"/>
    <w:rsid w:val="00F82040"/>
    <w:rsid w:val="00F8398B"/>
    <w:rsid w:val="00F950AA"/>
    <w:rsid w:val="00F96EA5"/>
    <w:rsid w:val="00F96EE6"/>
    <w:rsid w:val="00FA2803"/>
    <w:rsid w:val="00FA3A9F"/>
    <w:rsid w:val="00FA78C9"/>
    <w:rsid w:val="00FB3752"/>
    <w:rsid w:val="00FB4E49"/>
    <w:rsid w:val="00FB6B27"/>
    <w:rsid w:val="00FB7A0F"/>
    <w:rsid w:val="00FC0269"/>
    <w:rsid w:val="00FC3127"/>
    <w:rsid w:val="00FC68D9"/>
    <w:rsid w:val="00FD436A"/>
    <w:rsid w:val="00FD4E38"/>
    <w:rsid w:val="00FE2BCD"/>
    <w:rsid w:val="00FE7C62"/>
    <w:rsid w:val="00FE7E02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/>
    <o:shapelayout v:ext="edit">
      <o:idmap v:ext="edit" data="1"/>
    </o:shapelayout>
  </w:shapeDefaults>
  <w:decimalSymbol w:val="."/>
  <w:listSeparator w:val=";"/>
  <w14:docId w14:val="213CF2F5"/>
  <w15:docId w15:val="{1C412775-DA3B-4DCE-9362-E5807FD4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inorBidi"/>
        <w:sz w:val="21"/>
        <w:szCs w:val="21"/>
        <w:lang w:val="de-CH" w:eastAsia="de-CH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6F8A"/>
  </w:style>
  <w:style w:type="paragraph" w:styleId="berschrift1">
    <w:name w:val="heading 1"/>
    <w:basedOn w:val="Standard"/>
    <w:next w:val="Standard"/>
    <w:link w:val="berschrift1Zchn"/>
    <w:uiPriority w:val="9"/>
    <w:qFormat/>
    <w:rsid w:val="00D27645"/>
    <w:pPr>
      <w:keepNext/>
      <w:keepLines/>
      <w:numPr>
        <w:numId w:val="10"/>
      </w:numPr>
      <w:tabs>
        <w:tab w:val="left" w:pos="510"/>
      </w:tabs>
      <w:spacing w:line="340" w:lineRule="exac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27645"/>
    <w:pPr>
      <w:keepNext/>
      <w:keepLines/>
      <w:numPr>
        <w:ilvl w:val="1"/>
        <w:numId w:val="10"/>
      </w:numPr>
      <w:tabs>
        <w:tab w:val="left" w:pos="680"/>
        <w:tab w:val="left" w:pos="851"/>
        <w:tab w:val="left" w:pos="1021"/>
      </w:tabs>
      <w:spacing w:line="340" w:lineRule="exact"/>
      <w:outlineLvl w:val="1"/>
    </w:pPr>
    <w:rPr>
      <w:rFonts w:eastAsiaTheme="majorEastAsia" w:cstheme="majorBidi"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27645"/>
    <w:pPr>
      <w:keepNext/>
      <w:keepLines/>
      <w:numPr>
        <w:ilvl w:val="2"/>
        <w:numId w:val="10"/>
      </w:numPr>
      <w:tabs>
        <w:tab w:val="left" w:pos="851"/>
        <w:tab w:val="left" w:pos="1021"/>
        <w:tab w:val="left" w:pos="1191"/>
      </w:tabs>
      <w:spacing w:line="300" w:lineRule="exact"/>
      <w:outlineLvl w:val="2"/>
    </w:pPr>
    <w:rPr>
      <w:rFonts w:eastAsiaTheme="majorEastAsia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72875"/>
    <w:pPr>
      <w:keepNext/>
      <w:keepLines/>
      <w:numPr>
        <w:ilvl w:val="3"/>
        <w:numId w:val="10"/>
      </w:numPr>
      <w:spacing w:line="300" w:lineRule="exact"/>
      <w:outlineLvl w:val="3"/>
    </w:pPr>
    <w:rPr>
      <w:rFonts w:eastAsiaTheme="majorEastAsia" w:cstheme="majorBidi"/>
      <w:bCs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72875"/>
    <w:pPr>
      <w:keepNext/>
      <w:keepLines/>
      <w:numPr>
        <w:ilvl w:val="4"/>
        <w:numId w:val="10"/>
      </w:numPr>
      <w:spacing w:line="260" w:lineRule="exact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72875"/>
    <w:pPr>
      <w:keepNext/>
      <w:keepLines/>
      <w:numPr>
        <w:ilvl w:val="5"/>
        <w:numId w:val="10"/>
      </w:numPr>
      <w:spacing w:line="260" w:lineRule="exact"/>
      <w:outlineLvl w:val="5"/>
    </w:pPr>
    <w:rPr>
      <w:rFonts w:eastAsiaTheme="majorEastAsia" w:cstheme="majorBidi"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FB3752"/>
    <w:pPr>
      <w:keepNext/>
      <w:keepLines/>
      <w:numPr>
        <w:ilvl w:val="6"/>
        <w:numId w:val="10"/>
      </w:numPr>
      <w:spacing w:before="200"/>
      <w:outlineLvl w:val="6"/>
    </w:pPr>
    <w:rPr>
      <w:rFonts w:eastAsiaTheme="majorEastAsia" w:cstheme="majorBidi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FB3752"/>
    <w:pPr>
      <w:keepNext/>
      <w:keepLines/>
      <w:numPr>
        <w:ilvl w:val="7"/>
        <w:numId w:val="10"/>
      </w:numPr>
      <w:spacing w:before="200"/>
      <w:outlineLvl w:val="7"/>
    </w:pPr>
    <w:rPr>
      <w:rFonts w:eastAsiaTheme="majorEastAsia" w:cstheme="majorBidi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FB3752"/>
    <w:pPr>
      <w:keepNext/>
      <w:keepLines/>
      <w:numPr>
        <w:ilvl w:val="8"/>
        <w:numId w:val="10"/>
      </w:numPr>
      <w:spacing w:before="200"/>
      <w:outlineLvl w:val="8"/>
    </w:pPr>
    <w:rPr>
      <w:rFonts w:eastAsiaTheme="majorEastAsia" w:cstheme="majorBidi"/>
      <w:i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02147"/>
    <w:pPr>
      <w:spacing w:before="100" w:after="200" w:line="200" w:lineRule="atLeast"/>
    </w:pPr>
    <w:rPr>
      <w:b/>
      <w:bCs/>
      <w:sz w:val="17"/>
      <w:szCs w:val="18"/>
    </w:rPr>
  </w:style>
  <w:style w:type="paragraph" w:styleId="Blocktext">
    <w:name w:val="Block Text"/>
    <w:basedOn w:val="Standard"/>
    <w:uiPriority w:val="99"/>
    <w:semiHidden/>
    <w:unhideWhenUsed/>
    <w:rsid w:val="00BE7264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i/>
      <w:iCs/>
    </w:rPr>
  </w:style>
  <w:style w:type="table" w:customStyle="1" w:styleId="DunkleListe1">
    <w:name w:val="Dunkle Liste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BE7264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E7264"/>
    <w:rPr>
      <w:rFonts w:ascii="Arial" w:hAnsi="Arial"/>
      <w:sz w:val="21"/>
      <w:szCs w:val="20"/>
    </w:rPr>
  </w:style>
  <w:style w:type="table" w:customStyle="1" w:styleId="FarbigeListe1">
    <w:name w:val="Farbige Liste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FarbigeSchattierung1">
    <w:name w:val="Farbige Schattierung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FarbigesRaster1">
    <w:name w:val="Farbiges Raster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Fuzeile">
    <w:name w:val="footer"/>
    <w:basedOn w:val="Standard"/>
    <w:link w:val="FuzeileZchn"/>
    <w:uiPriority w:val="99"/>
    <w:rsid w:val="00002231"/>
    <w:pPr>
      <w:spacing w:line="240" w:lineRule="auto"/>
    </w:pPr>
    <w:rPr>
      <w:sz w:val="10"/>
    </w:rPr>
  </w:style>
  <w:style w:type="character" w:customStyle="1" w:styleId="FuzeileZchn">
    <w:name w:val="Fußzeile Zchn"/>
    <w:basedOn w:val="Absatz-Standardschriftart"/>
    <w:link w:val="Fuzeile"/>
    <w:uiPriority w:val="99"/>
    <w:rsid w:val="00002231"/>
    <w:rPr>
      <w:sz w:val="10"/>
    </w:rPr>
  </w:style>
  <w:style w:type="table" w:customStyle="1" w:styleId="HelleListe1">
    <w:name w:val="Helle Liste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HelleListe-Akzent11">
    <w:name w:val="Helle Liste - Akzent 1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HelleSchattierung1">
    <w:name w:val="Helle Schattierung1"/>
    <w:basedOn w:val="NormaleTabelle"/>
    <w:uiPriority w:val="60"/>
    <w:rsid w:val="00E354F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E354F3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E354F3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E354F3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E354F3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E354F3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E354F3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lesRaster1">
    <w:name w:val="Helles Raster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HellesRaster-Akzent11">
    <w:name w:val="Helles Raster - Akzent 1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354F3"/>
    <w:pPr>
      <w:spacing w:line="240" w:lineRule="auto"/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354F3"/>
    <w:rPr>
      <w:rFonts w:eastAsiaTheme="majorEastAsia" w:cstheme="majorBidi"/>
      <w:b/>
      <w:bCs/>
      <w:sz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27645"/>
    <w:rPr>
      <w:rFonts w:eastAsiaTheme="majorEastAsia" w:cstheme="majorBidi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354F3"/>
    <w:p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E354F3"/>
    <w:rPr>
      <w:b/>
      <w:bCs/>
      <w:i/>
      <w:iCs/>
      <w:color w:val="auto"/>
    </w:rPr>
  </w:style>
  <w:style w:type="character" w:styleId="IntensiverVerweis">
    <w:name w:val="Intense Reference"/>
    <w:basedOn w:val="Absatz-Standardschriftart"/>
    <w:uiPriority w:val="32"/>
    <w:semiHidden/>
    <w:rsid w:val="00E354F3"/>
    <w:rPr>
      <w:b/>
      <w:bCs/>
      <w:smallCaps/>
      <w:color w:val="auto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E354F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0001D"/>
    <w:rPr>
      <w:rFonts w:ascii="Arial" w:hAnsi="Arial"/>
      <w:b/>
      <w:bCs/>
      <w:i/>
      <w:iCs/>
      <w:sz w:val="21"/>
    </w:rPr>
  </w:style>
  <w:style w:type="table" w:customStyle="1" w:styleId="MittlereListe11">
    <w:name w:val="Mittlere Liste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ittlereListe1-Akzent11">
    <w:name w:val="Mittlere Liste 1 - Akzent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ittlereListe21">
    <w:name w:val="Mittlere Liste 2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Schattierung11">
    <w:name w:val="Mittlere Schattierung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">
    <w:name w:val="Mittlere Schattierung 1 - Akzent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21">
    <w:name w:val="Mittlere Schattierung 2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11">
    <w:name w:val="Mittlere Schattierung 2 - Akzent 1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Raster11">
    <w:name w:val="Mittleres Raster 1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ittleresRaster21">
    <w:name w:val="Mittleres Raster 2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ittleresRaster31">
    <w:name w:val="Mittleres Raster 3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354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354F3"/>
    <w:rPr>
      <w:rFonts w:ascii="Arial" w:eastAsiaTheme="majorEastAsia" w:hAnsi="Arial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354F3"/>
    <w:pPr>
      <w:spacing w:before="120"/>
    </w:pPr>
    <w:rPr>
      <w:rFonts w:eastAsiaTheme="majorEastAsia" w:cstheme="majorBidi"/>
      <w:b/>
      <w:bCs/>
      <w:sz w:val="28"/>
      <w:szCs w:val="24"/>
    </w:rPr>
  </w:style>
  <w:style w:type="character" w:styleId="SchwacheHervorhebung">
    <w:name w:val="Subtle Emphasis"/>
    <w:basedOn w:val="Absatz-Standardschriftart"/>
    <w:uiPriority w:val="19"/>
    <w:semiHidden/>
    <w:rsid w:val="00E354F3"/>
    <w:rPr>
      <w:i/>
      <w:iCs/>
      <w:color w:val="auto"/>
    </w:rPr>
  </w:style>
  <w:style w:type="character" w:styleId="SchwacherVerweis">
    <w:name w:val="Subtle Reference"/>
    <w:basedOn w:val="Absatz-Standardschriftart"/>
    <w:uiPriority w:val="31"/>
    <w:semiHidden/>
    <w:rsid w:val="00E354F3"/>
    <w:rPr>
      <w:smallCaps/>
      <w:color w:val="auto"/>
      <w:u w:val="single"/>
    </w:rPr>
  </w:style>
  <w:style w:type="table" w:styleId="Tabelle3D-Effekt1">
    <w:name w:val="Table 3D effects 1"/>
    <w:basedOn w:val="NormaleTabelle"/>
    <w:uiPriority w:val="99"/>
    <w:semiHidden/>
    <w:unhideWhenUsed/>
    <w:rsid w:val="00E354F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E354F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E35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E354F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E354F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E354F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E354F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E354F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E354F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E354F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E354F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E354F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E354F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E354F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E354F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E354F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E354F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E354F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E354F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E354F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E354F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E354F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E354F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E354F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rsid w:val="00F950AA"/>
    <w:pPr>
      <w:spacing w:line="240" w:lineRule="auto"/>
    </w:pPr>
    <w:rPr>
      <w:sz w:val="17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lendesign">
    <w:name w:val="Table Theme"/>
    <w:basedOn w:val="NormaleTabelle"/>
    <w:uiPriority w:val="99"/>
    <w:semiHidden/>
    <w:unhideWhenUsed/>
    <w:rsid w:val="00FB3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FB375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B3752"/>
    <w:rPr>
      <w:rFonts w:ascii="Arial" w:hAnsi="Arial"/>
      <w:sz w:val="21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FB375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FB3752"/>
    <w:rPr>
      <w:rFonts w:ascii="Arial" w:hAnsi="Arial"/>
      <w:sz w:val="21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FB375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FB3752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FB375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FB3752"/>
    <w:rPr>
      <w:rFonts w:ascii="Arial" w:hAnsi="Arial"/>
      <w:sz w:val="21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FB375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FB3752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FB3752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FB3752"/>
    <w:rPr>
      <w:rFonts w:ascii="Arial" w:hAnsi="Arial"/>
      <w:sz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30001D"/>
    <w:pPr>
      <w:spacing w:line="340" w:lineRule="exac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0001D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27645"/>
    <w:rPr>
      <w:rFonts w:eastAsiaTheme="majorEastAsia" w:cstheme="majorBidi"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27645"/>
    <w:rPr>
      <w:rFonts w:eastAsiaTheme="majorEastAsia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72875"/>
    <w:rPr>
      <w:rFonts w:eastAsiaTheme="majorEastAsia" w:cstheme="majorBidi"/>
      <w:bCs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72875"/>
    <w:rPr>
      <w:rFonts w:eastAsiaTheme="majorEastAsia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72875"/>
    <w:rPr>
      <w:rFonts w:eastAsiaTheme="majorEastAsia" w:cstheme="majorBidi"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A5476"/>
    <w:rPr>
      <w:rFonts w:eastAsiaTheme="majorEastAsia" w:cstheme="majorBidi"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A5476"/>
    <w:rPr>
      <w:rFonts w:eastAsiaTheme="majorEastAsia" w:cstheme="majorBidi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A5476"/>
    <w:rPr>
      <w:rFonts w:eastAsiaTheme="majorEastAsia" w:cstheme="majorBidi"/>
      <w:i/>
      <w:iCs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FB3752"/>
    <w:pPr>
      <w:spacing w:line="240" w:lineRule="auto"/>
    </w:pPr>
    <w:rPr>
      <w:rFonts w:eastAsiaTheme="majorEastAsia" w:cstheme="majorBidi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FB3752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001D"/>
    <w:pPr>
      <w:numPr>
        <w:ilvl w:val="1"/>
      </w:numPr>
      <w:spacing w:line="300" w:lineRule="exact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001D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before="340" w:line="340" w:lineRule="exact"/>
      <w:ind w:left="680" w:hanging="68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6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65AC"/>
    <w:rPr>
      <w:rFonts w:ascii="Tahoma" w:hAnsi="Tahoma" w:cs="Tahoma"/>
      <w:sz w:val="16"/>
      <w:szCs w:val="16"/>
    </w:rPr>
  </w:style>
  <w:style w:type="paragraph" w:styleId="Verzeichnis2">
    <w:name w:val="toc 2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3">
    <w:name w:val="toc 3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4">
    <w:name w:val="toc 4"/>
    <w:basedOn w:val="Standard"/>
    <w:next w:val="Standard"/>
    <w:autoRedefine/>
    <w:uiPriority w:val="39"/>
    <w:semiHidden/>
    <w:rsid w:val="00043B4C"/>
    <w:pPr>
      <w:spacing w:after="100"/>
      <w:ind w:left="630"/>
    </w:pPr>
  </w:style>
  <w:style w:type="paragraph" w:styleId="Verzeichnis5">
    <w:name w:val="toc 5"/>
    <w:basedOn w:val="Standard"/>
    <w:next w:val="Standard"/>
    <w:autoRedefine/>
    <w:uiPriority w:val="39"/>
    <w:semiHidden/>
    <w:rsid w:val="00043B4C"/>
    <w:pPr>
      <w:spacing w:after="100"/>
      <w:ind w:left="840"/>
    </w:pPr>
  </w:style>
  <w:style w:type="paragraph" w:styleId="Verzeichnis6">
    <w:name w:val="toc 6"/>
    <w:basedOn w:val="Standard"/>
    <w:next w:val="Standard"/>
    <w:autoRedefine/>
    <w:uiPriority w:val="39"/>
    <w:semiHidden/>
    <w:rsid w:val="00043B4C"/>
    <w:pPr>
      <w:spacing w:after="100"/>
      <w:ind w:left="1050"/>
    </w:pPr>
  </w:style>
  <w:style w:type="paragraph" w:customStyle="1" w:styleId="Aufzhlung1">
    <w:name w:val="Aufzählung1"/>
    <w:basedOn w:val="Standard"/>
    <w:next w:val="Standard"/>
    <w:uiPriority w:val="10"/>
    <w:qFormat/>
    <w:rsid w:val="0070407C"/>
    <w:pPr>
      <w:numPr>
        <w:numId w:val="11"/>
      </w:numPr>
    </w:pPr>
  </w:style>
  <w:style w:type="paragraph" w:customStyle="1" w:styleId="Aufzhlung2">
    <w:name w:val="Aufzählung2"/>
    <w:basedOn w:val="Standard"/>
    <w:next w:val="Standard"/>
    <w:uiPriority w:val="10"/>
    <w:qFormat/>
    <w:rsid w:val="0070407C"/>
    <w:pPr>
      <w:numPr>
        <w:ilvl w:val="1"/>
        <w:numId w:val="11"/>
      </w:numPr>
    </w:pPr>
  </w:style>
  <w:style w:type="paragraph" w:customStyle="1" w:styleId="Aufzhlung3">
    <w:name w:val="Aufzählung3"/>
    <w:basedOn w:val="Standard"/>
    <w:next w:val="Standard"/>
    <w:uiPriority w:val="10"/>
    <w:qFormat/>
    <w:rsid w:val="0070407C"/>
    <w:pPr>
      <w:numPr>
        <w:ilvl w:val="2"/>
        <w:numId w:val="11"/>
      </w:numPr>
    </w:pPr>
  </w:style>
  <w:style w:type="paragraph" w:styleId="Listenabsatz">
    <w:name w:val="List Paragraph"/>
    <w:basedOn w:val="Standard"/>
    <w:uiPriority w:val="34"/>
    <w:unhideWhenUsed/>
    <w:rsid w:val="008C0EC0"/>
    <w:pPr>
      <w:ind w:left="227" w:hanging="227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C0EC0"/>
    <w:pPr>
      <w:ind w:left="454" w:hanging="227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C0EC0"/>
    <w:pPr>
      <w:ind w:left="681" w:hanging="227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C0EC0"/>
    <w:pPr>
      <w:numPr>
        <w:numId w:val="5"/>
      </w:numPr>
      <w:ind w:left="227" w:hanging="227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C0EC0"/>
    <w:pPr>
      <w:numPr>
        <w:numId w:val="6"/>
      </w:numPr>
      <w:ind w:left="454" w:hanging="227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C0EC0"/>
    <w:pPr>
      <w:numPr>
        <w:numId w:val="7"/>
      </w:numPr>
      <w:ind w:left="681" w:hanging="227"/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C0EC0"/>
    <w:pPr>
      <w:numPr>
        <w:numId w:val="8"/>
      </w:numPr>
      <w:ind w:left="907" w:hanging="227"/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C0EC0"/>
    <w:pPr>
      <w:numPr>
        <w:numId w:val="9"/>
      </w:numPr>
      <w:ind w:left="1134" w:hanging="227"/>
      <w:contextualSpacing/>
    </w:pPr>
  </w:style>
  <w:style w:type="paragraph" w:styleId="Aufzhlungszeichen2">
    <w:name w:val="List Bullet 2"/>
    <w:basedOn w:val="Standard"/>
    <w:uiPriority w:val="99"/>
    <w:semiHidden/>
    <w:rsid w:val="009D0BE3"/>
    <w:pPr>
      <w:tabs>
        <w:tab w:val="left" w:pos="454"/>
      </w:tabs>
      <w:contextualSpacing/>
    </w:pPr>
  </w:style>
  <w:style w:type="paragraph" w:styleId="Aufzhlungszeichen">
    <w:name w:val="List Bullet"/>
    <w:basedOn w:val="Standard"/>
    <w:uiPriority w:val="99"/>
    <w:semiHidden/>
    <w:rsid w:val="009D0BE3"/>
    <w:pPr>
      <w:numPr>
        <w:numId w:val="1"/>
      </w:numPr>
      <w:tabs>
        <w:tab w:val="left" w:pos="227"/>
      </w:tabs>
      <w:ind w:left="2268" w:hanging="2268"/>
      <w:contextualSpacing/>
    </w:pPr>
  </w:style>
  <w:style w:type="paragraph" w:styleId="Aufzhlungszeichen3">
    <w:name w:val="List Bullet 3"/>
    <w:basedOn w:val="Standard"/>
    <w:uiPriority w:val="99"/>
    <w:semiHidden/>
    <w:rsid w:val="009D0BE3"/>
    <w:pPr>
      <w:numPr>
        <w:numId w:val="2"/>
      </w:numPr>
      <w:ind w:left="681" w:hanging="227"/>
      <w:contextualSpacing/>
    </w:pPr>
  </w:style>
  <w:style w:type="paragraph" w:styleId="Aufzhlungszeichen4">
    <w:name w:val="List Bullet 4"/>
    <w:basedOn w:val="Standard"/>
    <w:uiPriority w:val="99"/>
    <w:semiHidden/>
    <w:rsid w:val="009D0BE3"/>
    <w:pPr>
      <w:numPr>
        <w:numId w:val="3"/>
      </w:numPr>
      <w:ind w:left="907" w:hanging="227"/>
      <w:contextualSpacing/>
    </w:pPr>
  </w:style>
  <w:style w:type="paragraph" w:styleId="Aufzhlungszeichen5">
    <w:name w:val="List Bullet 5"/>
    <w:basedOn w:val="Standard"/>
    <w:uiPriority w:val="99"/>
    <w:semiHidden/>
    <w:rsid w:val="009D0BE3"/>
    <w:pPr>
      <w:numPr>
        <w:numId w:val="4"/>
      </w:numPr>
      <w:ind w:left="1134" w:hanging="227"/>
      <w:contextualSpacing/>
    </w:pPr>
  </w:style>
  <w:style w:type="paragraph" w:styleId="Kopfzeile">
    <w:name w:val="header"/>
    <w:basedOn w:val="Standard"/>
    <w:link w:val="KopfzeileZchn"/>
    <w:uiPriority w:val="99"/>
    <w:rsid w:val="00183966"/>
    <w:pPr>
      <w:spacing w:line="260" w:lineRule="exact"/>
    </w:pPr>
  </w:style>
  <w:style w:type="character" w:customStyle="1" w:styleId="KopfzeileZchn">
    <w:name w:val="Kopfzeile Zchn"/>
    <w:basedOn w:val="Absatz-Standardschriftart"/>
    <w:link w:val="Kopfzeile"/>
    <w:uiPriority w:val="99"/>
    <w:rsid w:val="00183966"/>
  </w:style>
  <w:style w:type="table" w:customStyle="1" w:styleId="SGTabelle1">
    <w:name w:val="SG Tabelle 1"/>
    <w:basedOn w:val="NormaleTabelle"/>
    <w:uiPriority w:val="99"/>
    <w:rsid w:val="007F413D"/>
    <w:pPr>
      <w:spacing w:line="240" w:lineRule="auto"/>
    </w:pPr>
    <w:rPr>
      <w:sz w:val="17"/>
      <w:szCs w:val="22"/>
    </w:rPr>
    <w:tblPr>
      <w:tblBorders>
        <w:bottom w:val="single" w:sz="4" w:space="0" w:color="auto"/>
        <w:insideH w:val="single" w:sz="4" w:space="0" w:color="auto"/>
      </w:tblBorders>
    </w:tblPr>
    <w:tblStylePr w:type="firstRow">
      <w:pPr>
        <w:wordWrap/>
        <w:spacing w:beforeLines="0" w:beforeAutospacing="0" w:afterLines="0" w:afterAutospacing="0" w:line="200" w:lineRule="atLeast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GTabelle2">
    <w:name w:val="SG Tabelle 2"/>
    <w:basedOn w:val="NormaleTabelle"/>
    <w:uiPriority w:val="99"/>
    <w:rsid w:val="00FE2BCD"/>
    <w:pPr>
      <w:spacing w:line="240" w:lineRule="auto"/>
      <w:jc w:val="right"/>
    </w:pPr>
    <w:rPr>
      <w:sz w:val="17"/>
      <w:szCs w:val="22"/>
    </w:rPr>
    <w:tblPr>
      <w:tblBorders>
        <w:insideH w:val="single" w:sz="4" w:space="0" w:color="auto"/>
      </w:tblBorders>
    </w:tblPr>
    <w:tblStylePr w:type="firstRow">
      <w:rPr>
        <w:rFonts w:ascii="Arial" w:hAnsi="Arial"/>
        <w:b/>
        <w:i w:val="0"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i w:val="0"/>
        <w:sz w:val="17"/>
      </w:rPr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character" w:styleId="Hyperlink">
    <w:name w:val="Hyperlink"/>
    <w:basedOn w:val="Absatz-Standardschriftart"/>
    <w:uiPriority w:val="99"/>
    <w:unhideWhenUsed/>
    <w:rsid w:val="00CA3BCA"/>
    <w:rPr>
      <w:color w:val="0000FF" w:themeColor="hyperlink"/>
      <w:u w:val="single"/>
    </w:rPr>
  </w:style>
  <w:style w:type="paragraph" w:customStyle="1" w:styleId="Empfnger">
    <w:name w:val="Empfänger"/>
    <w:basedOn w:val="Standard"/>
    <w:rsid w:val="00B76C57"/>
    <w:pPr>
      <w:framePr w:wrap="around" w:vAnchor="page" w:hAnchor="text" w:y="455" w:anchorLock="1"/>
      <w:spacing w:line="240" w:lineRule="auto"/>
    </w:pPr>
    <w:rPr>
      <w:rFonts w:eastAsiaTheme="minorHAnsi"/>
      <w:noProof/>
      <w:sz w:val="20"/>
      <w:szCs w:val="22"/>
      <w:lang w:eastAsia="de-DE"/>
    </w:rPr>
  </w:style>
  <w:style w:type="paragraph" w:customStyle="1" w:styleId="Basis-Verzeichnis">
    <w:name w:val="Basis-Verzeichnis"/>
    <w:basedOn w:val="Standard"/>
    <w:rsid w:val="00B76C57"/>
    <w:pPr>
      <w:tabs>
        <w:tab w:val="right" w:leader="dot" w:pos="6480"/>
      </w:tabs>
      <w:spacing w:line="240" w:lineRule="atLeast"/>
    </w:pPr>
    <w:rPr>
      <w:rFonts w:eastAsia="Times New Roman" w:cs="Times New Roman"/>
      <w:spacing w:val="-5"/>
      <w:sz w:val="20"/>
      <w:szCs w:val="20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76C4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76C4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76C4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76C4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76C43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0C64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2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3%20leeres%20Dokument%20mit%20Logo%20AfSO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bg1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F170C-627E-4BE5-A8A8-04394B00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 leeres Dokument mit Logo AfSO.dotx</Template>
  <TotalTime>0</TotalTime>
  <Pages>5</Pages>
  <Words>384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für Soziales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Allgemein</dc:subject>
  <dc:creator>brigitte.diedrich</dc:creator>
  <dc:description>Version 1.1 / 06.02.2011</dc:description>
  <cp:lastModifiedBy>Weingartner Lynn</cp:lastModifiedBy>
  <cp:revision>2</cp:revision>
  <cp:lastPrinted>2018-04-18T09:11:00Z</cp:lastPrinted>
  <dcterms:created xsi:type="dcterms:W3CDTF">2022-06-07T10:03:00Z</dcterms:created>
  <dcterms:modified xsi:type="dcterms:W3CDTF">2022-06-07T10:03:00Z</dcterms:modified>
  <cp:category>Brief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rrespondenz">
    <vt:lpwstr>Brief</vt:lpwstr>
  </property>
</Properties>
</file>