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EB" w:rsidRPr="00E7715A" w:rsidRDefault="001811EB" w:rsidP="001811EB">
      <w:pPr>
        <w:jc w:val="center"/>
        <w:rPr>
          <w:rFonts w:ascii="Arial" w:hAnsi="Arial" w:cs="Arial"/>
          <w:b/>
          <w:smallCaps/>
          <w:sz w:val="24"/>
          <w:szCs w:val="24"/>
        </w:rPr>
      </w:pPr>
      <w:r w:rsidRPr="00E7715A">
        <w:rPr>
          <w:rFonts w:ascii="Arial" w:hAnsi="Arial" w:cs="Arial"/>
          <w:b/>
          <w:smallCaps/>
          <w:sz w:val="24"/>
          <w:szCs w:val="24"/>
        </w:rPr>
        <w:t>Erklärung über die gemeinsame elterliche Sorge</w:t>
      </w:r>
    </w:p>
    <w:p w:rsidR="001811EB" w:rsidRPr="00547B3E" w:rsidRDefault="007D0F64" w:rsidP="001811EB">
      <w:pPr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 xml:space="preserve">(Art. 298a </w:t>
      </w:r>
      <w:r w:rsidR="001811EB" w:rsidRPr="00547B3E">
        <w:rPr>
          <w:rFonts w:ascii="Arial" w:hAnsi="Arial" w:cs="Arial"/>
          <w:smallCaps/>
          <w:sz w:val="18"/>
          <w:szCs w:val="18"/>
        </w:rPr>
        <w:t xml:space="preserve"> Abs. 1 und 4 ZGB)</w:t>
      </w:r>
    </w:p>
    <w:p w:rsidR="001811EB" w:rsidRDefault="001811EB" w:rsidP="001C4050">
      <w:pPr>
        <w:jc w:val="both"/>
        <w:rPr>
          <w:rFonts w:ascii="Arial" w:hAnsi="Arial" w:cs="Arial"/>
        </w:rPr>
      </w:pPr>
    </w:p>
    <w:p w:rsidR="001811EB" w:rsidRPr="00E7715A" w:rsidRDefault="005D2B1F" w:rsidP="00547B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64770</wp:posOffset>
                </wp:positionV>
                <wp:extent cx="6043295" cy="247650"/>
                <wp:effectExtent l="0" t="444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47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902" w:rsidRPr="001E5B20" w:rsidRDefault="00902902" w:rsidP="00547B3E">
                            <w:pPr>
                              <w:tabs>
                                <w:tab w:val="left" w:pos="2694"/>
                                <w:tab w:val="left" w:pos="6521"/>
                              </w:tabs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E7715A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Mutter</w:t>
                            </w:r>
                          </w:p>
                          <w:p w:rsidR="00902902" w:rsidRPr="001E5B20" w:rsidRDefault="00902902" w:rsidP="001811EB">
                            <w:pPr>
                              <w:spacing w:line="12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Default="00902902" w:rsidP="00547B3E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1E5B20" w:rsidRDefault="00902902" w:rsidP="00547B3E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1E5B20" w:rsidRDefault="00902902" w:rsidP="001811EB">
                            <w:pPr>
                              <w:spacing w:line="312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1E5B20" w:rsidRDefault="00902902" w:rsidP="001811E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1E5B20" w:rsidRDefault="00902902" w:rsidP="001811E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1E5B20" w:rsidRDefault="00902902" w:rsidP="001811EB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5.1pt;width:475.8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YygwIAABAFAAAOAAAAZHJzL2Uyb0RvYy54bWysVG1v2yAQ/j5p/wHxPfXLnBdbdaq2WaZJ&#10;3YvU7gcQwDEaBgYkdjftv+/ASZp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" fillcolor="#d8d8d8" stroked="f">
                <v:textbox>
                  <w:txbxContent>
                    <w:p w:rsidR="00902902" w:rsidRPr="001E5B20" w:rsidRDefault="00902902" w:rsidP="00547B3E">
                      <w:pPr>
                        <w:tabs>
                          <w:tab w:val="left" w:pos="2694"/>
                          <w:tab w:val="left" w:pos="6521"/>
                        </w:tabs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E7715A">
                        <w:rPr>
                          <w:rFonts w:ascii="Arial" w:hAnsi="Arial" w:cs="Arial"/>
                          <w:b/>
                          <w:lang w:val="de-DE"/>
                        </w:rPr>
                        <w:t>Mutter</w:t>
                      </w:r>
                    </w:p>
                    <w:p w:rsidR="00902902" w:rsidRPr="001E5B20" w:rsidRDefault="00902902" w:rsidP="001811EB">
                      <w:pPr>
                        <w:spacing w:line="12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Default="00902902" w:rsidP="00547B3E">
                      <w:pPr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1E5B20" w:rsidRDefault="00902902" w:rsidP="00547B3E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1E5B20" w:rsidRDefault="00902902" w:rsidP="001811EB">
                      <w:pPr>
                        <w:spacing w:line="312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1E5B20" w:rsidRDefault="00902902" w:rsidP="001811EB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1E5B20" w:rsidRDefault="00902902" w:rsidP="001811EB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1E5B20" w:rsidRDefault="00902902" w:rsidP="001811EB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1EB" w:rsidRPr="00E7715A" w:rsidRDefault="001811EB" w:rsidP="00547B3E">
      <w:pPr>
        <w:jc w:val="both"/>
        <w:rPr>
          <w:rFonts w:ascii="Arial" w:hAnsi="Arial" w:cs="Arial"/>
          <w:sz w:val="16"/>
          <w:szCs w:val="16"/>
        </w:rPr>
      </w:pPr>
    </w:p>
    <w:p w:rsidR="001811EB" w:rsidRPr="00E7715A" w:rsidRDefault="005D2B1F" w:rsidP="00547B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78740</wp:posOffset>
                </wp:positionV>
                <wp:extent cx="0" cy="1580515"/>
                <wp:effectExtent l="5715" t="13970" r="13335" b="571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B0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02.9pt;margin-top:6.2pt;width:0;height:1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z0HAIAADs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"/>
            </w:pict>
          </mc:Fallback>
        </mc:AlternateContent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Name</w:t>
      </w:r>
      <w:r w:rsidR="004E24E4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bookmarkStart w:id="1" w:name="_GoBack"/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bookmarkEnd w:id="1"/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  <w:bookmarkEnd w:id="0"/>
      <w:r w:rsidRPr="00E7715A">
        <w:rPr>
          <w:rFonts w:ascii="Arial" w:hAnsi="Arial" w:cs="Arial"/>
          <w:sz w:val="16"/>
          <w:szCs w:val="16"/>
          <w:lang w:val="de-DE"/>
        </w:rPr>
        <w:tab/>
      </w:r>
      <w:r w:rsidRPr="00E7715A">
        <w:rPr>
          <w:rFonts w:ascii="Arial" w:hAnsi="Arial" w:cs="Arial"/>
          <w:sz w:val="16"/>
          <w:szCs w:val="16"/>
          <w:lang w:val="de-DE"/>
        </w:rPr>
        <w:tab/>
      </w:r>
      <w:r w:rsidRPr="00E7715A">
        <w:rPr>
          <w:rFonts w:ascii="Arial" w:hAnsi="Arial" w:cs="Arial"/>
          <w:sz w:val="16"/>
          <w:szCs w:val="16"/>
          <w:lang w:val="de-DE"/>
        </w:rPr>
        <w:tab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 xml:space="preserve">Vorname(n)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  <w:r w:rsidR="00554D73">
        <w:rPr>
          <w:rFonts w:ascii="Arial" w:hAnsi="Arial" w:cs="Arial"/>
          <w:sz w:val="16"/>
          <w:szCs w:val="16"/>
          <w:lang w:val="de-DE"/>
        </w:rPr>
        <w:tab/>
      </w:r>
    </w:p>
    <w:p w:rsidR="00547B3E" w:rsidRPr="00E7715A" w:rsidRDefault="00547B3E" w:rsidP="0002760D">
      <w:pPr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 xml:space="preserve">Geburtsdatum </w:t>
      </w:r>
      <w:r w:rsidRPr="00E7715A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" w:name="Text3"/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  <w:bookmarkEnd w:id="2"/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Heimatort(e)</w:t>
      </w:r>
      <w:r w:rsidR="00554D73" w:rsidRPr="00554D73">
        <w:rPr>
          <w:rFonts w:ascii="Arial" w:hAnsi="Arial" w:cs="Arial"/>
          <w:sz w:val="16"/>
          <w:szCs w:val="16"/>
          <w:lang w:val="de-DE"/>
        </w:rPr>
        <w:t xml:space="preserve">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Staatsangehörigkeit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Wohnort (Adresse)</w:t>
      </w:r>
      <w:r w:rsidR="00554D73" w:rsidRPr="00554D73">
        <w:rPr>
          <w:rFonts w:ascii="Arial" w:hAnsi="Arial" w:cs="Arial"/>
          <w:sz w:val="16"/>
          <w:szCs w:val="16"/>
          <w:lang w:val="de-DE"/>
        </w:rPr>
        <w:t xml:space="preserve">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D2B1F" w:rsidP="0002760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64770</wp:posOffset>
                </wp:positionV>
                <wp:extent cx="6043295" cy="236220"/>
                <wp:effectExtent l="0" t="381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2362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902" w:rsidRPr="00E7715A" w:rsidRDefault="00902902" w:rsidP="00547B3E">
                            <w:pPr>
                              <w:tabs>
                                <w:tab w:val="left" w:pos="2694"/>
                                <w:tab w:val="left" w:pos="6521"/>
                              </w:tabs>
                              <w:spacing w:line="312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</w:pPr>
                            <w:r w:rsidRPr="00E7715A">
                              <w:rPr>
                                <w:rFonts w:ascii="Arial" w:hAnsi="Arial" w:cs="Arial"/>
                                <w:b/>
                                <w:lang w:val="de-DE"/>
                              </w:rPr>
                              <w:t>Vater</w:t>
                            </w:r>
                          </w:p>
                          <w:p w:rsidR="00902902" w:rsidRPr="00E7715A" w:rsidRDefault="00902902" w:rsidP="00547B3E">
                            <w:pPr>
                              <w:spacing w:line="12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spacing w:line="276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spacing w:line="312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902902" w:rsidRPr="00E7715A" w:rsidRDefault="00902902" w:rsidP="00547B3E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5pt;margin-top:5.1pt;width:475.8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" fillcolor="#d8d8d8" stroked="f">
                <v:textbox>
                  <w:txbxContent>
                    <w:p w:rsidR="00902902" w:rsidRPr="00E7715A" w:rsidRDefault="00902902" w:rsidP="00547B3E">
                      <w:pPr>
                        <w:tabs>
                          <w:tab w:val="left" w:pos="2694"/>
                          <w:tab w:val="left" w:pos="6521"/>
                        </w:tabs>
                        <w:spacing w:line="312" w:lineRule="auto"/>
                        <w:jc w:val="center"/>
                        <w:rPr>
                          <w:rFonts w:ascii="Arial" w:hAnsi="Arial" w:cs="Arial"/>
                          <w:b/>
                          <w:lang w:val="de-DE"/>
                        </w:rPr>
                      </w:pPr>
                      <w:r w:rsidRPr="00E7715A">
                        <w:rPr>
                          <w:rFonts w:ascii="Arial" w:hAnsi="Arial" w:cs="Arial"/>
                          <w:b/>
                          <w:lang w:val="de-DE"/>
                        </w:rPr>
                        <w:t>Vater</w:t>
                      </w:r>
                    </w:p>
                    <w:p w:rsidR="00902902" w:rsidRPr="00E7715A" w:rsidRDefault="00902902" w:rsidP="00547B3E">
                      <w:pPr>
                        <w:spacing w:line="12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spacing w:line="276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spacing w:line="312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902902" w:rsidRPr="00E7715A" w:rsidRDefault="00902902" w:rsidP="00547B3E">
                      <w:pPr>
                        <w:spacing w:line="360" w:lineRule="auto"/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B3E" w:rsidRPr="00E7715A" w:rsidRDefault="00547B3E" w:rsidP="0002760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47B3E" w:rsidRPr="00E7715A" w:rsidRDefault="005D2B1F" w:rsidP="0002760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36830</wp:posOffset>
                </wp:positionV>
                <wp:extent cx="0" cy="1708785"/>
                <wp:effectExtent l="5715" t="6350" r="13335" b="889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A56B" id="AutoShape 9" o:spid="_x0000_s1026" type="#_x0000_t32" style="position:absolute;margin-left:102.9pt;margin-top:2.9pt;width:0;height:13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"/>
            </w:pict>
          </mc:Fallback>
        </mc:AlternateContent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Name</w:t>
      </w:r>
      <w:r w:rsidRPr="00E7715A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  <w:r w:rsidRPr="00E7715A">
        <w:rPr>
          <w:rFonts w:ascii="Arial" w:hAnsi="Arial" w:cs="Arial"/>
          <w:sz w:val="16"/>
          <w:szCs w:val="16"/>
          <w:lang w:val="de-DE"/>
        </w:rPr>
        <w:tab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 xml:space="preserve">Vorname(n)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 xml:space="preserve">Geburtsdatum </w:t>
      </w:r>
      <w:r w:rsidRPr="00E7715A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Heimatort(e)</w:t>
      </w:r>
      <w:r w:rsidR="00554D73" w:rsidRPr="00554D73">
        <w:rPr>
          <w:rFonts w:ascii="Arial" w:hAnsi="Arial" w:cs="Arial"/>
          <w:sz w:val="16"/>
          <w:szCs w:val="16"/>
          <w:lang w:val="de-DE"/>
        </w:rPr>
        <w:t xml:space="preserve">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54D73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ab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Staatsangehörigkeit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</w:p>
    <w:p w:rsidR="00547B3E" w:rsidRPr="00E7715A" w:rsidRDefault="00547B3E" w:rsidP="0002760D">
      <w:pPr>
        <w:tabs>
          <w:tab w:val="left" w:pos="2410"/>
        </w:tabs>
        <w:spacing w:line="276" w:lineRule="auto"/>
        <w:rPr>
          <w:rFonts w:ascii="Arial" w:hAnsi="Arial" w:cs="Arial"/>
          <w:sz w:val="16"/>
          <w:szCs w:val="16"/>
          <w:lang w:val="de-DE"/>
        </w:rPr>
      </w:pPr>
      <w:r w:rsidRPr="00E7715A">
        <w:rPr>
          <w:rFonts w:ascii="Arial" w:hAnsi="Arial" w:cs="Arial"/>
          <w:sz w:val="16"/>
          <w:szCs w:val="16"/>
          <w:lang w:val="de-DE"/>
        </w:rPr>
        <w:t>Wohnort (Adresse)</w:t>
      </w:r>
      <w:r w:rsidR="00554D73" w:rsidRPr="00554D73">
        <w:rPr>
          <w:rFonts w:ascii="Arial" w:hAnsi="Arial" w:cs="Arial"/>
          <w:sz w:val="16"/>
          <w:szCs w:val="16"/>
          <w:lang w:val="de-DE"/>
        </w:rPr>
        <w:t xml:space="preserve"> </w:t>
      </w:r>
      <w:r w:rsidR="00554D73"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54D73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554D73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547B3E" w:rsidRPr="00E7715A" w:rsidRDefault="00547B3E" w:rsidP="0002760D">
      <w:pPr>
        <w:tabs>
          <w:tab w:val="left" w:pos="241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47B3E" w:rsidRPr="00131E79" w:rsidRDefault="005D2B1F" w:rsidP="0002760D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-1270</wp:posOffset>
                </wp:positionV>
                <wp:extent cx="635" cy="764540"/>
                <wp:effectExtent l="5080" t="10160" r="13335" b="63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4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8EB4" id="AutoShape 15" o:spid="_x0000_s1026" type="#_x0000_t32" style="position:absolute;margin-left:102.85pt;margin-top:-.1pt;width:.05pt;height:6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"/>
            </w:pict>
          </mc:Fallback>
        </mc:AlternateContent>
      </w:r>
    </w:p>
    <w:p w:rsidR="00F24A34" w:rsidRDefault="0002760D" w:rsidP="00F24A34">
      <w:pPr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Anerkennung des Kindes</w:t>
      </w:r>
      <w:r>
        <w:rPr>
          <w:rFonts w:ascii="Arial" w:hAnsi="Arial" w:cs="Arial"/>
          <w:sz w:val="16"/>
          <w:szCs w:val="16"/>
        </w:rPr>
        <w:tab/>
      </w:r>
    </w:p>
    <w:p w:rsidR="0002760D" w:rsidRDefault="00F24A34" w:rsidP="00F24A34">
      <w:pPr>
        <w:pBdr>
          <w:top w:val="single" w:sz="4" w:space="1" w:color="auto"/>
          <w:bottom w:val="single" w:sz="4" w:space="1" w:color="auto"/>
        </w:pBdr>
        <w:tabs>
          <w:tab w:val="left" w:pos="2410"/>
        </w:tabs>
        <w:spacing w:line="360" w:lineRule="auto"/>
        <w:ind w:firstLine="1276"/>
        <w:jc w:val="both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Ort</w:t>
      </w:r>
      <w:r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2760D"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 w:rsidR="0002760D">
        <w:rPr>
          <w:rFonts w:ascii="Arial" w:hAnsi="Arial" w:cs="Arial"/>
          <w:noProof/>
          <w:sz w:val="16"/>
          <w:szCs w:val="16"/>
          <w:lang w:val="de-DE"/>
        </w:rPr>
        <w:t> </w:t>
      </w:r>
      <w:r w:rsidR="0002760D">
        <w:rPr>
          <w:rFonts w:ascii="Arial" w:hAnsi="Arial" w:cs="Arial"/>
          <w:noProof/>
          <w:sz w:val="16"/>
          <w:szCs w:val="16"/>
          <w:lang w:val="de-DE"/>
        </w:rPr>
        <w:t> </w:t>
      </w:r>
      <w:r w:rsidR="0002760D">
        <w:rPr>
          <w:rFonts w:ascii="Arial" w:hAnsi="Arial" w:cs="Arial"/>
          <w:noProof/>
          <w:sz w:val="16"/>
          <w:szCs w:val="16"/>
          <w:lang w:val="de-DE"/>
        </w:rPr>
        <w:t> </w:t>
      </w:r>
      <w:r w:rsidR="0002760D">
        <w:rPr>
          <w:rFonts w:ascii="Arial" w:hAnsi="Arial" w:cs="Arial"/>
          <w:noProof/>
          <w:sz w:val="16"/>
          <w:szCs w:val="16"/>
          <w:lang w:val="de-DE"/>
        </w:rPr>
        <w:t> </w:t>
      </w:r>
      <w:r w:rsidR="0002760D"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  <w:r w:rsidR="0002760D">
        <w:rPr>
          <w:rFonts w:ascii="Arial" w:hAnsi="Arial" w:cs="Arial"/>
          <w:sz w:val="16"/>
          <w:szCs w:val="16"/>
          <w:lang w:val="de-DE"/>
        </w:rPr>
        <w:tab/>
      </w:r>
      <w:r w:rsidR="0002760D">
        <w:rPr>
          <w:rFonts w:ascii="Arial" w:hAnsi="Arial" w:cs="Arial"/>
          <w:sz w:val="16"/>
          <w:szCs w:val="16"/>
          <w:lang w:val="de-DE"/>
        </w:rPr>
        <w:tab/>
      </w:r>
      <w:r w:rsidR="0002760D">
        <w:rPr>
          <w:rFonts w:ascii="Arial" w:hAnsi="Arial" w:cs="Arial"/>
          <w:sz w:val="16"/>
          <w:szCs w:val="16"/>
          <w:lang w:val="de-DE"/>
        </w:rPr>
        <w:tab/>
      </w:r>
    </w:p>
    <w:p w:rsidR="0002760D" w:rsidRPr="0002760D" w:rsidRDefault="00F24A34" w:rsidP="00F24A34">
      <w:pPr>
        <w:pBdr>
          <w:top w:val="single" w:sz="4" w:space="1" w:color="auto"/>
          <w:bottom w:val="single" w:sz="4" w:space="1" w:color="auto"/>
        </w:pBdr>
        <w:tabs>
          <w:tab w:val="left" w:pos="2410"/>
        </w:tabs>
        <w:ind w:firstLine="127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de-DE"/>
        </w:rPr>
        <w:t>Datum</w:t>
      </w:r>
      <w:r>
        <w:rPr>
          <w:rFonts w:ascii="Arial" w:hAnsi="Arial" w:cs="Arial"/>
          <w:sz w:val="16"/>
          <w:szCs w:val="16"/>
          <w:lang w:val="de-DE"/>
        </w:rPr>
        <w:tab/>
      </w:r>
      <w:r w:rsidR="009B5333">
        <w:rPr>
          <w:rFonts w:ascii="Arial" w:hAnsi="Arial" w:cs="Arial"/>
          <w:sz w:val="16"/>
          <w:szCs w:val="16"/>
          <w:lang w:val="de-D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>
        <w:rPr>
          <w:rFonts w:ascii="Arial" w:hAnsi="Arial" w:cs="Arial"/>
          <w:sz w:val="16"/>
          <w:szCs w:val="16"/>
          <w:lang w:val="de-DE"/>
        </w:rPr>
        <w:instrText xml:space="preserve"> FORMTEXT </w:instrText>
      </w:r>
      <w:r w:rsidR="009B5333">
        <w:rPr>
          <w:rFonts w:ascii="Arial" w:hAnsi="Arial" w:cs="Arial"/>
          <w:sz w:val="16"/>
          <w:szCs w:val="16"/>
          <w:lang w:val="de-DE"/>
        </w:rPr>
      </w:r>
      <w:r w:rsidR="009B5333">
        <w:rPr>
          <w:rFonts w:ascii="Arial" w:hAnsi="Arial" w:cs="Arial"/>
          <w:sz w:val="16"/>
          <w:szCs w:val="16"/>
          <w:lang w:val="de-DE"/>
        </w:rPr>
        <w:fldChar w:fldCharType="separate"/>
      </w:r>
      <w:r>
        <w:rPr>
          <w:rFonts w:ascii="Arial" w:hAnsi="Arial" w:cs="Arial"/>
          <w:noProof/>
          <w:sz w:val="16"/>
          <w:szCs w:val="16"/>
          <w:lang w:val="de-DE"/>
        </w:rPr>
        <w:t> </w:t>
      </w:r>
      <w:r>
        <w:rPr>
          <w:rFonts w:ascii="Arial" w:hAnsi="Arial" w:cs="Arial"/>
          <w:noProof/>
          <w:sz w:val="16"/>
          <w:szCs w:val="16"/>
          <w:lang w:val="de-DE"/>
        </w:rPr>
        <w:t> </w:t>
      </w:r>
      <w:r>
        <w:rPr>
          <w:rFonts w:ascii="Arial" w:hAnsi="Arial" w:cs="Arial"/>
          <w:noProof/>
          <w:sz w:val="16"/>
          <w:szCs w:val="16"/>
          <w:lang w:val="de-DE"/>
        </w:rPr>
        <w:t> </w:t>
      </w:r>
      <w:r>
        <w:rPr>
          <w:rFonts w:ascii="Arial" w:hAnsi="Arial" w:cs="Arial"/>
          <w:noProof/>
          <w:sz w:val="16"/>
          <w:szCs w:val="16"/>
          <w:lang w:val="de-DE"/>
        </w:rPr>
        <w:t> </w:t>
      </w:r>
      <w:r>
        <w:rPr>
          <w:rFonts w:ascii="Arial" w:hAnsi="Arial" w:cs="Arial"/>
          <w:noProof/>
          <w:sz w:val="16"/>
          <w:szCs w:val="16"/>
          <w:lang w:val="de-DE"/>
        </w:rPr>
        <w:t> </w:t>
      </w:r>
      <w:r w:rsidR="009B5333">
        <w:rPr>
          <w:rFonts w:ascii="Arial" w:hAnsi="Arial" w:cs="Arial"/>
          <w:sz w:val="16"/>
          <w:szCs w:val="16"/>
          <w:lang w:val="de-DE"/>
        </w:rPr>
        <w:fldChar w:fldCharType="end"/>
      </w:r>
    </w:p>
    <w:p w:rsidR="0002760D" w:rsidRDefault="0002760D" w:rsidP="00F24A34">
      <w:pPr>
        <w:pBdr>
          <w:top w:val="single" w:sz="4" w:space="1" w:color="auto"/>
          <w:bottom w:val="single" w:sz="4" w:space="1" w:color="auto"/>
        </w:pBdr>
        <w:ind w:firstLine="1276"/>
        <w:jc w:val="both"/>
        <w:rPr>
          <w:rFonts w:ascii="Arial" w:hAnsi="Arial" w:cs="Arial"/>
          <w:sz w:val="12"/>
          <w:szCs w:val="12"/>
        </w:rPr>
      </w:pPr>
    </w:p>
    <w:p w:rsidR="0002760D" w:rsidRDefault="0002760D" w:rsidP="0002760D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12"/>
          <w:szCs w:val="12"/>
        </w:rPr>
      </w:pPr>
    </w:p>
    <w:p w:rsidR="00F24A34" w:rsidRDefault="00F24A34" w:rsidP="001C4050">
      <w:pPr>
        <w:jc w:val="both"/>
        <w:rPr>
          <w:rFonts w:ascii="Arial" w:hAnsi="Arial" w:cs="Arial"/>
          <w:b/>
          <w:sz w:val="18"/>
          <w:szCs w:val="18"/>
        </w:rPr>
      </w:pPr>
    </w:p>
    <w:p w:rsidR="00F24A34" w:rsidRDefault="00F24A34" w:rsidP="001C4050">
      <w:pPr>
        <w:jc w:val="both"/>
        <w:rPr>
          <w:rFonts w:ascii="Arial" w:hAnsi="Arial" w:cs="Arial"/>
          <w:b/>
          <w:sz w:val="18"/>
          <w:szCs w:val="18"/>
        </w:rPr>
      </w:pPr>
    </w:p>
    <w:p w:rsidR="00547B3E" w:rsidRPr="00E7715A" w:rsidRDefault="00547B3E" w:rsidP="001C4050">
      <w:pPr>
        <w:jc w:val="both"/>
        <w:rPr>
          <w:rFonts w:ascii="Arial" w:hAnsi="Arial" w:cs="Arial"/>
          <w:b/>
          <w:sz w:val="18"/>
          <w:szCs w:val="18"/>
        </w:rPr>
      </w:pPr>
      <w:r w:rsidRPr="00E7715A">
        <w:rPr>
          <w:rFonts w:ascii="Arial" w:hAnsi="Arial" w:cs="Arial"/>
          <w:b/>
          <w:sz w:val="18"/>
          <w:szCs w:val="18"/>
        </w:rPr>
        <w:t xml:space="preserve">Hiermit erklären wir die gemeinsame elterliche Sorge über unser gemeinsames Kind und bestätigen: </w:t>
      </w:r>
    </w:p>
    <w:p w:rsidR="00547B3E" w:rsidRPr="00E7715A" w:rsidRDefault="00547B3E" w:rsidP="001C4050">
      <w:pPr>
        <w:jc w:val="both"/>
        <w:rPr>
          <w:rFonts w:ascii="Arial" w:hAnsi="Arial" w:cs="Arial"/>
          <w:b/>
          <w:sz w:val="16"/>
          <w:szCs w:val="16"/>
        </w:rPr>
      </w:pPr>
    </w:p>
    <w:p w:rsidR="00547B3E" w:rsidRPr="00E7715A" w:rsidRDefault="00547B3E" w:rsidP="00E7715A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E7715A">
        <w:rPr>
          <w:rFonts w:ascii="Arial" w:hAnsi="Arial" w:cs="Arial"/>
          <w:sz w:val="16"/>
          <w:szCs w:val="16"/>
        </w:rPr>
        <w:t>dass wir bereit sind, gemeinsam die Verantwortung für das Kind zu übernehmen; und</w:t>
      </w:r>
    </w:p>
    <w:p w:rsidR="00547B3E" w:rsidRPr="00E7715A" w:rsidRDefault="00547B3E" w:rsidP="00E7715A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D5309" w:rsidRPr="00E7715A" w:rsidRDefault="00547B3E" w:rsidP="00E7715A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E7715A">
        <w:rPr>
          <w:rFonts w:ascii="Arial" w:hAnsi="Arial" w:cs="Arial"/>
          <w:sz w:val="16"/>
          <w:szCs w:val="16"/>
        </w:rPr>
        <w:t xml:space="preserve">dass wir uns über die Obhut und den persönlichen Verkehr (Besuchsrecht) oder die Betreuungsanteile sowie über den Unterhaltsbeitrag an das gemeinsame Kind verständigt haben. </w:t>
      </w:r>
    </w:p>
    <w:p w:rsidR="00547B3E" w:rsidRDefault="00547B3E" w:rsidP="00547B3E">
      <w:pPr>
        <w:pStyle w:val="Listenabsatz"/>
        <w:rPr>
          <w:rFonts w:ascii="Arial" w:hAnsi="Arial" w:cs="Arial"/>
          <w:sz w:val="12"/>
          <w:szCs w:val="12"/>
        </w:rPr>
      </w:pPr>
    </w:p>
    <w:p w:rsidR="0002760D" w:rsidRDefault="0002760D" w:rsidP="00547B3E">
      <w:pPr>
        <w:pStyle w:val="Listenabsatz"/>
        <w:rPr>
          <w:rFonts w:ascii="Arial" w:hAnsi="Arial" w:cs="Arial"/>
          <w:sz w:val="12"/>
          <w:szCs w:val="12"/>
        </w:rPr>
      </w:pPr>
    </w:p>
    <w:p w:rsidR="0002760D" w:rsidRPr="00131E79" w:rsidRDefault="0002760D" w:rsidP="00547B3E">
      <w:pPr>
        <w:pStyle w:val="Listenabsatz"/>
        <w:rPr>
          <w:rFonts w:ascii="Arial" w:hAnsi="Arial" w:cs="Arial"/>
          <w:sz w:val="12"/>
          <w:szCs w:val="12"/>
        </w:rPr>
      </w:pPr>
    </w:p>
    <w:p w:rsidR="00E7715A" w:rsidRPr="00131E79" w:rsidRDefault="00E7715A" w:rsidP="00547B3E">
      <w:pPr>
        <w:pStyle w:val="Listenabsatz"/>
        <w:rPr>
          <w:rFonts w:ascii="Arial" w:hAnsi="Arial" w:cs="Arial"/>
          <w:sz w:val="12"/>
          <w:szCs w:val="12"/>
        </w:rPr>
      </w:pPr>
    </w:p>
    <w:p w:rsidR="00E7715A" w:rsidRDefault="00E7715A" w:rsidP="00E7715A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02760D" w:rsidRDefault="0002760D" w:rsidP="00E7715A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02760D" w:rsidRDefault="0002760D" w:rsidP="00E7715A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E7715A" w:rsidRDefault="00E7715A" w:rsidP="00E7715A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E7715A" w:rsidRPr="00E7715A" w:rsidRDefault="005D2B1F" w:rsidP="00E7715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73660</wp:posOffset>
                </wp:positionV>
                <wp:extent cx="1375410" cy="0"/>
                <wp:effectExtent l="6350" t="11430" r="8890" b="762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3586" id="AutoShape 11" o:spid="_x0000_s1026" type="#_x0000_t32" style="position:absolute;margin-left:269.45pt;margin-top:5.8pt;width:108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O+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73660</wp:posOffset>
                </wp:positionV>
                <wp:extent cx="1375410" cy="0"/>
                <wp:effectExtent l="5080" t="11430" r="10160" b="762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0955" id="AutoShape 10" o:spid="_x0000_s1026" type="#_x0000_t32" style="position:absolute;margin-left:64.6pt;margin-top:5.8pt;width:108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4Gw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"/>
            </w:pict>
          </mc:Fallback>
        </mc:AlternateContent>
      </w:r>
      <w:r w:rsidR="00E7715A" w:rsidRPr="00E7715A">
        <w:rPr>
          <w:rFonts w:ascii="Arial" w:hAnsi="Arial" w:cs="Arial"/>
          <w:sz w:val="16"/>
          <w:szCs w:val="16"/>
        </w:rPr>
        <w:t xml:space="preserve">Ort und Datum </w:t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 w:rsidRPr="00E7715A">
        <w:rPr>
          <w:rFonts w:ascii="Arial" w:hAnsi="Arial" w:cs="Arial"/>
          <w:sz w:val="16"/>
          <w:szCs w:val="16"/>
        </w:rPr>
        <w:t>Die Mutter</w:t>
      </w:r>
    </w:p>
    <w:p w:rsidR="00547B3E" w:rsidRPr="00E7715A" w:rsidRDefault="00547B3E" w:rsidP="00547B3E">
      <w:pPr>
        <w:jc w:val="both"/>
        <w:rPr>
          <w:rFonts w:ascii="Arial" w:hAnsi="Arial" w:cs="Arial"/>
          <w:sz w:val="16"/>
          <w:szCs w:val="16"/>
        </w:rPr>
      </w:pPr>
    </w:p>
    <w:p w:rsidR="00E7715A" w:rsidRDefault="00E7715A" w:rsidP="00547B3E">
      <w:pPr>
        <w:jc w:val="both"/>
        <w:rPr>
          <w:rFonts w:ascii="Arial" w:hAnsi="Arial" w:cs="Arial"/>
          <w:sz w:val="16"/>
          <w:szCs w:val="16"/>
        </w:rPr>
      </w:pPr>
    </w:p>
    <w:p w:rsidR="0002760D" w:rsidRDefault="0002760D" w:rsidP="00547B3E">
      <w:pPr>
        <w:jc w:val="both"/>
        <w:rPr>
          <w:rFonts w:ascii="Arial" w:hAnsi="Arial" w:cs="Arial"/>
          <w:sz w:val="16"/>
          <w:szCs w:val="16"/>
        </w:rPr>
      </w:pPr>
    </w:p>
    <w:p w:rsidR="00131E79" w:rsidRPr="00E7715A" w:rsidRDefault="00131E79" w:rsidP="00547B3E">
      <w:pPr>
        <w:jc w:val="both"/>
        <w:rPr>
          <w:rFonts w:ascii="Arial" w:hAnsi="Arial" w:cs="Arial"/>
          <w:sz w:val="16"/>
          <w:szCs w:val="16"/>
        </w:rPr>
      </w:pPr>
    </w:p>
    <w:p w:rsidR="00E7715A" w:rsidRPr="00E7715A" w:rsidRDefault="005D2B1F" w:rsidP="00547B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63500</wp:posOffset>
                </wp:positionV>
                <wp:extent cx="1375410" cy="0"/>
                <wp:effectExtent l="6350" t="13970" r="8890" b="508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88785" id="AutoShape 13" o:spid="_x0000_s1026" type="#_x0000_t32" style="position:absolute;margin-left:269.45pt;margin-top:5pt;width:108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X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yt63nsdK6NsGuYzGFdAWKW2NnRIj+rVvGj63SGlq46olsfot5OB5CxkJO9SwsUZqLIbPmsGMQQK&#10;xGEdG9sHSBgDOsadnG474UePKHzMpo+zPIPV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63500</wp:posOffset>
                </wp:positionV>
                <wp:extent cx="1375410" cy="0"/>
                <wp:effectExtent l="5080" t="13970" r="10160" b="50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D5CCA" id="AutoShape 12" o:spid="_x0000_s1026" type="#_x0000_t32" style="position:absolute;margin-left:64.6pt;margin-top:5pt;width:108.3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7y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kk7GcwroCwSm1tmJAe1at50fS7Q0pXHVEtj9FvJwPJWchI3qWEizNQZTd81gxiCBSI&#10;yzo2tg+QsAZ0jJycbpzwo0cUPmYPj9M8A+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"/>
            </w:pict>
          </mc:Fallback>
        </mc:AlternateContent>
      </w:r>
      <w:r w:rsidR="00E7715A" w:rsidRPr="00E7715A">
        <w:rPr>
          <w:rFonts w:ascii="Arial" w:hAnsi="Arial" w:cs="Arial"/>
          <w:sz w:val="16"/>
          <w:szCs w:val="16"/>
        </w:rPr>
        <w:t>Ort und Datum</w:t>
      </w:r>
      <w:r w:rsidR="00E7715A">
        <w:rPr>
          <w:rFonts w:ascii="Arial" w:hAnsi="Arial" w:cs="Arial"/>
          <w:sz w:val="16"/>
          <w:szCs w:val="16"/>
        </w:rPr>
        <w:t xml:space="preserve"> </w:t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</w:r>
      <w:r w:rsidR="00E7715A">
        <w:rPr>
          <w:rFonts w:ascii="Arial" w:hAnsi="Arial" w:cs="Arial"/>
          <w:sz w:val="16"/>
          <w:szCs w:val="16"/>
        </w:rPr>
        <w:tab/>
        <w:t>Der Vater</w:t>
      </w:r>
    </w:p>
    <w:sectPr w:rsidR="00E7715A" w:rsidRPr="00E7715A" w:rsidSect="00E7715A">
      <w:footerReference w:type="default" r:id="rId7"/>
      <w:headerReference w:type="first" r:id="rId8"/>
      <w:footerReference w:type="first" r:id="rId9"/>
      <w:type w:val="continuous"/>
      <w:pgSz w:w="11907" w:h="16839" w:code="9"/>
      <w:pgMar w:top="2552" w:right="1191" w:bottom="1701" w:left="1701" w:header="6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13" w:rsidRDefault="006B2013">
      <w:r>
        <w:separator/>
      </w:r>
    </w:p>
  </w:endnote>
  <w:endnote w:type="continuationSeparator" w:id="0">
    <w:p w:rsidR="006B2013" w:rsidRDefault="006B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02" w:rsidRDefault="002A6D28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7FA">
      <w:rPr>
        <w:noProof/>
      </w:rPr>
      <w:t>1</w:t>
    </w:r>
    <w:r>
      <w:rPr>
        <w:noProof/>
      </w:rPr>
      <w:fldChar w:fldCharType="end"/>
    </w:r>
  </w:p>
  <w:p w:rsidR="00902902" w:rsidRDefault="009029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544"/>
      <w:gridCol w:w="1417"/>
    </w:tblGrid>
    <w:tr w:rsidR="003D3FF2" w:rsidRPr="00587084" w:rsidTr="00BB1CD3">
      <w:trPr>
        <w:trHeight w:val="1652"/>
      </w:trPr>
      <w:tc>
        <w:tcPr>
          <w:tcW w:w="418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FF2" w:rsidRPr="00030173" w:rsidRDefault="003D3FF2" w:rsidP="00BB1CD3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D3FF2" w:rsidRPr="00AA228E" w:rsidRDefault="003D3FF2" w:rsidP="0084620D">
          <w:pPr>
            <w:pStyle w:val="Empfnger"/>
            <w:framePr w:wrap="auto" w:vAnchor="margin" w:yAlign="inli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Kindes- und Erwachsenenschutzbehörde</w:t>
          </w:r>
          <w:r w:rsidRPr="00D42C55"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t>Dorfplatz 4a</w:t>
          </w:r>
          <w:r w:rsidR="0084620D">
            <w:rPr>
              <w:sz w:val="15"/>
              <w:szCs w:val="15"/>
            </w:rPr>
            <w:t>, 6060</w:t>
          </w:r>
          <w:r>
            <w:rPr>
              <w:sz w:val="15"/>
              <w:szCs w:val="15"/>
            </w:rPr>
            <w:t xml:space="preserve"> Sarnen</w:t>
          </w:r>
          <w:r>
            <w:rPr>
              <w:sz w:val="15"/>
              <w:szCs w:val="15"/>
            </w:rPr>
            <w:br/>
            <w:t>Tel. 041 666 61 26</w:t>
          </w:r>
          <w:r>
            <w:rPr>
              <w:sz w:val="15"/>
              <w:szCs w:val="15"/>
            </w:rPr>
            <w:br/>
          </w:r>
          <w:r>
            <w:rPr>
              <w:rStyle w:val="Hyperlink"/>
              <w:color w:val="auto"/>
              <w:sz w:val="15"/>
              <w:szCs w:val="15"/>
              <w:u w:val="none"/>
            </w:rPr>
            <w:t>kesb@ow.ch</w:t>
          </w:r>
          <w:r w:rsidRPr="00C37863">
            <w:rPr>
              <w:rStyle w:val="Hyperlink"/>
              <w:sz w:val="16"/>
            </w:rPr>
            <w:br/>
          </w:r>
          <w:r w:rsidRPr="006F3AF8">
            <w:rPr>
              <w:sz w:val="15"/>
              <w:szCs w:val="15"/>
            </w:rPr>
            <w:t>www.ow.ch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3D3FF2" w:rsidRPr="00D42C55" w:rsidRDefault="003D3FF2" w:rsidP="00BB1CD3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3D3FF2" w:rsidRPr="00DE1E33" w:rsidTr="00BB1CD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40"/>
      </w:trPr>
      <w:tc>
        <w:tcPr>
          <w:tcW w:w="9142" w:type="dxa"/>
          <w:gridSpan w:val="3"/>
          <w:tcBorders>
            <w:top w:val="nil"/>
          </w:tcBorders>
          <w:vAlign w:val="bottom"/>
        </w:tcPr>
        <w:p w:rsidR="003D3FF2" w:rsidRPr="00DE1E33" w:rsidRDefault="003D3FF2" w:rsidP="00BB1CD3">
          <w:pPr>
            <w:pStyle w:val="Fuzeile"/>
            <w:tabs>
              <w:tab w:val="right" w:pos="9923"/>
            </w:tabs>
            <w:rPr>
              <w:rFonts w:cs="Arial"/>
              <w:sz w:val="14"/>
              <w:szCs w:val="14"/>
            </w:rPr>
          </w:pPr>
        </w:p>
      </w:tc>
    </w:tr>
  </w:tbl>
  <w:p w:rsidR="003D3FF2" w:rsidRPr="00757348" w:rsidRDefault="003D3FF2" w:rsidP="003D3FF2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13" w:rsidRDefault="006B2013">
      <w:r>
        <w:separator/>
      </w:r>
    </w:p>
  </w:footnote>
  <w:footnote w:type="continuationSeparator" w:id="0">
    <w:p w:rsidR="006B2013" w:rsidRDefault="006B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3D3FF2" w:rsidTr="00BB1CD3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D3FF2" w:rsidRPr="00FA3C58" w:rsidRDefault="0084620D" w:rsidP="00BB1CD3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lang w:eastAsia="de-CH"/>
            </w:rPr>
            <w:drawing>
              <wp:inline distT="0" distB="0" distL="0" distR="0" wp14:anchorId="1806690A" wp14:editId="7961C6F6">
                <wp:extent cx="1616710" cy="526415"/>
                <wp:effectExtent l="0" t="0" r="2540" b="6985"/>
                <wp:docPr id="2" name="Grafik 2" descr="OW_LogoKanton_WappenText_positiv_farbi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OW_LogoKanton_WappenText_positiv_farbi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71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:rsidR="003D3FF2" w:rsidRPr="000A60C9" w:rsidRDefault="003D3FF2" w:rsidP="00BB1CD3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Sicherheits- und </w:t>
          </w:r>
          <w:r w:rsidR="005D2B1F">
            <w:rPr>
              <w:rFonts w:cs="Arial"/>
              <w:sz w:val="15"/>
              <w:szCs w:val="15"/>
            </w:rPr>
            <w:t>Sozialdepartement SSD</w:t>
          </w:r>
        </w:p>
        <w:p w:rsidR="003D3FF2" w:rsidRPr="000A60C9" w:rsidRDefault="003D3FF2" w:rsidP="00BB1CD3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>
            <w:rPr>
              <w:rFonts w:cs="Arial"/>
              <w:b/>
              <w:sz w:val="15"/>
              <w:szCs w:val="15"/>
            </w:rPr>
            <w:t>Sozialamt SA</w:t>
          </w:r>
        </w:p>
        <w:p w:rsidR="003D3FF2" w:rsidRPr="005310BE" w:rsidRDefault="003D3FF2" w:rsidP="00BB1CD3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Kindes- und Erwachsenenschutzbehörde KESB</w:t>
          </w:r>
        </w:p>
      </w:tc>
    </w:tr>
  </w:tbl>
  <w:p w:rsidR="003D3FF2" w:rsidRDefault="003D3FF2" w:rsidP="003D3FF2">
    <w:pPr>
      <w:pStyle w:val="Kopfzeile"/>
      <w:tabs>
        <w:tab w:val="clear" w:pos="8640"/>
      </w:tabs>
      <w:ind w:left="-993"/>
    </w:pPr>
  </w:p>
  <w:p w:rsidR="003D3FF2" w:rsidRDefault="003D3FF2" w:rsidP="003D3FF2">
    <w:pPr>
      <w:pStyle w:val="Kopfzeile"/>
    </w:pPr>
  </w:p>
  <w:p w:rsidR="00902902" w:rsidRPr="003D3FF2" w:rsidRDefault="00902902" w:rsidP="003D3F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16E"/>
    <w:multiLevelType w:val="hybridMultilevel"/>
    <w:tmpl w:val="4912AA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B1FFA"/>
    <w:multiLevelType w:val="hybridMultilevel"/>
    <w:tmpl w:val="ACCC9F82"/>
    <w:lvl w:ilvl="0" w:tplc="1A163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DF2"/>
    <w:multiLevelType w:val="hybridMultilevel"/>
    <w:tmpl w:val="87A095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517"/>
    <w:multiLevelType w:val="hybridMultilevel"/>
    <w:tmpl w:val="C2B6438E"/>
    <w:lvl w:ilvl="0" w:tplc="C354F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5F28"/>
    <w:multiLevelType w:val="hybridMultilevel"/>
    <w:tmpl w:val="EC2048D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0D36"/>
    <w:multiLevelType w:val="hybridMultilevel"/>
    <w:tmpl w:val="D286DF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0283D"/>
    <w:multiLevelType w:val="hybridMultilevel"/>
    <w:tmpl w:val="D714D942"/>
    <w:lvl w:ilvl="0" w:tplc="8CC4C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C0291"/>
    <w:multiLevelType w:val="hybridMultilevel"/>
    <w:tmpl w:val="0A8C0826"/>
    <w:lvl w:ilvl="0" w:tplc="0CA80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849D6"/>
    <w:multiLevelType w:val="hybridMultilevel"/>
    <w:tmpl w:val="01CC29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4F38"/>
    <w:multiLevelType w:val="hybridMultilevel"/>
    <w:tmpl w:val="AD0AFF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73B4F"/>
    <w:multiLevelType w:val="hybridMultilevel"/>
    <w:tmpl w:val="EFF8A1A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018"/>
    <w:multiLevelType w:val="hybridMultilevel"/>
    <w:tmpl w:val="1ED061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5197F"/>
    <w:multiLevelType w:val="hybridMultilevel"/>
    <w:tmpl w:val="BB38F8F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188D"/>
    <w:multiLevelType w:val="hybridMultilevel"/>
    <w:tmpl w:val="A13AA992"/>
    <w:lvl w:ilvl="0" w:tplc="FA2277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43359"/>
    <w:multiLevelType w:val="hybridMultilevel"/>
    <w:tmpl w:val="3DE6F69C"/>
    <w:lvl w:ilvl="0" w:tplc="E258DA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  <w:num w:numId="15">
    <w:abstractNumId w:val="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hXYGtSxrh9azItjT8w4tO0b5Mqgm0eAVhsRuxpvid3dIDB2m9XY9W8qNjfE1ozrF5D4ETSnwYqTVLrYFB45A==" w:salt="uIGW9RYWuKe27j3Kpc3YAg==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13"/>
    <w:rsid w:val="00021F11"/>
    <w:rsid w:val="0002427B"/>
    <w:rsid w:val="00024C29"/>
    <w:rsid w:val="0002760D"/>
    <w:rsid w:val="00030173"/>
    <w:rsid w:val="0003697E"/>
    <w:rsid w:val="0004156B"/>
    <w:rsid w:val="000670CB"/>
    <w:rsid w:val="00067C3D"/>
    <w:rsid w:val="00073C53"/>
    <w:rsid w:val="00077D0E"/>
    <w:rsid w:val="000942BB"/>
    <w:rsid w:val="000948D8"/>
    <w:rsid w:val="00097278"/>
    <w:rsid w:val="000A320A"/>
    <w:rsid w:val="000A53AC"/>
    <w:rsid w:val="000A60C9"/>
    <w:rsid w:val="000B6A6F"/>
    <w:rsid w:val="000D0781"/>
    <w:rsid w:val="000F236F"/>
    <w:rsid w:val="000F3B17"/>
    <w:rsid w:val="000F7783"/>
    <w:rsid w:val="00120A8C"/>
    <w:rsid w:val="00123ACE"/>
    <w:rsid w:val="00131E79"/>
    <w:rsid w:val="00132856"/>
    <w:rsid w:val="00133C53"/>
    <w:rsid w:val="001510AD"/>
    <w:rsid w:val="00154661"/>
    <w:rsid w:val="001551AE"/>
    <w:rsid w:val="001811EB"/>
    <w:rsid w:val="00194FAB"/>
    <w:rsid w:val="001A0A58"/>
    <w:rsid w:val="001C4050"/>
    <w:rsid w:val="001C595E"/>
    <w:rsid w:val="001C7E16"/>
    <w:rsid w:val="001E7433"/>
    <w:rsid w:val="0020721C"/>
    <w:rsid w:val="00210013"/>
    <w:rsid w:val="00220431"/>
    <w:rsid w:val="002419A7"/>
    <w:rsid w:val="002537E2"/>
    <w:rsid w:val="00253E21"/>
    <w:rsid w:val="00261D85"/>
    <w:rsid w:val="00271AAD"/>
    <w:rsid w:val="002852C9"/>
    <w:rsid w:val="00296FBA"/>
    <w:rsid w:val="00297B21"/>
    <w:rsid w:val="002A6D28"/>
    <w:rsid w:val="002B14F3"/>
    <w:rsid w:val="002B2E5A"/>
    <w:rsid w:val="002E063B"/>
    <w:rsid w:val="002E3910"/>
    <w:rsid w:val="002E5F52"/>
    <w:rsid w:val="002F19AE"/>
    <w:rsid w:val="003027A5"/>
    <w:rsid w:val="00312F78"/>
    <w:rsid w:val="003261BA"/>
    <w:rsid w:val="00326A3E"/>
    <w:rsid w:val="00331213"/>
    <w:rsid w:val="00331D02"/>
    <w:rsid w:val="00352F99"/>
    <w:rsid w:val="003545B3"/>
    <w:rsid w:val="0038647A"/>
    <w:rsid w:val="003A0B43"/>
    <w:rsid w:val="003C0FE5"/>
    <w:rsid w:val="003D3FF2"/>
    <w:rsid w:val="003F0750"/>
    <w:rsid w:val="004037AE"/>
    <w:rsid w:val="00405CBA"/>
    <w:rsid w:val="00414596"/>
    <w:rsid w:val="00431603"/>
    <w:rsid w:val="00431CCE"/>
    <w:rsid w:val="0043594F"/>
    <w:rsid w:val="00436777"/>
    <w:rsid w:val="004417FA"/>
    <w:rsid w:val="00444DA8"/>
    <w:rsid w:val="0047134B"/>
    <w:rsid w:val="00481084"/>
    <w:rsid w:val="004836E6"/>
    <w:rsid w:val="004A4DD3"/>
    <w:rsid w:val="004B0522"/>
    <w:rsid w:val="004B0663"/>
    <w:rsid w:val="004C64D3"/>
    <w:rsid w:val="004E24E4"/>
    <w:rsid w:val="004F37A4"/>
    <w:rsid w:val="004F402D"/>
    <w:rsid w:val="004F718A"/>
    <w:rsid w:val="00502860"/>
    <w:rsid w:val="00512771"/>
    <w:rsid w:val="00514BBB"/>
    <w:rsid w:val="00516572"/>
    <w:rsid w:val="00524421"/>
    <w:rsid w:val="005310BE"/>
    <w:rsid w:val="00534685"/>
    <w:rsid w:val="00536E7F"/>
    <w:rsid w:val="0053787E"/>
    <w:rsid w:val="005422DC"/>
    <w:rsid w:val="00547B3E"/>
    <w:rsid w:val="00551068"/>
    <w:rsid w:val="005539DE"/>
    <w:rsid w:val="00554D73"/>
    <w:rsid w:val="00555615"/>
    <w:rsid w:val="005613BD"/>
    <w:rsid w:val="00564A9B"/>
    <w:rsid w:val="00567F8F"/>
    <w:rsid w:val="005827A5"/>
    <w:rsid w:val="00587084"/>
    <w:rsid w:val="005A6291"/>
    <w:rsid w:val="005B1461"/>
    <w:rsid w:val="005B59C9"/>
    <w:rsid w:val="005D1760"/>
    <w:rsid w:val="005D2945"/>
    <w:rsid w:val="005D2B1F"/>
    <w:rsid w:val="005D5C6C"/>
    <w:rsid w:val="005D7091"/>
    <w:rsid w:val="005E0152"/>
    <w:rsid w:val="005E4DA7"/>
    <w:rsid w:val="00616FA5"/>
    <w:rsid w:val="00621326"/>
    <w:rsid w:val="006403B1"/>
    <w:rsid w:val="00641518"/>
    <w:rsid w:val="006419B0"/>
    <w:rsid w:val="00661525"/>
    <w:rsid w:val="0069024F"/>
    <w:rsid w:val="00691D51"/>
    <w:rsid w:val="006A1E5C"/>
    <w:rsid w:val="006B189A"/>
    <w:rsid w:val="006B2013"/>
    <w:rsid w:val="006B31F5"/>
    <w:rsid w:val="006C5D48"/>
    <w:rsid w:val="006E288C"/>
    <w:rsid w:val="006F44A0"/>
    <w:rsid w:val="00723E6B"/>
    <w:rsid w:val="007360D4"/>
    <w:rsid w:val="0073675D"/>
    <w:rsid w:val="007551FF"/>
    <w:rsid w:val="0075674F"/>
    <w:rsid w:val="00757348"/>
    <w:rsid w:val="00757F98"/>
    <w:rsid w:val="00765751"/>
    <w:rsid w:val="00766F8F"/>
    <w:rsid w:val="007717D5"/>
    <w:rsid w:val="007748B3"/>
    <w:rsid w:val="00780A5E"/>
    <w:rsid w:val="007863C7"/>
    <w:rsid w:val="007B4510"/>
    <w:rsid w:val="007C070D"/>
    <w:rsid w:val="007C1DEA"/>
    <w:rsid w:val="007D0F64"/>
    <w:rsid w:val="007D2D29"/>
    <w:rsid w:val="007D400A"/>
    <w:rsid w:val="007D4D52"/>
    <w:rsid w:val="007D7525"/>
    <w:rsid w:val="007E436B"/>
    <w:rsid w:val="0080033F"/>
    <w:rsid w:val="00832677"/>
    <w:rsid w:val="00835550"/>
    <w:rsid w:val="008447A5"/>
    <w:rsid w:val="0084620D"/>
    <w:rsid w:val="0086435F"/>
    <w:rsid w:val="00866373"/>
    <w:rsid w:val="00866CE2"/>
    <w:rsid w:val="00875C39"/>
    <w:rsid w:val="00890B9C"/>
    <w:rsid w:val="008A2990"/>
    <w:rsid w:val="008A4D91"/>
    <w:rsid w:val="008D24C6"/>
    <w:rsid w:val="008E42AC"/>
    <w:rsid w:val="008E582A"/>
    <w:rsid w:val="0090010E"/>
    <w:rsid w:val="00902902"/>
    <w:rsid w:val="009150FF"/>
    <w:rsid w:val="0093264F"/>
    <w:rsid w:val="009416F4"/>
    <w:rsid w:val="00950D8A"/>
    <w:rsid w:val="00955E4B"/>
    <w:rsid w:val="009561BE"/>
    <w:rsid w:val="00956B68"/>
    <w:rsid w:val="00964228"/>
    <w:rsid w:val="00967DED"/>
    <w:rsid w:val="009724C0"/>
    <w:rsid w:val="00994049"/>
    <w:rsid w:val="009A0E6F"/>
    <w:rsid w:val="009A1010"/>
    <w:rsid w:val="009B5333"/>
    <w:rsid w:val="009D3E86"/>
    <w:rsid w:val="009D3FAB"/>
    <w:rsid w:val="009D491C"/>
    <w:rsid w:val="009D5309"/>
    <w:rsid w:val="009E770D"/>
    <w:rsid w:val="009F4335"/>
    <w:rsid w:val="00A056F8"/>
    <w:rsid w:val="00A20757"/>
    <w:rsid w:val="00A23B28"/>
    <w:rsid w:val="00A479C4"/>
    <w:rsid w:val="00A5537C"/>
    <w:rsid w:val="00A57726"/>
    <w:rsid w:val="00A63CB7"/>
    <w:rsid w:val="00A64CA0"/>
    <w:rsid w:val="00A86706"/>
    <w:rsid w:val="00A90AE1"/>
    <w:rsid w:val="00AB4C1E"/>
    <w:rsid w:val="00AB5765"/>
    <w:rsid w:val="00AC543B"/>
    <w:rsid w:val="00AD2AA2"/>
    <w:rsid w:val="00AE6AF0"/>
    <w:rsid w:val="00B10F2B"/>
    <w:rsid w:val="00B11057"/>
    <w:rsid w:val="00B11C5F"/>
    <w:rsid w:val="00B42E0D"/>
    <w:rsid w:val="00B5666C"/>
    <w:rsid w:val="00B77C07"/>
    <w:rsid w:val="00B84180"/>
    <w:rsid w:val="00B91274"/>
    <w:rsid w:val="00BA2729"/>
    <w:rsid w:val="00BA7197"/>
    <w:rsid w:val="00BB4517"/>
    <w:rsid w:val="00BE6CA5"/>
    <w:rsid w:val="00BF3F13"/>
    <w:rsid w:val="00C01377"/>
    <w:rsid w:val="00C0208C"/>
    <w:rsid w:val="00C05BD4"/>
    <w:rsid w:val="00C10009"/>
    <w:rsid w:val="00C21B39"/>
    <w:rsid w:val="00C3177A"/>
    <w:rsid w:val="00C34D20"/>
    <w:rsid w:val="00C4162B"/>
    <w:rsid w:val="00C46203"/>
    <w:rsid w:val="00C50F66"/>
    <w:rsid w:val="00C552D8"/>
    <w:rsid w:val="00C557F1"/>
    <w:rsid w:val="00C67BA0"/>
    <w:rsid w:val="00C8025F"/>
    <w:rsid w:val="00C80A94"/>
    <w:rsid w:val="00CA578F"/>
    <w:rsid w:val="00CB1958"/>
    <w:rsid w:val="00CC01D7"/>
    <w:rsid w:val="00CC0C7D"/>
    <w:rsid w:val="00CC15AB"/>
    <w:rsid w:val="00CC33A1"/>
    <w:rsid w:val="00CD73A3"/>
    <w:rsid w:val="00CE5AE3"/>
    <w:rsid w:val="00CF10A9"/>
    <w:rsid w:val="00D02EA9"/>
    <w:rsid w:val="00D11DB6"/>
    <w:rsid w:val="00D26E32"/>
    <w:rsid w:val="00D409F9"/>
    <w:rsid w:val="00D42C55"/>
    <w:rsid w:val="00D436E8"/>
    <w:rsid w:val="00D47093"/>
    <w:rsid w:val="00D505BB"/>
    <w:rsid w:val="00D522DE"/>
    <w:rsid w:val="00D54C44"/>
    <w:rsid w:val="00D64AE7"/>
    <w:rsid w:val="00D660C7"/>
    <w:rsid w:val="00D7758B"/>
    <w:rsid w:val="00D936C4"/>
    <w:rsid w:val="00D9677C"/>
    <w:rsid w:val="00DA79D3"/>
    <w:rsid w:val="00DD4244"/>
    <w:rsid w:val="00DE1E33"/>
    <w:rsid w:val="00DF2A97"/>
    <w:rsid w:val="00DF6888"/>
    <w:rsid w:val="00E10E37"/>
    <w:rsid w:val="00E22942"/>
    <w:rsid w:val="00E35FFE"/>
    <w:rsid w:val="00E565D5"/>
    <w:rsid w:val="00E65A2A"/>
    <w:rsid w:val="00E6655B"/>
    <w:rsid w:val="00E7715A"/>
    <w:rsid w:val="00E81230"/>
    <w:rsid w:val="00EB3236"/>
    <w:rsid w:val="00EC12D2"/>
    <w:rsid w:val="00ED3103"/>
    <w:rsid w:val="00ED31C7"/>
    <w:rsid w:val="00EE5E2C"/>
    <w:rsid w:val="00EF4516"/>
    <w:rsid w:val="00EF4AA0"/>
    <w:rsid w:val="00EF60FA"/>
    <w:rsid w:val="00F00F58"/>
    <w:rsid w:val="00F074A7"/>
    <w:rsid w:val="00F076F3"/>
    <w:rsid w:val="00F24A34"/>
    <w:rsid w:val="00F34332"/>
    <w:rsid w:val="00F428F4"/>
    <w:rsid w:val="00F52DEA"/>
    <w:rsid w:val="00F63C3F"/>
    <w:rsid w:val="00F70906"/>
    <w:rsid w:val="00F83777"/>
    <w:rsid w:val="00FA1777"/>
    <w:rsid w:val="00FA3C58"/>
    <w:rsid w:val="00FA493E"/>
    <w:rsid w:val="00FC62DA"/>
    <w:rsid w:val="00FD098E"/>
    <w:rsid w:val="00FF627D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7"/>
        <o:r id="V:Rule3" type="connector" idref="#_x0000_s1035"/>
        <o:r id="V:Rule4" type="connector" idref="#_x0000_s1036"/>
        <o:r id="V:Rule5" type="connector" idref="#_x0000_s1034"/>
        <o:r id="V:Rule6" type="connector" idref="#_x0000_s1039"/>
        <o:r id="V:Rule7" type="connector" idref="#_x0000_s1031"/>
      </o:rules>
    </o:shapelayout>
  </w:shapeDefaults>
  <w:decimalSymbol w:val="."/>
  <w:listSeparator w:val=";"/>
  <w14:docId w14:val="7F798A65"/>
  <w15:docId w15:val="{B62005D1-2191-4BE9-8781-281E3801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55B"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rsid w:val="00E6655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rsid w:val="00E6655B"/>
    <w:pPr>
      <w:spacing w:after="960"/>
    </w:pPr>
  </w:style>
  <w:style w:type="paragraph" w:styleId="Unterschrift">
    <w:name w:val="Signature"/>
    <w:basedOn w:val="Standard"/>
    <w:rsid w:val="00E6655B"/>
  </w:style>
  <w:style w:type="paragraph" w:styleId="Textkrper">
    <w:name w:val="Body Text"/>
    <w:basedOn w:val="Standard"/>
    <w:rsid w:val="00E6655B"/>
    <w:pPr>
      <w:spacing w:after="240"/>
    </w:pPr>
  </w:style>
  <w:style w:type="paragraph" w:styleId="Anrede">
    <w:name w:val="Salutation"/>
    <w:basedOn w:val="Standard"/>
    <w:next w:val="Standard"/>
    <w:rsid w:val="00E6655B"/>
    <w:pPr>
      <w:spacing w:before="480" w:after="240"/>
    </w:pPr>
  </w:style>
  <w:style w:type="paragraph" w:styleId="Datum">
    <w:name w:val="Date"/>
    <w:basedOn w:val="Standard"/>
    <w:next w:val="Standard"/>
    <w:rsid w:val="00E6655B"/>
    <w:pPr>
      <w:spacing w:after="480"/>
    </w:pPr>
  </w:style>
  <w:style w:type="paragraph" w:customStyle="1" w:styleId="SenderAddress">
    <w:name w:val="Sender Address"/>
    <w:basedOn w:val="Standard"/>
    <w:rsid w:val="00E6655B"/>
    <w:rPr>
      <w:lang w:bidi="en-US"/>
    </w:rPr>
  </w:style>
  <w:style w:type="paragraph" w:customStyle="1" w:styleId="RecipientAddress">
    <w:name w:val="Recipient Address"/>
    <w:basedOn w:val="Standard"/>
    <w:rsid w:val="00E6655B"/>
    <w:rPr>
      <w:lang w:bidi="en-US"/>
    </w:rPr>
  </w:style>
  <w:style w:type="paragraph" w:customStyle="1" w:styleId="ccEnclosure">
    <w:name w:val="cc:/Enclosure"/>
    <w:basedOn w:val="Standard"/>
    <w:rsid w:val="00E6655B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rsid w:val="00E6655B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rsid w:val="00E6655B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rsid w:val="00E6655B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uiPriority w:val="99"/>
    <w:rsid w:val="00E6655B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basedOn w:val="Absatz-Standardschriftart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basedOn w:val="Absatz-Standardschriftart"/>
    <w:link w:val="Gruformel"/>
    <w:rsid w:val="00FF659F"/>
    <w:rPr>
      <w:rFonts w:eastAsia="Times New Roman"/>
      <w:lang w:eastAsia="en-US"/>
    </w:rPr>
  </w:style>
  <w:style w:type="character" w:customStyle="1" w:styleId="ieicon1">
    <w:name w:val="ieicon1"/>
    <w:basedOn w:val="Absatz-Standardschriftart"/>
    <w:rsid w:val="00BF3F13"/>
    <w:rPr>
      <w:vanish/>
      <w:webHidden w:val="0"/>
      <w:specVanish w:val="0"/>
    </w:rPr>
  </w:style>
  <w:style w:type="character" w:customStyle="1" w:styleId="exactmatch1">
    <w:name w:val="exact_match1"/>
    <w:basedOn w:val="Absatz-Standardschriftart"/>
    <w:rsid w:val="00A64CA0"/>
    <w:rPr>
      <w:color w:val="000000"/>
      <w:shd w:val="clear" w:color="auto" w:fill="FFE26F"/>
    </w:rPr>
  </w:style>
  <w:style w:type="character" w:customStyle="1" w:styleId="completematch1">
    <w:name w:val="complete_match1"/>
    <w:basedOn w:val="Absatz-Standardschriftart"/>
    <w:rsid w:val="00A64CA0"/>
    <w:rPr>
      <w:color w:val="000000"/>
      <w:shd w:val="clear" w:color="auto" w:fill="FFE26F"/>
    </w:rPr>
  </w:style>
  <w:style w:type="character" w:customStyle="1" w:styleId="artref1">
    <w:name w:val="artref1"/>
    <w:basedOn w:val="Absatz-Standardschriftart"/>
    <w:rsid w:val="00A64CA0"/>
    <w:rPr>
      <w:b/>
      <w:bCs/>
    </w:rPr>
  </w:style>
  <w:style w:type="paragraph" w:styleId="StandardWeb">
    <w:name w:val="Normal (Web)"/>
    <w:basedOn w:val="Standard"/>
    <w:uiPriority w:val="99"/>
    <w:unhideWhenUsed/>
    <w:rsid w:val="005D2945"/>
    <w:pPr>
      <w:textAlignment w:val="baseline"/>
    </w:pPr>
    <w:rPr>
      <w:sz w:val="24"/>
      <w:szCs w:val="24"/>
      <w:lang w:eastAsia="de-CH"/>
    </w:rPr>
  </w:style>
  <w:style w:type="paragraph" w:customStyle="1" w:styleId="Default">
    <w:name w:val="Default"/>
    <w:rsid w:val="005D29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D1760"/>
    <w:rPr>
      <w:rFonts w:eastAsia="Times New Roman"/>
      <w:lang w:eastAsia="en-US"/>
    </w:rPr>
  </w:style>
  <w:style w:type="paragraph" w:styleId="Listenabsatz">
    <w:name w:val="List Paragraph"/>
    <w:basedOn w:val="Standard"/>
    <w:uiPriority w:val="34"/>
    <w:qFormat/>
    <w:rsid w:val="00AC543B"/>
    <w:pPr>
      <w:ind w:left="708"/>
    </w:pPr>
  </w:style>
  <w:style w:type="paragraph" w:styleId="Funotentext">
    <w:name w:val="footnote text"/>
    <w:basedOn w:val="Standard"/>
    <w:link w:val="FunotentextZchn"/>
    <w:rsid w:val="00297B21"/>
  </w:style>
  <w:style w:type="character" w:customStyle="1" w:styleId="FunotentextZchn">
    <w:name w:val="Fußnotentext Zchn"/>
    <w:basedOn w:val="Absatz-Standardschriftart"/>
    <w:link w:val="Funotentext"/>
    <w:rsid w:val="00297B21"/>
    <w:rPr>
      <w:rFonts w:eastAsia="Times New Roman"/>
      <w:lang w:eastAsia="en-US"/>
    </w:rPr>
  </w:style>
  <w:style w:type="character" w:styleId="Funotenzeichen">
    <w:name w:val="footnote reference"/>
    <w:basedOn w:val="Absatz-Standardschriftart"/>
    <w:rsid w:val="0029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7388">
                  <w:marLeft w:val="2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707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882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999999"/>
                        <w:bottom w:val="none" w:sz="0" w:space="0" w:color="auto"/>
                        <w:right w:val="single" w:sz="4" w:space="0" w:color="999999"/>
                      </w:divBdr>
                      <w:divsChild>
                        <w:div w:id="8552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1133">
                      <w:marLeft w:val="125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4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4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Klibnet_OW\VORLAGEN\Elterliche%20Sorge\Erkl&#228;rung%20gemeinsame%20elterliche%20Sorge%20vor%20der%20Gebur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Erklärung gemeinsame elterliche Sorge vor der Geburt.dotm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1026</CharactersWithSpaces>
  <SharedDoc>false</SharedDoc>
  <HLinks>
    <vt:vector size="12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http://www.ow.ch/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\\NBO-OW-KMH1\DATA\GRP\VORLAGEN\SA-Briefe\anton.pfleger@ow.ch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creator>Weingartner Lynn</dc:creator>
  <cp:lastModifiedBy>Weingartner Lynn</cp:lastModifiedBy>
  <cp:revision>2</cp:revision>
  <cp:lastPrinted>2014-06-04T15:38:00Z</cp:lastPrinted>
  <dcterms:created xsi:type="dcterms:W3CDTF">2022-06-07T14:19:00Z</dcterms:created>
  <dcterms:modified xsi:type="dcterms:W3CDTF">2022-06-07T14:19:00Z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Abteilungsleiter</vt:lpwstr>
  </property>
  <property fmtid="{D5CDD505-2E9C-101B-9397-08002B2CF9AE}" pid="3" name="absamt">
    <vt:lpwstr>Amt für Wald und Raumentwicklung</vt:lpwstr>
  </property>
  <property fmtid="{D5CDD505-2E9C-101B-9397-08002B2CF9AE}" pid="4" name="mailamt">
    <vt:lpwstr>staatskanzlei@ow.ch</vt:lpwstr>
  </property>
  <property fmtid="{D5CDD505-2E9C-101B-9397-08002B2CF9AE}" pid="5" name="internet">
    <vt:lpwstr>www.obwalden.ch</vt:lpwstr>
  </property>
  <property fmtid="{D5CDD505-2E9C-101B-9397-08002B2CF9AE}" pid="6" name="telamt">
    <vt:lpwstr>041 666 60 00</vt:lpwstr>
  </property>
  <property fmtid="{D5CDD505-2E9C-101B-9397-08002B2CF9AE}" pid="7" name="faxamt">
    <vt:lpwstr>041 666 60 49</vt:lpwstr>
  </property>
  <property fmtid="{D5CDD505-2E9C-101B-9397-08002B2CF9AE}" pid="8" name="abtOrt">
    <vt:lpwstr>6060 Sarnen</vt:lpwstr>
  </property>
  <property fmtid="{D5CDD505-2E9C-101B-9397-08002B2CF9AE}" pid="9" name="absPostfach">
    <vt:lpwstr>Postfach 1</vt:lpwstr>
  </property>
  <property fmtid="{D5CDD505-2E9C-101B-9397-08002B2CF9AE}" pid="10" name="absAdresse">
    <vt:lpwstr>Rathaus</vt:lpwstr>
  </property>
  <property fmtid="{D5CDD505-2E9C-101B-9397-08002B2CF9AE}" pid="11" name="absDep">
    <vt:lpwstr>Bau- und Raumentwicklungsdepartement BRD</vt:lpwstr>
  </property>
  <property fmtid="{D5CDD505-2E9C-101B-9397-08002B2CF9AE}" pid="12" name="absabt">
    <vt:lpwstr>Abteilung Naturgefahren</vt:lpwstr>
  </property>
  <property fmtid="{D5CDD505-2E9C-101B-9397-08002B2CF9AE}" pid="13" name="titelabsamt">
    <vt:lpwstr>Amt für Wald und Raumentwicklung AWR</vt:lpwstr>
  </property>
  <property fmtid="{D5CDD505-2E9C-101B-9397-08002B2CF9AE}" pid="14" name="KLIB_BENUTZER_NAME">
    <vt:lpwstr>Lynn Weingartner</vt:lpwstr>
  </property>
  <property fmtid="{D5CDD505-2E9C-101B-9397-08002B2CF9AE}" pid="15" name="KLIB_BENUTZER_KURZZEICHEN">
    <vt:lpwstr>lw</vt:lpwstr>
  </property>
  <property fmtid="{D5CDD505-2E9C-101B-9397-08002B2CF9AE}" pid="16" name="KLIB_BENUTZER_EMAIL">
    <vt:lpwstr>lynn.weingartner@ow.ch</vt:lpwstr>
  </property>
  <property fmtid="{D5CDD505-2E9C-101B-9397-08002B2CF9AE}" pid="17" name="KLIB_BENUTZER_TELEFON1">
    <vt:lpwstr>041 666 61 26</vt:lpwstr>
  </property>
  <property fmtid="{D5CDD505-2E9C-101B-9397-08002B2CF9AE}" pid="18" name="KLIB_BENUTZER_TELEFON2">
    <vt:lpwstr>041 666 61 25</vt:lpwstr>
  </property>
  <property fmtid="{D5CDD505-2E9C-101B-9397-08002B2CF9AE}" pid="19" name="KLIB_BENUTZER_VORNAME">
    <vt:lpwstr>Lynn</vt:lpwstr>
  </property>
  <property fmtid="{D5CDD505-2E9C-101B-9397-08002B2CF9AE}" pid="20" name="KLIB_BENUTZER_NACHNAME">
    <vt:lpwstr>Weingartner</vt:lpwstr>
  </property>
  <property fmtid="{D5CDD505-2E9C-101B-9397-08002B2CF9AE}" pid="21" name="KLIB_BENUTZER_ADRESSE">
    <vt:lpwstr>Dorfplatz 4a</vt:lpwstr>
  </property>
  <property fmtid="{D5CDD505-2E9C-101B-9397-08002B2CF9AE}" pid="22" name="KLIB_BENUTZER_PLZ">
    <vt:lpwstr>6060</vt:lpwstr>
  </property>
  <property fmtid="{D5CDD505-2E9C-101B-9397-08002B2CF9AE}" pid="23" name="KLIB_BENUTZER_ORT">
    <vt:lpwstr>Sarnen</vt:lpwstr>
  </property>
  <property fmtid="{D5CDD505-2E9C-101B-9397-08002B2CF9AE}" pid="24" name="KLIB_BENUTZER_ANREDE">
    <vt:lpwstr>Frau</vt:lpwstr>
  </property>
  <property fmtid="{D5CDD505-2E9C-101B-9397-08002B2CF9AE}" pid="25" name="KLIB_BENUTZER_Abteilung">
    <vt:lpwstr>Sekretariat</vt:lpwstr>
  </property>
  <property fmtid="{D5CDD505-2E9C-101B-9397-08002B2CF9AE}" pid="26" name="KLIB_BENUTZER_NameVollstaendig">
    <vt:lpwstr>L. Weingartner</vt:lpwstr>
  </property>
</Properties>
</file>