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3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07"/>
        <w:gridCol w:w="4946"/>
      </w:tblGrid>
      <w:tr w:rsidR="00AE7945" w:rsidRPr="00AE7945" w:rsidTr="008A04D5">
        <w:trPr>
          <w:cantSplit/>
          <w:trHeight w:val="89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945" w:rsidRPr="00AE7945" w:rsidRDefault="00AE7945" w:rsidP="00AE7945">
            <w:pPr>
              <w:tabs>
                <w:tab w:val="clear" w:pos="794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CH"/>
              </w:rPr>
              <w:drawing>
                <wp:inline distT="0" distB="0" distL="0" distR="0">
                  <wp:extent cx="1619250" cy="542925"/>
                  <wp:effectExtent l="19050" t="0" r="0" b="0"/>
                  <wp:docPr id="7" name="Bild 7" descr="KAOW Logo_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OW Logo_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AE7945" w:rsidRPr="00AE7945" w:rsidRDefault="00AE7945" w:rsidP="00AE7945">
            <w:pPr>
              <w:tabs>
                <w:tab w:val="clear" w:pos="794"/>
              </w:tabs>
              <w:spacing w:before="140" w:line="24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AE7945">
              <w:rPr>
                <w:rFonts w:cs="Arial"/>
                <w:b/>
                <w:noProof/>
                <w:sz w:val="18"/>
                <w:szCs w:val="18"/>
              </w:rPr>
              <w:t>Regierungsrat</w:t>
            </w:r>
          </w:p>
          <w:p w:rsidR="00AE7945" w:rsidRPr="00AE7945" w:rsidRDefault="00AE7945" w:rsidP="00AE7945">
            <w:pPr>
              <w:tabs>
                <w:tab w:val="clear" w:pos="794"/>
              </w:tabs>
              <w:spacing w:before="60" w:line="240" w:lineRule="auto"/>
              <w:rPr>
                <w:rFonts w:cs="Arial"/>
                <w:b/>
                <w:noProof/>
                <w:sz w:val="15"/>
                <w:szCs w:val="15"/>
              </w:rPr>
            </w:pPr>
          </w:p>
          <w:p w:rsidR="00AE7945" w:rsidRPr="00AE7945" w:rsidRDefault="00AE7945" w:rsidP="00AE7945">
            <w:pPr>
              <w:tabs>
                <w:tab w:val="clear" w:pos="794"/>
              </w:tabs>
              <w:spacing w:before="60" w:line="240" w:lineRule="auto"/>
              <w:rPr>
                <w:rFonts w:cs="Arial"/>
                <w:sz w:val="15"/>
                <w:szCs w:val="15"/>
              </w:rPr>
            </w:pPr>
          </w:p>
        </w:tc>
      </w:tr>
    </w:tbl>
    <w:p w:rsidR="00AE7945" w:rsidRPr="00AE7945" w:rsidRDefault="00AE7945" w:rsidP="00AE7945">
      <w:pPr>
        <w:tabs>
          <w:tab w:val="clear" w:pos="794"/>
          <w:tab w:val="left" w:pos="1701"/>
        </w:tabs>
        <w:spacing w:before="600" w:line="240" w:lineRule="exact"/>
        <w:jc w:val="both"/>
        <w:rPr>
          <w:szCs w:val="20"/>
          <w:lang w:val="de-DE" w:eastAsia="de-CH"/>
        </w:rPr>
      </w:pPr>
      <w:r w:rsidRPr="00AE7945">
        <w:rPr>
          <w:szCs w:val="20"/>
          <w:lang w:val="de-DE" w:eastAsia="de-CH"/>
        </w:rPr>
        <w:t>Sitzung vom:</w:t>
      </w:r>
      <w:r w:rsidRPr="00AE7945">
        <w:rPr>
          <w:szCs w:val="20"/>
          <w:lang w:val="de-DE" w:eastAsia="de-CH"/>
        </w:rPr>
        <w:tab/>
      </w:r>
      <w:r>
        <w:rPr>
          <w:szCs w:val="20"/>
          <w:lang w:val="de-DE" w:eastAsia="de-CH"/>
        </w:rPr>
        <w:t>22. September 2014</w:t>
      </w:r>
    </w:p>
    <w:p w:rsidR="00AE7945" w:rsidRPr="00AE7945" w:rsidRDefault="00AE7945" w:rsidP="00AE7945">
      <w:pPr>
        <w:tabs>
          <w:tab w:val="clear" w:pos="794"/>
          <w:tab w:val="left" w:pos="1701"/>
          <w:tab w:val="left" w:pos="4678"/>
          <w:tab w:val="left" w:pos="5812"/>
        </w:tabs>
        <w:spacing w:before="60" w:after="120" w:line="240" w:lineRule="exact"/>
        <w:jc w:val="both"/>
        <w:rPr>
          <w:szCs w:val="20"/>
          <w:lang w:val="de-DE" w:eastAsia="de-CH"/>
        </w:rPr>
      </w:pPr>
      <w:r w:rsidRPr="00AE7945">
        <w:rPr>
          <w:szCs w:val="20"/>
          <w:lang w:val="de-DE" w:eastAsia="de-CH"/>
        </w:rPr>
        <w:t>Beschluss Nr.:</w:t>
      </w:r>
      <w:r w:rsidRPr="00AE7945">
        <w:rPr>
          <w:szCs w:val="20"/>
          <w:lang w:val="de-DE" w:eastAsia="de-CH"/>
        </w:rPr>
        <w:tab/>
      </w:r>
      <w:r>
        <w:rPr>
          <w:szCs w:val="20"/>
          <w:lang w:val="de-DE" w:eastAsia="de-CH"/>
        </w:rPr>
        <w:t>96</w:t>
      </w:r>
    </w:p>
    <w:p w:rsidR="00AE7945" w:rsidRDefault="00AE7945" w:rsidP="00887FE5">
      <w:pPr>
        <w:pStyle w:val="Haupttitel"/>
      </w:pPr>
    </w:p>
    <w:p w:rsidR="00AE7945" w:rsidRDefault="00AE7945" w:rsidP="00887FE5">
      <w:pPr>
        <w:pStyle w:val="Haupttitel"/>
      </w:pPr>
    </w:p>
    <w:p w:rsidR="00C212BA" w:rsidRDefault="00C212BA" w:rsidP="00887FE5">
      <w:pPr>
        <w:pStyle w:val="Haupttitel"/>
      </w:pPr>
      <w:r>
        <w:t>Anfrage</w:t>
      </w:r>
      <w:r w:rsidR="00887FE5">
        <w:t xml:space="preserve"> </w:t>
      </w:r>
      <w:r w:rsidR="00E43939">
        <w:t>„</w:t>
      </w:r>
      <w:r>
        <w:t>Was passiert</w:t>
      </w:r>
      <w:r w:rsidR="00AE7945">
        <w:t>e</w:t>
      </w:r>
      <w:r>
        <w:t xml:space="preserve"> mit der Motion KAP vom 30.01.2014“</w:t>
      </w:r>
      <w:r w:rsidR="00E43939">
        <w:t>:</w:t>
      </w:r>
    </w:p>
    <w:p w:rsidR="00887FE5" w:rsidRPr="000C3CE9" w:rsidRDefault="00887FE5" w:rsidP="00887FE5">
      <w:pPr>
        <w:pStyle w:val="Haupttitel"/>
      </w:pPr>
      <w:r>
        <w:t>Beantwortung</w:t>
      </w:r>
      <w:r w:rsidRPr="000C3CE9">
        <w:t>.</w:t>
      </w:r>
    </w:p>
    <w:p w:rsidR="00887FE5" w:rsidRPr="000C3CE9" w:rsidRDefault="00887FE5" w:rsidP="00887FE5"/>
    <w:p w:rsidR="00887FE5" w:rsidRPr="000C3CE9" w:rsidRDefault="00887FE5" w:rsidP="00887FE5"/>
    <w:p w:rsidR="00887FE5" w:rsidRDefault="00887FE5" w:rsidP="00887FE5">
      <w:pPr>
        <w:pStyle w:val="berschrift1ohneNumemrierung"/>
      </w:pPr>
      <w:r>
        <w:t>Der Regierungsrat beantwortet</w:t>
      </w:r>
    </w:p>
    <w:p w:rsidR="00887FE5" w:rsidRDefault="00C212BA" w:rsidP="00887FE5">
      <w:r>
        <w:t xml:space="preserve">die Anfrage </w:t>
      </w:r>
      <w:r w:rsidR="00E43939">
        <w:t>„</w:t>
      </w:r>
      <w:r>
        <w:t>Was passiert</w:t>
      </w:r>
      <w:r w:rsidR="00E43939">
        <w:t>e</w:t>
      </w:r>
      <w:r>
        <w:t xml:space="preserve"> mit </w:t>
      </w:r>
      <w:r w:rsidR="00485613">
        <w:t>der Motion KAP vom 30.01.2014</w:t>
      </w:r>
      <w:r>
        <w:t>“</w:t>
      </w:r>
      <w:r w:rsidR="00887FE5">
        <w:t>, welche von Kantonsr</w:t>
      </w:r>
      <w:r w:rsidR="003907B0">
        <w:t xml:space="preserve">at </w:t>
      </w:r>
      <w:r>
        <w:t>Albert Sigrist, Giswil und Mitunterzeichnende</w:t>
      </w:r>
      <w:r w:rsidR="00485613">
        <w:t>n</w:t>
      </w:r>
      <w:r>
        <w:t xml:space="preserve"> im Namen der SVP-Fraktion am 11. September 2014 </w:t>
      </w:r>
      <w:r w:rsidR="00887FE5">
        <w:t>eingereicht wurde, wie folgt:</w:t>
      </w:r>
    </w:p>
    <w:p w:rsidR="00887FE5" w:rsidRPr="00222790" w:rsidRDefault="00887FE5" w:rsidP="00887FE5"/>
    <w:p w:rsidR="00887FE5" w:rsidRPr="000C3CE9" w:rsidRDefault="00887FE5" w:rsidP="00887FE5">
      <w:pPr>
        <w:pStyle w:val="berschrift1"/>
      </w:pPr>
      <w:r>
        <w:t xml:space="preserve">Inhalt der </w:t>
      </w:r>
      <w:r w:rsidR="00D67D4C">
        <w:t>Anfrage</w:t>
      </w:r>
    </w:p>
    <w:p w:rsidR="00887FE5" w:rsidRPr="000C3CE9" w:rsidRDefault="00D56AB4" w:rsidP="00887FE5">
      <w:r>
        <w:t xml:space="preserve">Mit der Anfrage wird </w:t>
      </w:r>
      <w:r w:rsidR="00887FE5">
        <w:t>Auskunft darüber</w:t>
      </w:r>
      <w:r>
        <w:t xml:space="preserve"> verlangt</w:t>
      </w:r>
      <w:r w:rsidR="00887FE5">
        <w:t>, w</w:t>
      </w:r>
      <w:r w:rsidR="00C212BA">
        <w:t>ie es um den Stand der Umsetzung der M</w:t>
      </w:r>
      <w:r w:rsidR="00C212BA">
        <w:t>o</w:t>
      </w:r>
      <w:r w:rsidR="00C212BA">
        <w:t xml:space="preserve">tion betreffend Konsolidierungs- und Aufgabenüberprüfungspaket KAP </w:t>
      </w:r>
      <w:r>
        <w:t xml:space="preserve">(nachfolgend Motion KAP) </w:t>
      </w:r>
      <w:r w:rsidR="00C212BA">
        <w:t xml:space="preserve">steht. </w:t>
      </w:r>
      <w:r w:rsidR="00887FE5">
        <w:t>Da</w:t>
      </w:r>
      <w:r w:rsidR="003907B0">
        <w:t>zu wu</w:t>
      </w:r>
      <w:r w:rsidR="00887FE5">
        <w:t xml:space="preserve">rden </w:t>
      </w:r>
      <w:r w:rsidR="00C212BA">
        <w:t>drei</w:t>
      </w:r>
      <w:r w:rsidR="003907B0">
        <w:t xml:space="preserve"> </w:t>
      </w:r>
      <w:r w:rsidR="00887FE5">
        <w:t xml:space="preserve">Fragen </w:t>
      </w:r>
      <w:r w:rsidR="003907B0">
        <w:t>eingereicht</w:t>
      </w:r>
      <w:r w:rsidR="00887FE5" w:rsidRPr="000C3CE9">
        <w:t>.</w:t>
      </w:r>
    </w:p>
    <w:p w:rsidR="00887FE5" w:rsidRDefault="00887FE5" w:rsidP="00887FE5"/>
    <w:p w:rsidR="00887FE5" w:rsidRDefault="00887FE5" w:rsidP="00887FE5">
      <w:pPr>
        <w:pStyle w:val="berschrift1"/>
      </w:pPr>
      <w:r>
        <w:t>Beantwortung der eingereichten Fragen</w:t>
      </w:r>
    </w:p>
    <w:p w:rsidR="004930CE" w:rsidRPr="00DB7AF6" w:rsidRDefault="004930CE" w:rsidP="00887FE5"/>
    <w:p w:rsidR="00887FE5" w:rsidRDefault="00C212BA" w:rsidP="00887FE5">
      <w:pPr>
        <w:pStyle w:val="AufzhlungBuchstabenmitPunkt"/>
        <w:numPr>
          <w:ilvl w:val="0"/>
          <w:numId w:val="31"/>
        </w:numPr>
        <w:tabs>
          <w:tab w:val="clear" w:pos="227"/>
          <w:tab w:val="clear" w:pos="794"/>
        </w:tabs>
        <w:ind w:left="426" w:hanging="426"/>
        <w:rPr>
          <w:i/>
        </w:rPr>
      </w:pPr>
      <w:r>
        <w:rPr>
          <w:i/>
        </w:rPr>
        <w:t>Was versteht der Regierungsrat unter „zeitnah“ bei der Umsetzung eines politischen Au</w:t>
      </w:r>
      <w:r>
        <w:rPr>
          <w:i/>
        </w:rPr>
        <w:t>f</w:t>
      </w:r>
      <w:r>
        <w:rPr>
          <w:i/>
        </w:rPr>
        <w:t>trages des Kantonsrates</w:t>
      </w:r>
      <w:r w:rsidR="003907B0">
        <w:rPr>
          <w:i/>
        </w:rPr>
        <w:t>?</w:t>
      </w:r>
    </w:p>
    <w:p w:rsidR="00887FE5" w:rsidRDefault="00887FE5" w:rsidP="00887FE5">
      <w:pPr>
        <w:pStyle w:val="AufzhlungBuchstabenmitPunkt"/>
        <w:numPr>
          <w:ilvl w:val="0"/>
          <w:numId w:val="0"/>
        </w:numPr>
        <w:tabs>
          <w:tab w:val="clear" w:pos="227"/>
          <w:tab w:val="clear" w:pos="794"/>
        </w:tabs>
        <w:ind w:left="426"/>
        <w:rPr>
          <w:i/>
        </w:rPr>
      </w:pPr>
    </w:p>
    <w:p w:rsidR="000E7615" w:rsidRDefault="00C22978" w:rsidP="00D56AB4">
      <w:pPr>
        <w:pStyle w:val="AufzhlungBuchstabenmitPunkt"/>
        <w:numPr>
          <w:ilvl w:val="0"/>
          <w:numId w:val="0"/>
        </w:numPr>
        <w:tabs>
          <w:tab w:val="clear" w:pos="227"/>
          <w:tab w:val="clear" w:pos="794"/>
        </w:tabs>
        <w:spacing w:after="120"/>
      </w:pPr>
      <w:r>
        <w:t xml:space="preserve">Gemäss Art. 54, Abs. 1 des Gesetzes über den Kantonsrat (Kantonsratsgesetz, GDB 132.1), beauftragt </w:t>
      </w:r>
      <w:r w:rsidR="00D56AB4">
        <w:t>eine</w:t>
      </w:r>
      <w:r>
        <w:t xml:space="preserve"> Motion den Regierungsrat, den </w:t>
      </w:r>
      <w:r w:rsidR="00616D9B">
        <w:t>Entwurf zu einem rechts</w:t>
      </w:r>
      <w:r>
        <w:t>etzenden Erlass des Kantonsrats auszuarbeiten oder eine Massnahme zu treffen.</w:t>
      </w:r>
      <w:r w:rsidR="0033677B">
        <w:t xml:space="preserve"> Angenommen</w:t>
      </w:r>
      <w:r w:rsidR="00A47479">
        <w:t>e</w:t>
      </w:r>
      <w:r w:rsidR="0033677B">
        <w:t xml:space="preserve"> parlamentarische Vorstösse sind in der Regel innert zweier Jahre zu erledigen (Art. 57, Abs. 1 Kantonsratsg</w:t>
      </w:r>
      <w:r w:rsidR="0033677B">
        <w:t>e</w:t>
      </w:r>
      <w:r w:rsidR="0033677B">
        <w:t>setz).</w:t>
      </w:r>
    </w:p>
    <w:p w:rsidR="00C22978" w:rsidRDefault="00C22978" w:rsidP="00D56AB4">
      <w:pPr>
        <w:pStyle w:val="AufzhlungBuchstabenmitPunkt"/>
        <w:numPr>
          <w:ilvl w:val="0"/>
          <w:numId w:val="0"/>
        </w:numPr>
        <w:tabs>
          <w:tab w:val="clear" w:pos="227"/>
          <w:tab w:val="clear" w:pos="794"/>
        </w:tabs>
        <w:spacing w:after="120"/>
      </w:pPr>
      <w:r>
        <w:t>Die Motion KAP wurde anlässlich der Kantonsratssitzung vom 16. April 2014 überwiesen. Der Regier</w:t>
      </w:r>
      <w:r w:rsidR="0033677B">
        <w:t xml:space="preserve">ungsrat </w:t>
      </w:r>
      <w:r w:rsidR="00B823F8">
        <w:t xml:space="preserve">wird </w:t>
      </w:r>
      <w:r w:rsidR="00720648">
        <w:t xml:space="preserve">die Motion </w:t>
      </w:r>
      <w:r w:rsidR="00B823F8">
        <w:t>innerhalb der gesetzlichen Vorgabe</w:t>
      </w:r>
      <w:r w:rsidR="00D56AB4">
        <w:t xml:space="preserve"> </w:t>
      </w:r>
      <w:r>
        <w:t>bearbeiten</w:t>
      </w:r>
      <w:r w:rsidR="007B68E8">
        <w:t xml:space="preserve"> und </w:t>
      </w:r>
      <w:r w:rsidR="00D56AB4">
        <w:t>dem Ka</w:t>
      </w:r>
      <w:r w:rsidR="00D56AB4">
        <w:t>n</w:t>
      </w:r>
      <w:r w:rsidR="00D56AB4">
        <w:t>tonsrat zeitgerecht e</w:t>
      </w:r>
      <w:r w:rsidR="007B68E8">
        <w:t>inen entsprechenden Bericht vorlegen</w:t>
      </w:r>
      <w:r>
        <w:t>.</w:t>
      </w:r>
    </w:p>
    <w:p w:rsidR="00D56AB4" w:rsidRDefault="00D56AB4" w:rsidP="00D56AB4">
      <w:pPr>
        <w:pStyle w:val="AufzhlungBuchstabenmitPunkt"/>
        <w:numPr>
          <w:ilvl w:val="0"/>
          <w:numId w:val="0"/>
        </w:numPr>
        <w:tabs>
          <w:tab w:val="clear" w:pos="227"/>
          <w:tab w:val="clear" w:pos="794"/>
        </w:tabs>
        <w:spacing w:after="120"/>
      </w:pPr>
      <w:r>
        <w:t>Der Regierungsrat strebt jedoch an, einzelne</w:t>
      </w:r>
      <w:r w:rsidR="00485613">
        <w:t>, in seiner Kompetenz liegende</w:t>
      </w:r>
      <w:r>
        <w:t xml:space="preserve"> Massnahmen </w:t>
      </w:r>
      <w:r w:rsidR="00485613">
        <w:t>zur Konsolidierung des Staatshaushalts</w:t>
      </w:r>
      <w:r>
        <w:t xml:space="preserve"> soweit möglich bereits mit dem Budget 2016 umzusetzen.</w:t>
      </w:r>
    </w:p>
    <w:p w:rsidR="00744D0E" w:rsidRDefault="00744D0E" w:rsidP="00887FE5">
      <w:pPr>
        <w:pStyle w:val="AufzhlungBuchstabenmitPunkt"/>
        <w:numPr>
          <w:ilvl w:val="0"/>
          <w:numId w:val="0"/>
        </w:numPr>
        <w:tabs>
          <w:tab w:val="clear" w:pos="227"/>
          <w:tab w:val="clear" w:pos="794"/>
        </w:tabs>
      </w:pPr>
    </w:p>
    <w:p w:rsidR="00887FE5" w:rsidRPr="00DB7AF6" w:rsidRDefault="00C212BA" w:rsidP="00887FE5">
      <w:pPr>
        <w:pStyle w:val="AufzhlungBuchstabenmitPunkt"/>
        <w:numPr>
          <w:ilvl w:val="0"/>
          <w:numId w:val="31"/>
        </w:numPr>
        <w:tabs>
          <w:tab w:val="clear" w:pos="227"/>
          <w:tab w:val="clear" w:pos="794"/>
        </w:tabs>
        <w:ind w:left="426" w:hanging="426"/>
        <w:rPr>
          <w:i/>
        </w:rPr>
      </w:pPr>
      <w:bookmarkStart w:id="0" w:name="OLE_LINK1"/>
      <w:bookmarkStart w:id="1" w:name="OLE_LINK2"/>
      <w:r>
        <w:rPr>
          <w:i/>
        </w:rPr>
        <w:t>Bis wann gedenkt der Regierungsrat die am 16. April 2014 überwiesene Motion KAP G</w:t>
      </w:r>
      <w:r>
        <w:rPr>
          <w:i/>
        </w:rPr>
        <w:t>e</w:t>
      </w:r>
      <w:r>
        <w:rPr>
          <w:i/>
        </w:rPr>
        <w:t>schäfts-Nr. 52.14.01 gemäss Auftrag des Kantonsrats umzusetzen</w:t>
      </w:r>
      <w:bookmarkEnd w:id="0"/>
      <w:bookmarkEnd w:id="1"/>
      <w:r w:rsidR="00887FE5" w:rsidRPr="00DB7AF6">
        <w:rPr>
          <w:i/>
        </w:rPr>
        <w:t xml:space="preserve">? </w:t>
      </w:r>
    </w:p>
    <w:p w:rsidR="00887FE5" w:rsidRDefault="00887FE5" w:rsidP="00887FE5">
      <w:pPr>
        <w:pStyle w:val="AufzhlungBuchstabenmitPunkt"/>
        <w:numPr>
          <w:ilvl w:val="0"/>
          <w:numId w:val="0"/>
        </w:numPr>
        <w:tabs>
          <w:tab w:val="clear" w:pos="227"/>
          <w:tab w:val="clear" w:pos="794"/>
        </w:tabs>
      </w:pPr>
    </w:p>
    <w:p w:rsidR="006F4493" w:rsidRDefault="006F4493" w:rsidP="006F4493">
      <w:pPr>
        <w:pStyle w:val="AufzhlungBuchstabenmitPunkt"/>
        <w:numPr>
          <w:ilvl w:val="0"/>
          <w:numId w:val="0"/>
        </w:numPr>
        <w:tabs>
          <w:tab w:val="clear" w:pos="227"/>
          <w:tab w:val="clear" w:pos="794"/>
        </w:tabs>
      </w:pPr>
      <w:r>
        <w:t xml:space="preserve">Der Regierungsrat </w:t>
      </w:r>
      <w:r w:rsidR="00B823F8">
        <w:t xml:space="preserve">hat </w:t>
      </w:r>
      <w:r w:rsidR="00D56AB4">
        <w:t xml:space="preserve">sich gemäss </w:t>
      </w:r>
      <w:r w:rsidR="00B823F8">
        <w:t>Integrierte</w:t>
      </w:r>
      <w:r w:rsidR="00D56AB4">
        <w:t>r</w:t>
      </w:r>
      <w:r w:rsidR="00B823F8">
        <w:t xml:space="preserve"> Aufgaben- und Finanzplanung 2015 </w:t>
      </w:r>
      <w:r w:rsidR="00D56AB4">
        <w:t xml:space="preserve">bis </w:t>
      </w:r>
      <w:r w:rsidR="00B823F8">
        <w:t xml:space="preserve">2018 </w:t>
      </w:r>
      <w:r w:rsidR="00D56AB4">
        <w:t xml:space="preserve">im Jahr 2015 </w:t>
      </w:r>
      <w:r w:rsidR="00B823F8">
        <w:t xml:space="preserve">unter anderem </w:t>
      </w:r>
      <w:r w:rsidR="00D56AB4">
        <w:t xml:space="preserve">folgendes </w:t>
      </w:r>
      <w:r w:rsidR="00B823F8">
        <w:t xml:space="preserve">Ziel </w:t>
      </w:r>
      <w:r w:rsidR="00D56AB4">
        <w:t xml:space="preserve">gesetzt: </w:t>
      </w:r>
      <w:r w:rsidR="003E11B1">
        <w:t>„</w:t>
      </w:r>
      <w:r w:rsidR="00B823F8">
        <w:t>Ein Massnahmenkatalog zur Konsolidierung des Finanzhaushalts liegt vor, die Aufgaben des Kantons sind überprüft</w:t>
      </w:r>
      <w:r w:rsidR="003E11B1">
        <w:t>“</w:t>
      </w:r>
      <w:r w:rsidR="00B823F8">
        <w:t>.</w:t>
      </w:r>
      <w:r>
        <w:t xml:space="preserve"> Der daraus resulti</w:t>
      </w:r>
      <w:r>
        <w:t>e</w:t>
      </w:r>
      <w:r>
        <w:t xml:space="preserve">rende Bericht </w:t>
      </w:r>
      <w:r w:rsidR="00FC1CB1">
        <w:t xml:space="preserve">wird aufzeigen, welche </w:t>
      </w:r>
      <w:r>
        <w:t xml:space="preserve">Massnahmen und gesetzlichen Erlasse </w:t>
      </w:r>
      <w:r w:rsidR="00305ECF">
        <w:t>als</w:t>
      </w:r>
      <w:r w:rsidR="00FC1CB1">
        <w:t xml:space="preserve"> notwendig erachtet werden. Dieser Bericht wird durch den </w:t>
      </w:r>
      <w:r>
        <w:t xml:space="preserve">Kantonsrat </w:t>
      </w:r>
      <w:r w:rsidR="00FC1CB1">
        <w:t xml:space="preserve">beraten und </w:t>
      </w:r>
      <w:r>
        <w:t xml:space="preserve">genehmigt. </w:t>
      </w:r>
      <w:r w:rsidR="00FC1CB1">
        <w:t>Anschlie</w:t>
      </w:r>
      <w:r w:rsidR="00FC1CB1">
        <w:t>s</w:t>
      </w:r>
      <w:r w:rsidR="00FC1CB1">
        <w:t xml:space="preserve">send können </w:t>
      </w:r>
      <w:r w:rsidR="00720648">
        <w:t xml:space="preserve">auch </w:t>
      </w:r>
      <w:r w:rsidR="00FC1CB1">
        <w:t xml:space="preserve">die durch den Kantonsrat genehmigten Massnahmen umgesetzt werden. </w:t>
      </w:r>
    </w:p>
    <w:p w:rsidR="006F4493" w:rsidRDefault="006F4493" w:rsidP="00887FE5">
      <w:pPr>
        <w:pStyle w:val="AufzhlungBuchstabenmitPunkt"/>
        <w:numPr>
          <w:ilvl w:val="0"/>
          <w:numId w:val="0"/>
        </w:numPr>
        <w:tabs>
          <w:tab w:val="clear" w:pos="227"/>
          <w:tab w:val="clear" w:pos="794"/>
        </w:tabs>
      </w:pPr>
    </w:p>
    <w:p w:rsidR="00C212BA" w:rsidRDefault="00C212BA" w:rsidP="00887FE5">
      <w:pPr>
        <w:pStyle w:val="AufzhlungBuchstabenmitPunkt"/>
        <w:numPr>
          <w:ilvl w:val="0"/>
          <w:numId w:val="31"/>
        </w:numPr>
        <w:tabs>
          <w:tab w:val="clear" w:pos="227"/>
          <w:tab w:val="clear" w:pos="794"/>
        </w:tabs>
        <w:ind w:left="426" w:hanging="426"/>
        <w:rPr>
          <w:i/>
        </w:rPr>
      </w:pPr>
      <w:r>
        <w:rPr>
          <w:i/>
        </w:rPr>
        <w:lastRenderedPageBreak/>
        <w:t>Kann der Regierungsrat einen verbindlichen Zeitplan der Umsetzung vorlegen, gemäss Antrag Motion KAP?</w:t>
      </w:r>
    </w:p>
    <w:p w:rsidR="00887FE5" w:rsidRDefault="00887FE5" w:rsidP="00887FE5"/>
    <w:p w:rsidR="00744D0E" w:rsidRDefault="001D61DC" w:rsidP="00887FE5">
      <w:r>
        <w:t xml:space="preserve">Wie bereits </w:t>
      </w:r>
      <w:r w:rsidR="002D3ED3">
        <w:t>in den Antworten auf die ersten beiden Fragen</w:t>
      </w:r>
      <w:r w:rsidR="00305ECF">
        <w:t xml:space="preserve"> festgehalten</w:t>
      </w:r>
      <w:r>
        <w:t xml:space="preserve">, </w:t>
      </w:r>
      <w:r w:rsidR="00305ECF">
        <w:t xml:space="preserve">wird der Regierungsrat </w:t>
      </w:r>
      <w:r w:rsidR="00D103AC">
        <w:t>in</w:t>
      </w:r>
      <w:r w:rsidR="002D3ED3">
        <w:t xml:space="preserve"> sei</w:t>
      </w:r>
      <w:r w:rsidR="00305ECF">
        <w:t>ner Kompetenz liegende</w:t>
      </w:r>
      <w:r w:rsidR="002D3ED3">
        <w:t xml:space="preserve"> Massnahmen bereits mit dem Budget 2016 umzusetzen vers</w:t>
      </w:r>
      <w:r w:rsidR="002D3ED3">
        <w:t>u</w:t>
      </w:r>
      <w:r w:rsidR="002D3ED3">
        <w:t xml:space="preserve">chen. Mit der Umsetzung von Massnahmen, die gesetzliche Anpassungen bedingen, </w:t>
      </w:r>
      <w:r>
        <w:t xml:space="preserve">kann der Regierungsrat </w:t>
      </w:r>
      <w:r w:rsidR="00305ECF">
        <w:t xml:space="preserve">jedoch </w:t>
      </w:r>
      <w:r w:rsidR="002D3ED3">
        <w:t xml:space="preserve">erst nach Beschlussfassung </w:t>
      </w:r>
      <w:r>
        <w:t xml:space="preserve">durch </w:t>
      </w:r>
      <w:r w:rsidR="007B68E8">
        <w:t>den Kantonsrat</w:t>
      </w:r>
      <w:r w:rsidR="00744D0E">
        <w:t xml:space="preserve"> </w:t>
      </w:r>
      <w:r w:rsidR="002D3ED3">
        <w:t>beginnen</w:t>
      </w:r>
      <w:r w:rsidR="00744D0E">
        <w:t xml:space="preserve">. </w:t>
      </w:r>
      <w:r w:rsidR="002D3ED3">
        <w:t>Der dazu vorzulegende Bericht wird auch einen konkreten Umsetzungszeitplan enthalten.</w:t>
      </w:r>
    </w:p>
    <w:p w:rsidR="00744D0E" w:rsidRDefault="00744D0E" w:rsidP="00887FE5"/>
    <w:p w:rsidR="00C22978" w:rsidRDefault="00C22978" w:rsidP="00887FE5"/>
    <w:p w:rsidR="00887FE5" w:rsidRPr="000C3CE9" w:rsidRDefault="00887FE5" w:rsidP="00887FE5">
      <w:r w:rsidRPr="000C3CE9">
        <w:t>Protokollauszug</w:t>
      </w:r>
      <w:r w:rsidR="00D67D4C">
        <w:t xml:space="preserve"> an</w:t>
      </w:r>
      <w:r w:rsidRPr="000C3CE9">
        <w:t>:</w:t>
      </w:r>
    </w:p>
    <w:p w:rsidR="00887FE5" w:rsidRDefault="00887FE5" w:rsidP="00887FE5">
      <w:pPr>
        <w:pStyle w:val="AufzhlungStrich"/>
      </w:pPr>
      <w:r>
        <w:t xml:space="preserve">Mitglieder des Kantonsrats sowie übrige Empfänger der Kantonsratsunterlagen (mit </w:t>
      </w:r>
      <w:r w:rsidR="007B68E8">
        <w:t>Anfrag</w:t>
      </w:r>
      <w:r w:rsidR="007B68E8">
        <w:t>e</w:t>
      </w:r>
      <w:r>
        <w:t>text)</w:t>
      </w:r>
    </w:p>
    <w:p w:rsidR="00887FE5" w:rsidRDefault="00887FE5" w:rsidP="00887FE5">
      <w:pPr>
        <w:pStyle w:val="AufzhlungStrich"/>
      </w:pPr>
      <w:r>
        <w:t>Mitglieder des Regierungsrats</w:t>
      </w:r>
    </w:p>
    <w:p w:rsidR="00887FE5" w:rsidRDefault="00887FE5" w:rsidP="00887FE5">
      <w:pPr>
        <w:pStyle w:val="AufzhlungStrich"/>
      </w:pPr>
      <w:r w:rsidRPr="000C3CE9">
        <w:t>Finanzdepartement</w:t>
      </w:r>
    </w:p>
    <w:p w:rsidR="00887FE5" w:rsidRPr="000C3CE9" w:rsidRDefault="00887FE5" w:rsidP="00887FE5">
      <w:pPr>
        <w:pStyle w:val="AufzhlungStrich"/>
      </w:pPr>
      <w:r w:rsidRPr="000C3CE9">
        <w:t>Staatskanzlei</w:t>
      </w:r>
      <w:r w:rsidR="00305ECF">
        <w:t xml:space="preserve"> (sth, de)</w:t>
      </w:r>
    </w:p>
    <w:p w:rsidR="00887FE5" w:rsidRDefault="00887FE5" w:rsidP="00887FE5">
      <w:pPr>
        <w:pStyle w:val="AufzhlungStrich"/>
      </w:pPr>
      <w:r w:rsidRPr="000C3CE9">
        <w:t>Rechtsdienst</w:t>
      </w:r>
    </w:p>
    <w:p w:rsidR="00887FE5" w:rsidRPr="000C3CE9" w:rsidRDefault="00887FE5" w:rsidP="00887FE5">
      <w:pPr>
        <w:pStyle w:val="AufzhlungStrich"/>
      </w:pPr>
      <w:r>
        <w:t>Ratssekretariat Kantonsrat</w:t>
      </w:r>
    </w:p>
    <w:p w:rsidR="00D67D4C" w:rsidRPr="00D67D4C" w:rsidRDefault="00D67D4C" w:rsidP="00D67D4C">
      <w:pPr>
        <w:tabs>
          <w:tab w:val="clear" w:pos="794"/>
          <w:tab w:val="left" w:pos="2835"/>
        </w:tabs>
        <w:spacing w:before="720" w:after="840" w:line="240" w:lineRule="auto"/>
        <w:rPr>
          <w:rFonts w:cs="Arial"/>
          <w:szCs w:val="20"/>
          <w:lang w:eastAsia="en-US"/>
        </w:rPr>
      </w:pPr>
      <w:r w:rsidRPr="00D67D4C">
        <w:rPr>
          <w:rFonts w:cs="Arial"/>
          <w:szCs w:val="20"/>
          <w:lang w:eastAsia="en-US"/>
        </w:rPr>
        <w:t>Im Namen des Regierungsrats</w:t>
      </w:r>
    </w:p>
    <w:p w:rsidR="00D67D4C" w:rsidRPr="00D67D4C" w:rsidRDefault="00D67D4C" w:rsidP="00D67D4C">
      <w:pPr>
        <w:tabs>
          <w:tab w:val="clear" w:pos="794"/>
          <w:tab w:val="left" w:pos="2835"/>
        </w:tabs>
        <w:spacing w:line="240" w:lineRule="auto"/>
        <w:rPr>
          <w:rFonts w:cs="Arial"/>
          <w:szCs w:val="20"/>
          <w:lang w:eastAsia="en-US"/>
        </w:rPr>
      </w:pPr>
      <w:r w:rsidRPr="00D67D4C">
        <w:rPr>
          <w:rFonts w:cs="Arial"/>
          <w:szCs w:val="20"/>
          <w:lang w:eastAsia="en-US"/>
        </w:rPr>
        <w:t>Dr. Stefan Hossli</w:t>
      </w:r>
    </w:p>
    <w:p w:rsidR="00D67D4C" w:rsidRPr="00D67D4C" w:rsidRDefault="00D67D4C" w:rsidP="00D67D4C">
      <w:pPr>
        <w:tabs>
          <w:tab w:val="clear" w:pos="794"/>
          <w:tab w:val="left" w:pos="2835"/>
        </w:tabs>
        <w:spacing w:after="1680" w:line="240" w:lineRule="auto"/>
        <w:rPr>
          <w:rFonts w:cs="Arial"/>
          <w:szCs w:val="20"/>
          <w:lang w:eastAsia="en-US"/>
        </w:rPr>
      </w:pPr>
      <w:r w:rsidRPr="00D67D4C">
        <w:rPr>
          <w:rFonts w:cs="Arial"/>
          <w:szCs w:val="20"/>
          <w:lang w:eastAsia="en-US"/>
        </w:rPr>
        <w:t>Landschreiber</w:t>
      </w:r>
    </w:p>
    <w:p w:rsidR="00D67D4C" w:rsidRPr="00D67D4C" w:rsidRDefault="00D67D4C" w:rsidP="00D67D4C">
      <w:pPr>
        <w:tabs>
          <w:tab w:val="clear" w:pos="794"/>
          <w:tab w:val="left" w:pos="993"/>
          <w:tab w:val="center" w:pos="4536"/>
          <w:tab w:val="right" w:pos="9072"/>
        </w:tabs>
        <w:spacing w:line="240" w:lineRule="auto"/>
        <w:rPr>
          <w:rFonts w:cs="Arial"/>
          <w:szCs w:val="20"/>
          <w:lang w:eastAsia="en-US"/>
        </w:rPr>
      </w:pPr>
      <w:r w:rsidRPr="00D67D4C">
        <w:rPr>
          <w:rFonts w:cs="Arial"/>
          <w:szCs w:val="20"/>
          <w:lang w:eastAsia="en-US"/>
        </w:rPr>
        <w:t>Versand:</w:t>
      </w:r>
      <w:r w:rsidRPr="00D67D4C">
        <w:rPr>
          <w:rFonts w:cs="Arial"/>
          <w:szCs w:val="20"/>
          <w:lang w:eastAsia="en-US"/>
        </w:rPr>
        <w:tab/>
      </w:r>
      <w:r w:rsidR="00D103AC">
        <w:rPr>
          <w:rFonts w:cs="Arial"/>
          <w:szCs w:val="20"/>
          <w:lang w:eastAsia="en-US"/>
        </w:rPr>
        <w:t>26. September 2014</w:t>
      </w:r>
    </w:p>
    <w:p w:rsidR="00D67D4C" w:rsidRPr="000C3CE9" w:rsidRDefault="00D67D4C" w:rsidP="00887FE5">
      <w:pPr>
        <w:pStyle w:val="Haupttitel"/>
      </w:pPr>
    </w:p>
    <w:sectPr w:rsidR="00D67D4C" w:rsidRPr="000C3CE9" w:rsidSect="00D67D4C">
      <w:footerReference w:type="default" r:id="rId9"/>
      <w:endnotePr>
        <w:numFmt w:val="decimal"/>
      </w:endnotePr>
      <w:type w:val="continuous"/>
      <w:pgSz w:w="11906" w:h="16838" w:code="9"/>
      <w:pgMar w:top="1644" w:right="1701" w:bottom="1332" w:left="1701" w:header="510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57" w:rsidRDefault="00E45357" w:rsidP="00311A4B">
      <w:pPr>
        <w:spacing w:line="240" w:lineRule="auto"/>
        <w:rPr>
          <w:sz w:val="10"/>
          <w:szCs w:val="10"/>
        </w:rPr>
      </w:pPr>
    </w:p>
    <w:p w:rsidR="00E45357" w:rsidRDefault="00E45357" w:rsidP="00311A4B">
      <w:pPr>
        <w:spacing w:line="240" w:lineRule="auto"/>
        <w:rPr>
          <w:sz w:val="10"/>
          <w:szCs w:val="10"/>
        </w:rPr>
      </w:pPr>
    </w:p>
    <w:p w:rsidR="00E45357" w:rsidRDefault="00E45357" w:rsidP="00311A4B">
      <w:pPr>
        <w:spacing w:line="240" w:lineRule="auto"/>
        <w:rPr>
          <w:sz w:val="10"/>
          <w:szCs w:val="10"/>
        </w:rPr>
      </w:pPr>
    </w:p>
    <w:p w:rsidR="00E45357" w:rsidRPr="00311A4B" w:rsidRDefault="00E45357" w:rsidP="00311A4B">
      <w:pPr>
        <w:pBdr>
          <w:top w:val="dotted" w:sz="4" w:space="1" w:color="auto"/>
        </w:pBdr>
        <w:spacing w:line="240" w:lineRule="auto"/>
        <w:rPr>
          <w:sz w:val="10"/>
          <w:szCs w:val="10"/>
        </w:rPr>
      </w:pPr>
    </w:p>
  </w:endnote>
  <w:endnote w:type="continuationSeparator" w:id="0">
    <w:p w:rsidR="00E45357" w:rsidRDefault="00E4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4C" w:rsidRPr="00D67D4C" w:rsidRDefault="00D67D4C" w:rsidP="00D67D4C">
    <w:pPr>
      <w:tabs>
        <w:tab w:val="right" w:pos="8505"/>
      </w:tabs>
      <w:spacing w:line="200" w:lineRule="atLeast"/>
      <w:rPr>
        <w:sz w:val="15"/>
      </w:rPr>
    </w:pPr>
    <w:r w:rsidRPr="00D67D4C">
      <w:rPr>
        <w:sz w:val="15"/>
      </w:rPr>
      <w:t xml:space="preserve">Signatur </w:t>
    </w:r>
    <w:r>
      <w:rPr>
        <w:sz w:val="15"/>
      </w:rPr>
      <w:t>OWKR.74</w:t>
    </w:r>
    <w:r w:rsidRPr="00D67D4C">
      <w:rPr>
        <w:sz w:val="15"/>
      </w:rPr>
      <w:tab/>
      <w:t xml:space="preserve">Seite </w:t>
    </w:r>
    <w:r w:rsidR="00BB6EBA" w:rsidRPr="00D67D4C">
      <w:rPr>
        <w:sz w:val="15"/>
      </w:rPr>
      <w:fldChar w:fldCharType="begin"/>
    </w:r>
    <w:r w:rsidRPr="00D67D4C">
      <w:rPr>
        <w:sz w:val="15"/>
      </w:rPr>
      <w:instrText xml:space="preserve"> PAGE </w:instrText>
    </w:r>
    <w:r w:rsidR="00BB6EBA" w:rsidRPr="00D67D4C">
      <w:rPr>
        <w:sz w:val="15"/>
      </w:rPr>
      <w:fldChar w:fldCharType="separate"/>
    </w:r>
    <w:r w:rsidR="008406BC">
      <w:rPr>
        <w:noProof/>
        <w:sz w:val="15"/>
      </w:rPr>
      <w:t>1</w:t>
    </w:r>
    <w:r w:rsidR="00BB6EBA" w:rsidRPr="00D67D4C">
      <w:rPr>
        <w:sz w:val="15"/>
      </w:rPr>
      <w:fldChar w:fldCharType="end"/>
    </w:r>
    <w:r w:rsidRPr="00D67D4C">
      <w:rPr>
        <w:sz w:val="15"/>
      </w:rPr>
      <w:t xml:space="preserve"> </w:t>
    </w:r>
    <w:r w:rsidRPr="00D67D4C">
      <w:rPr>
        <w:rFonts w:cs="Arial"/>
        <w:sz w:val="15"/>
      </w:rPr>
      <w:t>|</w:t>
    </w:r>
    <w:r w:rsidRPr="00D67D4C">
      <w:rPr>
        <w:sz w:val="15"/>
      </w:rPr>
      <w:t xml:space="preserve"> </w:t>
    </w:r>
    <w:r w:rsidR="00BB6EBA" w:rsidRPr="00D67D4C">
      <w:rPr>
        <w:sz w:val="15"/>
      </w:rPr>
      <w:fldChar w:fldCharType="begin"/>
    </w:r>
    <w:r w:rsidRPr="00D67D4C">
      <w:rPr>
        <w:sz w:val="15"/>
      </w:rPr>
      <w:instrText xml:space="preserve"> NUMPAGES </w:instrText>
    </w:r>
    <w:r w:rsidR="00BB6EBA" w:rsidRPr="00D67D4C">
      <w:rPr>
        <w:sz w:val="15"/>
      </w:rPr>
      <w:fldChar w:fldCharType="separate"/>
    </w:r>
    <w:r w:rsidR="008406BC">
      <w:rPr>
        <w:noProof/>
        <w:sz w:val="15"/>
      </w:rPr>
      <w:t>2</w:t>
    </w:r>
    <w:r w:rsidR="00BB6EBA" w:rsidRPr="00D67D4C">
      <w:rPr>
        <w:sz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57" w:rsidRPr="00ED45E0" w:rsidRDefault="00E45357" w:rsidP="00ED45E0">
      <w:pPr>
        <w:pBdr>
          <w:top w:val="dotted" w:sz="4" w:space="1" w:color="auto"/>
        </w:pBdr>
        <w:spacing w:line="240" w:lineRule="auto"/>
        <w:rPr>
          <w:sz w:val="10"/>
          <w:szCs w:val="10"/>
        </w:rPr>
      </w:pPr>
    </w:p>
  </w:footnote>
  <w:footnote w:type="continuationSeparator" w:id="0">
    <w:p w:rsidR="00E45357" w:rsidRDefault="00E45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0CA0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6AB70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CEC1D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F4819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C9F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26EE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A2F4A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6CAE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9A694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BEF6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92CC5"/>
    <w:multiLevelType w:val="hybridMultilevel"/>
    <w:tmpl w:val="6FAA4CA0"/>
    <w:lvl w:ilvl="0" w:tplc="3DFAFD10">
      <w:start w:val="1"/>
      <w:numFmt w:val="lowerLetter"/>
      <w:pStyle w:val="AufzhlungBuchstabenmitPunk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656839"/>
    <w:multiLevelType w:val="multilevel"/>
    <w:tmpl w:val="F7287D2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AufzhlungBuchstaben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A0D3AB6"/>
    <w:multiLevelType w:val="hybridMultilevel"/>
    <w:tmpl w:val="561251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31A72"/>
    <w:multiLevelType w:val="hybridMultilevel"/>
    <w:tmpl w:val="72FA5CC2"/>
    <w:lvl w:ilvl="0" w:tplc="B028973A">
      <w:start w:val="1"/>
      <w:numFmt w:val="lowerLetter"/>
      <w:pStyle w:val="AufzhlungBuchstabenmitPunktEinzug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3FB2B9D"/>
    <w:multiLevelType w:val="hybridMultilevel"/>
    <w:tmpl w:val="FD9E3D48"/>
    <w:lvl w:ilvl="0" w:tplc="61B6E924">
      <w:numFmt w:val="bullet"/>
      <w:pStyle w:val="ZAVAufzhlung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A5579"/>
    <w:multiLevelType w:val="multilevel"/>
    <w:tmpl w:val="44CCC41E"/>
    <w:lvl w:ilvl="0">
      <w:start w:val="1"/>
      <w:numFmt w:val="decimal"/>
      <w:pStyle w:val="AufzhlungZahlen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096654B"/>
    <w:multiLevelType w:val="multilevel"/>
    <w:tmpl w:val="EADC87A2"/>
    <w:lvl w:ilvl="0">
      <w:start w:val="1"/>
      <w:numFmt w:val="decimal"/>
      <w:pStyle w:val="berschrift1"/>
      <w:isLgl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isLgl/>
      <w:lvlText w:val="%2.%3.%4.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6EA1BDF"/>
    <w:multiLevelType w:val="multilevel"/>
    <w:tmpl w:val="10ECA2C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Restart w:val="0"/>
      <w:lvlText w:val="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Restart w:val="0"/>
      <w:lvlText w:val="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8670C42"/>
    <w:multiLevelType w:val="multilevel"/>
    <w:tmpl w:val="6B9234C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F04417"/>
    <w:multiLevelType w:val="multilevel"/>
    <w:tmpl w:val="4E464686"/>
    <w:styleLink w:val="StandardAufzhlung"/>
    <w:lvl w:ilvl="0"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935C0D"/>
    <w:multiLevelType w:val="multilevel"/>
    <w:tmpl w:val="37263CA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913716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F9694A"/>
    <w:multiLevelType w:val="multilevel"/>
    <w:tmpl w:val="F3AC919C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15D55"/>
    <w:multiLevelType w:val="hybridMultilevel"/>
    <w:tmpl w:val="169E0AA8"/>
    <w:lvl w:ilvl="0" w:tplc="28EA00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430F5"/>
    <w:multiLevelType w:val="multilevel"/>
    <w:tmpl w:val="4D2E352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DCE049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C61012"/>
    <w:multiLevelType w:val="multilevel"/>
    <w:tmpl w:val="6B9234C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FBB7979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5"/>
  </w:num>
  <w:num w:numId="13">
    <w:abstractNumId w:val="18"/>
  </w:num>
  <w:num w:numId="14">
    <w:abstractNumId w:val="19"/>
  </w:num>
  <w:num w:numId="15">
    <w:abstractNumId w:val="22"/>
  </w:num>
  <w:num w:numId="16">
    <w:abstractNumId w:val="17"/>
  </w:num>
  <w:num w:numId="17">
    <w:abstractNumId w:val="27"/>
  </w:num>
  <w:num w:numId="18">
    <w:abstractNumId w:val="20"/>
  </w:num>
  <w:num w:numId="19">
    <w:abstractNumId w:val="15"/>
  </w:num>
  <w:num w:numId="20">
    <w:abstractNumId w:val="11"/>
  </w:num>
  <w:num w:numId="21">
    <w:abstractNumId w:val="14"/>
  </w:num>
  <w:num w:numId="22">
    <w:abstractNumId w:val="24"/>
  </w:num>
  <w:num w:numId="23">
    <w:abstractNumId w:val="23"/>
  </w:num>
  <w:num w:numId="24">
    <w:abstractNumId w:val="1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1"/>
  </w:num>
  <w:num w:numId="28">
    <w:abstractNumId w:val="28"/>
  </w:num>
  <w:num w:numId="29">
    <w:abstractNumId w:val="26"/>
  </w:num>
  <w:num w:numId="30">
    <w:abstractNumId w:val="10"/>
  </w:num>
  <w:num w:numId="31">
    <w:abstractNumId w:val="1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attachedTemplate r:id="rId1"/>
  <w:stylePaneFormatFilter w:val="0001"/>
  <w:defaultTabStop w:val="708"/>
  <w:autoHyphenation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22790"/>
    <w:rsid w:val="000107FF"/>
    <w:rsid w:val="000155D5"/>
    <w:rsid w:val="00022926"/>
    <w:rsid w:val="00026D0E"/>
    <w:rsid w:val="00027A92"/>
    <w:rsid w:val="00043245"/>
    <w:rsid w:val="00053976"/>
    <w:rsid w:val="00055858"/>
    <w:rsid w:val="00064A62"/>
    <w:rsid w:val="00074193"/>
    <w:rsid w:val="00093203"/>
    <w:rsid w:val="000B2C71"/>
    <w:rsid w:val="000C3CE9"/>
    <w:rsid w:val="000C5338"/>
    <w:rsid w:val="000C7DA9"/>
    <w:rsid w:val="000D5411"/>
    <w:rsid w:val="000E4DED"/>
    <w:rsid w:val="000E7615"/>
    <w:rsid w:val="000F4F7E"/>
    <w:rsid w:val="00101BF9"/>
    <w:rsid w:val="00116414"/>
    <w:rsid w:val="00122731"/>
    <w:rsid w:val="0013316C"/>
    <w:rsid w:val="00135468"/>
    <w:rsid w:val="0015318F"/>
    <w:rsid w:val="00155D43"/>
    <w:rsid w:val="00166A29"/>
    <w:rsid w:val="00174394"/>
    <w:rsid w:val="001813CF"/>
    <w:rsid w:val="00182477"/>
    <w:rsid w:val="001944B9"/>
    <w:rsid w:val="001A6114"/>
    <w:rsid w:val="001B35D2"/>
    <w:rsid w:val="001C7671"/>
    <w:rsid w:val="001D61DC"/>
    <w:rsid w:val="001F0328"/>
    <w:rsid w:val="00202087"/>
    <w:rsid w:val="00211F70"/>
    <w:rsid w:val="0021222B"/>
    <w:rsid w:val="00222790"/>
    <w:rsid w:val="00223931"/>
    <w:rsid w:val="002452AC"/>
    <w:rsid w:val="002674C3"/>
    <w:rsid w:val="002804DE"/>
    <w:rsid w:val="0028308F"/>
    <w:rsid w:val="00284D94"/>
    <w:rsid w:val="002A742E"/>
    <w:rsid w:val="002B0B29"/>
    <w:rsid w:val="002B6361"/>
    <w:rsid w:val="002B6B07"/>
    <w:rsid w:val="002D3ED3"/>
    <w:rsid w:val="002D7670"/>
    <w:rsid w:val="002E072B"/>
    <w:rsid w:val="002E4067"/>
    <w:rsid w:val="002E4999"/>
    <w:rsid w:val="002E5B48"/>
    <w:rsid w:val="002E797B"/>
    <w:rsid w:val="00305ECF"/>
    <w:rsid w:val="00311A4B"/>
    <w:rsid w:val="00326A96"/>
    <w:rsid w:val="0033677B"/>
    <w:rsid w:val="00340148"/>
    <w:rsid w:val="0034040B"/>
    <w:rsid w:val="003637F0"/>
    <w:rsid w:val="003677B3"/>
    <w:rsid w:val="00371207"/>
    <w:rsid w:val="0037732D"/>
    <w:rsid w:val="003907B0"/>
    <w:rsid w:val="00396A83"/>
    <w:rsid w:val="0039707E"/>
    <w:rsid w:val="003A4BC6"/>
    <w:rsid w:val="003B7173"/>
    <w:rsid w:val="003C2895"/>
    <w:rsid w:val="003D4683"/>
    <w:rsid w:val="003E11B1"/>
    <w:rsid w:val="003E1924"/>
    <w:rsid w:val="00402F71"/>
    <w:rsid w:val="00405A43"/>
    <w:rsid w:val="00410400"/>
    <w:rsid w:val="00462F74"/>
    <w:rsid w:val="004670AE"/>
    <w:rsid w:val="00471868"/>
    <w:rsid w:val="00473ED5"/>
    <w:rsid w:val="00474738"/>
    <w:rsid w:val="00476080"/>
    <w:rsid w:val="00485613"/>
    <w:rsid w:val="00487968"/>
    <w:rsid w:val="00487AFE"/>
    <w:rsid w:val="004930CE"/>
    <w:rsid w:val="004C4672"/>
    <w:rsid w:val="004F6F05"/>
    <w:rsid w:val="00505AE8"/>
    <w:rsid w:val="00511446"/>
    <w:rsid w:val="005140A3"/>
    <w:rsid w:val="00520816"/>
    <w:rsid w:val="00526CAE"/>
    <w:rsid w:val="005645D0"/>
    <w:rsid w:val="00573006"/>
    <w:rsid w:val="00574124"/>
    <w:rsid w:val="00585E61"/>
    <w:rsid w:val="005A2BBB"/>
    <w:rsid w:val="005B1D63"/>
    <w:rsid w:val="005D5303"/>
    <w:rsid w:val="005E258B"/>
    <w:rsid w:val="005E58AD"/>
    <w:rsid w:val="0060306D"/>
    <w:rsid w:val="0061394F"/>
    <w:rsid w:val="00615382"/>
    <w:rsid w:val="00616D9B"/>
    <w:rsid w:val="00621B11"/>
    <w:rsid w:val="00647FC9"/>
    <w:rsid w:val="006674B3"/>
    <w:rsid w:val="006677DE"/>
    <w:rsid w:val="00671313"/>
    <w:rsid w:val="006901F0"/>
    <w:rsid w:val="006B6DD5"/>
    <w:rsid w:val="006B7ACA"/>
    <w:rsid w:val="006C0872"/>
    <w:rsid w:val="006D2988"/>
    <w:rsid w:val="006E3D6E"/>
    <w:rsid w:val="006F0788"/>
    <w:rsid w:val="006F4493"/>
    <w:rsid w:val="00720648"/>
    <w:rsid w:val="007218A8"/>
    <w:rsid w:val="00733B41"/>
    <w:rsid w:val="00744D0E"/>
    <w:rsid w:val="0077670D"/>
    <w:rsid w:val="00784A4B"/>
    <w:rsid w:val="00786D68"/>
    <w:rsid w:val="00787583"/>
    <w:rsid w:val="0079531C"/>
    <w:rsid w:val="007A4356"/>
    <w:rsid w:val="007A4B35"/>
    <w:rsid w:val="007B183F"/>
    <w:rsid w:val="007B68E8"/>
    <w:rsid w:val="00817EB5"/>
    <w:rsid w:val="00835B83"/>
    <w:rsid w:val="00836C7A"/>
    <w:rsid w:val="00837D19"/>
    <w:rsid w:val="008406BC"/>
    <w:rsid w:val="00850625"/>
    <w:rsid w:val="0086569F"/>
    <w:rsid w:val="008670F2"/>
    <w:rsid w:val="00872588"/>
    <w:rsid w:val="00887FE5"/>
    <w:rsid w:val="008928AB"/>
    <w:rsid w:val="00895A4C"/>
    <w:rsid w:val="0089680B"/>
    <w:rsid w:val="008C12F0"/>
    <w:rsid w:val="008C75E2"/>
    <w:rsid w:val="008E41E5"/>
    <w:rsid w:val="009547C6"/>
    <w:rsid w:val="009818FE"/>
    <w:rsid w:val="009A0E98"/>
    <w:rsid w:val="009A7BCB"/>
    <w:rsid w:val="009B7014"/>
    <w:rsid w:val="009C1291"/>
    <w:rsid w:val="009C3FE6"/>
    <w:rsid w:val="009C49D7"/>
    <w:rsid w:val="009E6484"/>
    <w:rsid w:val="009F45BB"/>
    <w:rsid w:val="009F4950"/>
    <w:rsid w:val="00A00AD7"/>
    <w:rsid w:val="00A118AD"/>
    <w:rsid w:val="00A20825"/>
    <w:rsid w:val="00A20E81"/>
    <w:rsid w:val="00A322B5"/>
    <w:rsid w:val="00A32B4F"/>
    <w:rsid w:val="00A41565"/>
    <w:rsid w:val="00A47479"/>
    <w:rsid w:val="00A4751C"/>
    <w:rsid w:val="00A51180"/>
    <w:rsid w:val="00A57990"/>
    <w:rsid w:val="00A65C7B"/>
    <w:rsid w:val="00A679B4"/>
    <w:rsid w:val="00A746CF"/>
    <w:rsid w:val="00A75951"/>
    <w:rsid w:val="00A86ED8"/>
    <w:rsid w:val="00AA279E"/>
    <w:rsid w:val="00AC10AB"/>
    <w:rsid w:val="00AC76B2"/>
    <w:rsid w:val="00AE4963"/>
    <w:rsid w:val="00AE5673"/>
    <w:rsid w:val="00AE7945"/>
    <w:rsid w:val="00B0647C"/>
    <w:rsid w:val="00B071D9"/>
    <w:rsid w:val="00B2418B"/>
    <w:rsid w:val="00B24CD9"/>
    <w:rsid w:val="00B255C5"/>
    <w:rsid w:val="00B279C2"/>
    <w:rsid w:val="00B32165"/>
    <w:rsid w:val="00B46AA2"/>
    <w:rsid w:val="00B71B25"/>
    <w:rsid w:val="00B76E37"/>
    <w:rsid w:val="00B823F8"/>
    <w:rsid w:val="00B878C2"/>
    <w:rsid w:val="00BA2AD6"/>
    <w:rsid w:val="00BB6EBA"/>
    <w:rsid w:val="00BC4A7C"/>
    <w:rsid w:val="00BF6F8D"/>
    <w:rsid w:val="00BF7EB3"/>
    <w:rsid w:val="00C023F5"/>
    <w:rsid w:val="00C142B7"/>
    <w:rsid w:val="00C212BA"/>
    <w:rsid w:val="00C22978"/>
    <w:rsid w:val="00C2630B"/>
    <w:rsid w:val="00C363ED"/>
    <w:rsid w:val="00C45489"/>
    <w:rsid w:val="00C631E4"/>
    <w:rsid w:val="00CA0C78"/>
    <w:rsid w:val="00CB613D"/>
    <w:rsid w:val="00CD03A7"/>
    <w:rsid w:val="00CD4074"/>
    <w:rsid w:val="00CD6FD0"/>
    <w:rsid w:val="00CE0E23"/>
    <w:rsid w:val="00CE1B51"/>
    <w:rsid w:val="00D0629F"/>
    <w:rsid w:val="00D072A0"/>
    <w:rsid w:val="00D103AC"/>
    <w:rsid w:val="00D146A7"/>
    <w:rsid w:val="00D15E5F"/>
    <w:rsid w:val="00D201BC"/>
    <w:rsid w:val="00D32D60"/>
    <w:rsid w:val="00D422D8"/>
    <w:rsid w:val="00D50E43"/>
    <w:rsid w:val="00D52374"/>
    <w:rsid w:val="00D56AB4"/>
    <w:rsid w:val="00D604D2"/>
    <w:rsid w:val="00D67D4C"/>
    <w:rsid w:val="00D77D3B"/>
    <w:rsid w:val="00D91CB6"/>
    <w:rsid w:val="00D920D3"/>
    <w:rsid w:val="00DA3B9A"/>
    <w:rsid w:val="00DB37AC"/>
    <w:rsid w:val="00DB7AF6"/>
    <w:rsid w:val="00DC5627"/>
    <w:rsid w:val="00E145DA"/>
    <w:rsid w:val="00E1580F"/>
    <w:rsid w:val="00E17F64"/>
    <w:rsid w:val="00E37659"/>
    <w:rsid w:val="00E43939"/>
    <w:rsid w:val="00E45357"/>
    <w:rsid w:val="00E503A9"/>
    <w:rsid w:val="00E565A1"/>
    <w:rsid w:val="00E576B5"/>
    <w:rsid w:val="00E73C58"/>
    <w:rsid w:val="00E80434"/>
    <w:rsid w:val="00EA12F8"/>
    <w:rsid w:val="00ED129D"/>
    <w:rsid w:val="00ED45E0"/>
    <w:rsid w:val="00ED46DB"/>
    <w:rsid w:val="00EF446F"/>
    <w:rsid w:val="00EF4CDE"/>
    <w:rsid w:val="00F06566"/>
    <w:rsid w:val="00F10E4D"/>
    <w:rsid w:val="00F13ECA"/>
    <w:rsid w:val="00F32B5E"/>
    <w:rsid w:val="00F42479"/>
    <w:rsid w:val="00F44E85"/>
    <w:rsid w:val="00F468DC"/>
    <w:rsid w:val="00F57E0C"/>
    <w:rsid w:val="00F73853"/>
    <w:rsid w:val="00F73DC2"/>
    <w:rsid w:val="00F76B59"/>
    <w:rsid w:val="00F81086"/>
    <w:rsid w:val="00FC19DC"/>
    <w:rsid w:val="00FC1CB1"/>
    <w:rsid w:val="00FF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Default Paragraph Font" w:unhideWhenUsed="1" w:qFormat="1"/>
    <w:lsdException w:name="Hyperlink" w:uiPriority="99"/>
    <w:lsdException w:name="Strong" w:unhideWhenUsed="1" w:qFormat="1"/>
    <w:lsdException w:name="No List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unhideWhenUsed/>
    <w:qFormat/>
    <w:rsid w:val="00AE4963"/>
    <w:pPr>
      <w:tabs>
        <w:tab w:val="left" w:pos="794"/>
      </w:tabs>
      <w:spacing w:line="260" w:lineRule="atLeast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unhideWhenUsed/>
    <w:qFormat/>
    <w:rsid w:val="00D77D3B"/>
    <w:pPr>
      <w:numPr>
        <w:numId w:val="11"/>
      </w:numPr>
      <w:outlineLvl w:val="0"/>
    </w:pPr>
    <w:rPr>
      <w:b/>
    </w:rPr>
  </w:style>
  <w:style w:type="paragraph" w:styleId="berschrift2">
    <w:name w:val="heading 2"/>
    <w:basedOn w:val="Standard"/>
    <w:next w:val="Standard"/>
    <w:unhideWhenUsed/>
    <w:qFormat/>
    <w:rsid w:val="00340148"/>
    <w:pPr>
      <w:numPr>
        <w:ilvl w:val="1"/>
        <w:numId w:val="11"/>
      </w:numPr>
      <w:outlineLvl w:val="1"/>
    </w:pPr>
  </w:style>
  <w:style w:type="paragraph" w:styleId="berschrift3">
    <w:name w:val="heading 3"/>
    <w:basedOn w:val="Standard"/>
    <w:next w:val="Standard"/>
    <w:unhideWhenUsed/>
    <w:qFormat/>
    <w:rsid w:val="00340148"/>
    <w:pPr>
      <w:numPr>
        <w:ilvl w:val="2"/>
        <w:numId w:val="11"/>
      </w:numPr>
      <w:outlineLvl w:val="2"/>
    </w:pPr>
    <w:rPr>
      <w:i/>
    </w:rPr>
  </w:style>
  <w:style w:type="paragraph" w:styleId="berschrift4">
    <w:name w:val="heading 4"/>
    <w:basedOn w:val="Standard"/>
    <w:next w:val="Standard"/>
    <w:semiHidden/>
    <w:rsid w:val="00340148"/>
    <w:pPr>
      <w:numPr>
        <w:ilvl w:val="3"/>
        <w:numId w:val="11"/>
      </w:numPr>
      <w:outlineLvl w:val="3"/>
    </w:pPr>
    <w:rPr>
      <w:i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D604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D604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D604D2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D604D2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D604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547C6"/>
    <w:pPr>
      <w:spacing w:line="200" w:lineRule="atLeast"/>
    </w:pPr>
    <w:rPr>
      <w:b/>
      <w:sz w:val="15"/>
    </w:rPr>
  </w:style>
  <w:style w:type="paragraph" w:styleId="Fuzeile">
    <w:name w:val="footer"/>
    <w:basedOn w:val="Standard"/>
    <w:semiHidden/>
    <w:rsid w:val="009547C6"/>
    <w:pPr>
      <w:tabs>
        <w:tab w:val="right" w:pos="8505"/>
      </w:tabs>
      <w:spacing w:line="200" w:lineRule="atLeast"/>
    </w:pPr>
    <w:rPr>
      <w:sz w:val="15"/>
    </w:rPr>
  </w:style>
  <w:style w:type="paragraph" w:customStyle="1" w:styleId="berschrift1ohneNumemrierung">
    <w:name w:val="Überschrift 1 ohne Numemrierung"/>
    <w:basedOn w:val="berschrift1"/>
    <w:next w:val="Standard"/>
    <w:unhideWhenUsed/>
    <w:qFormat/>
    <w:rsid w:val="00BF6F8D"/>
    <w:pPr>
      <w:numPr>
        <w:numId w:val="0"/>
      </w:numPr>
      <w:spacing w:after="260"/>
    </w:pPr>
  </w:style>
  <w:style w:type="paragraph" w:customStyle="1" w:styleId="Haupttitel">
    <w:name w:val="Haupttitel"/>
    <w:basedOn w:val="Standard"/>
    <w:unhideWhenUsed/>
    <w:qFormat/>
    <w:rsid w:val="00340148"/>
    <w:pPr>
      <w:spacing w:line="280" w:lineRule="atLeast"/>
    </w:pPr>
    <w:rPr>
      <w:b/>
      <w:bCs/>
      <w:sz w:val="24"/>
      <w:szCs w:val="20"/>
    </w:rPr>
  </w:style>
  <w:style w:type="paragraph" w:customStyle="1" w:styleId="Zusammenfassung">
    <w:name w:val="Zusammenfassung"/>
    <w:basedOn w:val="Standard"/>
    <w:semiHidden/>
    <w:rsid w:val="00BF6F8D"/>
    <w:pPr>
      <w:spacing w:after="260"/>
    </w:pPr>
    <w:rPr>
      <w:i/>
    </w:rPr>
  </w:style>
  <w:style w:type="table" w:styleId="TabelleKlassisch1">
    <w:name w:val="Table Classic 1"/>
    <w:aliases w:val="OW"/>
    <w:basedOn w:val="NormaleTabelle"/>
    <w:semiHidden/>
    <w:rsid w:val="002E4067"/>
    <w:pPr>
      <w:tabs>
        <w:tab w:val="left" w:pos="794"/>
      </w:tabs>
      <w:spacing w:line="260" w:lineRule="atLeast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  <w:iCs/>
        <w:sz w:val="20"/>
      </w:rPr>
      <w:tblPr/>
      <w:tcPr>
        <w:tcBorders>
          <w:bottom w:val="single" w:sz="6" w:space="0" w:color="000000"/>
        </w:tcBorders>
        <w:vAlign w:val="top"/>
      </w:tcPr>
    </w:tblStylePr>
    <w:tblStylePr w:type="lastRow">
      <w:rPr>
        <w:b w:val="0"/>
        <w:color w:val="auto"/>
      </w:rPr>
      <w:tblPr/>
      <w:tcPr>
        <w:shd w:val="clear" w:color="auto" w:fill="D9D9D9"/>
      </w:tcPr>
    </w:tblStylePr>
    <w:tblStylePr w:type="firstCol">
      <w:tblPr/>
      <w:tcPr>
        <w:tcBorders>
          <w:right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">
    <w:name w:val="Tabellenraster"/>
    <w:basedOn w:val="NormaleTabelle"/>
    <w:semiHidden/>
    <w:rsid w:val="00F73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BildTabelle">
    <w:name w:val="Standard Bild/Tabelle"/>
    <w:basedOn w:val="Standard"/>
    <w:semiHidden/>
    <w:rsid w:val="00CA0C78"/>
    <w:pPr>
      <w:spacing w:line="240" w:lineRule="auto"/>
    </w:pPr>
    <w:rPr>
      <w:szCs w:val="20"/>
    </w:rPr>
  </w:style>
  <w:style w:type="paragraph" w:customStyle="1" w:styleId="Legende">
    <w:name w:val="Legende"/>
    <w:basedOn w:val="Standard"/>
    <w:semiHidden/>
    <w:rsid w:val="00CA0C78"/>
    <w:pPr>
      <w:spacing w:line="200" w:lineRule="atLeast"/>
    </w:pPr>
    <w:rPr>
      <w:spacing w:val="2"/>
      <w:sz w:val="15"/>
      <w:szCs w:val="20"/>
    </w:rPr>
  </w:style>
  <w:style w:type="numbering" w:customStyle="1" w:styleId="StandardAufzhlung">
    <w:name w:val="Standard Aufzählung"/>
    <w:basedOn w:val="KeineListe"/>
    <w:semiHidden/>
    <w:rsid w:val="009547C6"/>
    <w:pPr>
      <w:numPr>
        <w:numId w:val="14"/>
      </w:numPr>
    </w:pPr>
  </w:style>
  <w:style w:type="paragraph" w:customStyle="1" w:styleId="Standardkursiv">
    <w:name w:val="Standard kursiv"/>
    <w:basedOn w:val="Standard"/>
    <w:semiHidden/>
    <w:rsid w:val="009547C6"/>
    <w:rPr>
      <w:i/>
    </w:rPr>
  </w:style>
  <w:style w:type="paragraph" w:styleId="Verzeichnis2">
    <w:name w:val="toc 2"/>
    <w:basedOn w:val="Standard"/>
    <w:next w:val="Standard"/>
    <w:autoRedefine/>
    <w:uiPriority w:val="39"/>
    <w:semiHidden/>
    <w:rsid w:val="0021222B"/>
    <w:pPr>
      <w:tabs>
        <w:tab w:val="clear" w:pos="794"/>
        <w:tab w:val="left" w:pos="907"/>
        <w:tab w:val="right" w:leader="dot" w:pos="8494"/>
      </w:tabs>
      <w:spacing w:after="45"/>
      <w:ind w:left="454"/>
    </w:pPr>
    <w:rPr>
      <w:b/>
    </w:rPr>
  </w:style>
  <w:style w:type="paragraph" w:styleId="Verzeichnis1">
    <w:name w:val="toc 1"/>
    <w:basedOn w:val="Standard"/>
    <w:next w:val="Standard"/>
    <w:autoRedefine/>
    <w:uiPriority w:val="39"/>
    <w:semiHidden/>
    <w:rsid w:val="00BF6F8D"/>
    <w:pPr>
      <w:tabs>
        <w:tab w:val="clear" w:pos="794"/>
        <w:tab w:val="left" w:pos="454"/>
        <w:tab w:val="right" w:leader="dot" w:pos="8494"/>
      </w:tabs>
      <w:spacing w:after="45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21222B"/>
    <w:pPr>
      <w:tabs>
        <w:tab w:val="clear" w:pos="794"/>
        <w:tab w:val="left" w:pos="1361"/>
        <w:tab w:val="right" w:leader="dot" w:pos="8494"/>
      </w:tabs>
      <w:spacing w:after="45"/>
      <w:ind w:left="907"/>
    </w:pPr>
  </w:style>
  <w:style w:type="paragraph" w:styleId="Verzeichnis4">
    <w:name w:val="toc 4"/>
    <w:basedOn w:val="Standard"/>
    <w:next w:val="Standard"/>
    <w:autoRedefine/>
    <w:semiHidden/>
    <w:rsid w:val="0039707E"/>
    <w:pPr>
      <w:tabs>
        <w:tab w:val="clear" w:pos="794"/>
      </w:tabs>
      <w:ind w:left="600"/>
    </w:pPr>
  </w:style>
  <w:style w:type="character" w:styleId="Hyperlink">
    <w:name w:val="Hyperlink"/>
    <w:uiPriority w:val="99"/>
    <w:semiHidden/>
    <w:unhideWhenUsed/>
    <w:rsid w:val="00C631E4"/>
    <w:rPr>
      <w:color w:val="0000FF"/>
      <w:u w:val="single"/>
    </w:rPr>
  </w:style>
  <w:style w:type="paragraph" w:styleId="Beschriftung">
    <w:name w:val="caption"/>
    <w:aliases w:val=".Legende"/>
    <w:basedOn w:val="Standard"/>
    <w:next w:val="Standard"/>
    <w:unhideWhenUsed/>
    <w:qFormat/>
    <w:rsid w:val="00E503A9"/>
    <w:pPr>
      <w:spacing w:before="120" w:line="200" w:lineRule="atLeast"/>
      <w:contextualSpacing/>
    </w:pPr>
    <w:rPr>
      <w:bCs/>
      <w:sz w:val="18"/>
      <w:szCs w:val="20"/>
    </w:rPr>
  </w:style>
  <w:style w:type="paragraph" w:customStyle="1" w:styleId="AufzhlungZahlen">
    <w:name w:val="Aufzählung Zahlen"/>
    <w:basedOn w:val="Standard"/>
    <w:unhideWhenUsed/>
    <w:qFormat/>
    <w:rsid w:val="000E4DED"/>
    <w:pPr>
      <w:numPr>
        <w:numId w:val="19"/>
      </w:numPr>
    </w:pPr>
  </w:style>
  <w:style w:type="paragraph" w:customStyle="1" w:styleId="AufzhlungBuchstaben">
    <w:name w:val="Aufzählung Buchstaben"/>
    <w:basedOn w:val="Standard"/>
    <w:semiHidden/>
    <w:rsid w:val="000E4DED"/>
    <w:pPr>
      <w:numPr>
        <w:ilvl w:val="1"/>
        <w:numId w:val="20"/>
      </w:numPr>
    </w:pPr>
  </w:style>
  <w:style w:type="paragraph" w:customStyle="1" w:styleId="Kopfzeile1Seite">
    <w:name w:val="Kopfzeile 1. Seite"/>
    <w:basedOn w:val="Kopfzeile"/>
    <w:semiHidden/>
    <w:rsid w:val="0086569F"/>
    <w:pPr>
      <w:tabs>
        <w:tab w:val="clear" w:pos="794"/>
        <w:tab w:val="right" w:pos="8504"/>
      </w:tabs>
    </w:pPr>
    <w:rPr>
      <w:b w:val="0"/>
      <w:sz w:val="20"/>
    </w:rPr>
  </w:style>
  <w:style w:type="paragraph" w:customStyle="1" w:styleId="ZAVAufzhlung">
    <w:name w:val="ZAV Aufzählung"/>
    <w:basedOn w:val="Standard"/>
    <w:semiHidden/>
    <w:rsid w:val="00F57E0C"/>
    <w:pPr>
      <w:numPr>
        <w:numId w:val="21"/>
      </w:numPr>
    </w:pPr>
  </w:style>
  <w:style w:type="paragraph" w:customStyle="1" w:styleId="AufzhlungStrich">
    <w:name w:val="Aufzählung Strich"/>
    <w:basedOn w:val="Standard"/>
    <w:unhideWhenUsed/>
    <w:qFormat/>
    <w:rsid w:val="00F57E0C"/>
    <w:pPr>
      <w:numPr>
        <w:numId w:val="23"/>
      </w:numPr>
      <w:tabs>
        <w:tab w:val="clear" w:pos="794"/>
      </w:tabs>
      <w:ind w:left="227" w:hanging="227"/>
    </w:pPr>
    <w:rPr>
      <w:rFonts w:cs="Arial"/>
    </w:rPr>
  </w:style>
  <w:style w:type="paragraph" w:styleId="Funotentext">
    <w:name w:val="footnote text"/>
    <w:basedOn w:val="Standard"/>
    <w:link w:val="FunotentextZchn"/>
    <w:semiHidden/>
    <w:rsid w:val="00ED45E0"/>
    <w:pPr>
      <w:spacing w:line="200" w:lineRule="atLeast"/>
      <w:ind w:left="85" w:hanging="85"/>
    </w:pPr>
    <w:rPr>
      <w:sz w:val="15"/>
      <w:szCs w:val="20"/>
    </w:rPr>
  </w:style>
  <w:style w:type="character" w:customStyle="1" w:styleId="FunotentextZchn">
    <w:name w:val="Fußnotentext Zchn"/>
    <w:link w:val="Funotentext"/>
    <w:rsid w:val="00ED45E0"/>
    <w:rPr>
      <w:rFonts w:ascii="Arial" w:hAnsi="Arial"/>
      <w:sz w:val="15"/>
      <w:lang w:eastAsia="de-DE"/>
    </w:rPr>
  </w:style>
  <w:style w:type="character" w:styleId="Funotenzeichen">
    <w:name w:val="footnote reference"/>
    <w:semiHidden/>
    <w:rsid w:val="00ED45E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311A4B"/>
    <w:pPr>
      <w:spacing w:line="240" w:lineRule="auto"/>
      <w:ind w:left="85" w:hanging="85"/>
    </w:pPr>
    <w:rPr>
      <w:sz w:val="15"/>
      <w:szCs w:val="20"/>
    </w:rPr>
  </w:style>
  <w:style w:type="character" w:customStyle="1" w:styleId="EndnotentextZchn">
    <w:name w:val="Endnotentext Zchn"/>
    <w:link w:val="Endnotentext"/>
    <w:rsid w:val="00311A4B"/>
    <w:rPr>
      <w:rFonts w:ascii="Arial" w:hAnsi="Arial"/>
      <w:sz w:val="15"/>
      <w:lang w:eastAsia="de-DE"/>
    </w:rPr>
  </w:style>
  <w:style w:type="character" w:styleId="Endnotenzeichen">
    <w:name w:val="endnote reference"/>
    <w:semiHidden/>
    <w:rsid w:val="00311A4B"/>
    <w:rPr>
      <w:rFonts w:ascii="Arial" w:hAnsi="Arial"/>
      <w:sz w:val="16"/>
      <w:vertAlign w:val="superscript"/>
    </w:rPr>
  </w:style>
  <w:style w:type="paragraph" w:styleId="Anrede">
    <w:name w:val="Salutation"/>
    <w:basedOn w:val="Standard"/>
    <w:next w:val="Standard"/>
    <w:link w:val="AnredeZchn"/>
    <w:semiHidden/>
    <w:rsid w:val="009C3FE6"/>
  </w:style>
  <w:style w:type="character" w:customStyle="1" w:styleId="AnredeZchn">
    <w:name w:val="Anrede Zchn"/>
    <w:link w:val="Anrede"/>
    <w:rsid w:val="009C3FE6"/>
    <w:rPr>
      <w:rFonts w:ascii="Arial" w:hAnsi="Arial"/>
      <w:szCs w:val="24"/>
      <w:lang w:eastAsia="de-DE"/>
    </w:rPr>
  </w:style>
  <w:style w:type="character" w:styleId="Fett">
    <w:name w:val="Strong"/>
    <w:semiHidden/>
    <w:qFormat/>
    <w:rsid w:val="002804DE"/>
    <w:rPr>
      <w:b/>
      <w:bCs/>
    </w:rPr>
  </w:style>
  <w:style w:type="paragraph" w:customStyle="1" w:styleId="AufzhlungBuchstabenmitPunkt">
    <w:name w:val="Aufzählung Buchstaben mit Punkt"/>
    <w:basedOn w:val="AufzhlungZahlen"/>
    <w:unhideWhenUsed/>
    <w:qFormat/>
    <w:rsid w:val="004F6F05"/>
    <w:pPr>
      <w:numPr>
        <w:numId w:val="24"/>
      </w:numPr>
      <w:tabs>
        <w:tab w:val="left" w:pos="227"/>
      </w:tabs>
    </w:pPr>
  </w:style>
  <w:style w:type="paragraph" w:customStyle="1" w:styleId="AufzhlungBuchstabenmitPunktEinzug">
    <w:name w:val="Aufzählung Buchstaben mit Punkt Einzug"/>
    <w:basedOn w:val="Standard"/>
    <w:unhideWhenUsed/>
    <w:qFormat/>
    <w:rsid w:val="0077670D"/>
    <w:pPr>
      <w:numPr>
        <w:numId w:val="26"/>
      </w:numPr>
      <w:tabs>
        <w:tab w:val="left" w:pos="454"/>
      </w:tabs>
      <w:ind w:left="454" w:hanging="227"/>
    </w:pPr>
  </w:style>
  <w:style w:type="numbering" w:styleId="111111">
    <w:name w:val="Outline List 2"/>
    <w:basedOn w:val="KeineListe"/>
    <w:semiHidden/>
    <w:rsid w:val="00D604D2"/>
    <w:pPr>
      <w:numPr>
        <w:numId w:val="27"/>
      </w:numPr>
    </w:pPr>
  </w:style>
  <w:style w:type="numbering" w:styleId="1ai">
    <w:name w:val="Outline List 1"/>
    <w:basedOn w:val="KeineListe"/>
    <w:semiHidden/>
    <w:rsid w:val="00D604D2"/>
    <w:pPr>
      <w:numPr>
        <w:numId w:val="28"/>
      </w:numPr>
    </w:pPr>
  </w:style>
  <w:style w:type="paragraph" w:styleId="Abbildungsverzeichnis">
    <w:name w:val="table of figures"/>
    <w:basedOn w:val="Standard"/>
    <w:next w:val="Standard"/>
    <w:semiHidden/>
    <w:rsid w:val="00D604D2"/>
    <w:pPr>
      <w:tabs>
        <w:tab w:val="clear" w:pos="794"/>
      </w:tabs>
    </w:pPr>
  </w:style>
  <w:style w:type="character" w:customStyle="1" w:styleId="berschrift5Zchn">
    <w:name w:val="Überschrift 5 Zchn"/>
    <w:link w:val="berschrift5"/>
    <w:semiHidden/>
    <w:rsid w:val="00D604D2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semiHidden/>
    <w:rsid w:val="00D604D2"/>
    <w:rPr>
      <w:rFonts w:ascii="Calibri" w:eastAsia="Times New Roman" w:hAnsi="Calibri" w:cs="Times New Roman"/>
      <w:b/>
      <w:bCs/>
      <w:sz w:val="22"/>
      <w:szCs w:val="22"/>
      <w:lang w:eastAsia="de-DE"/>
    </w:rPr>
  </w:style>
  <w:style w:type="character" w:customStyle="1" w:styleId="berschrift7Zchn">
    <w:name w:val="Überschrift 7 Zchn"/>
    <w:link w:val="berschrift7"/>
    <w:semiHidden/>
    <w:rsid w:val="00D604D2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semiHidden/>
    <w:rsid w:val="00D604D2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semiHidden/>
    <w:rsid w:val="00D604D2"/>
    <w:rPr>
      <w:rFonts w:ascii="Cambria" w:eastAsia="Times New Roman" w:hAnsi="Cambria" w:cs="Times New Roman"/>
      <w:sz w:val="22"/>
      <w:szCs w:val="22"/>
      <w:lang w:eastAsia="de-DE"/>
    </w:rPr>
  </w:style>
  <w:style w:type="numbering" w:styleId="ArtikelAbschnitt">
    <w:name w:val="Outline List 3"/>
    <w:basedOn w:val="KeineListe"/>
    <w:semiHidden/>
    <w:rsid w:val="00D604D2"/>
    <w:pPr>
      <w:numPr>
        <w:numId w:val="29"/>
      </w:numPr>
    </w:pPr>
  </w:style>
  <w:style w:type="paragraph" w:styleId="Aufzhlungszeichen">
    <w:name w:val="List Bullet"/>
    <w:basedOn w:val="Standard"/>
    <w:semiHidden/>
    <w:rsid w:val="00D604D2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rsid w:val="00D604D2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rsid w:val="00D604D2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rsid w:val="00D604D2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rsid w:val="00D604D2"/>
    <w:pPr>
      <w:numPr>
        <w:numId w:val="5"/>
      </w:numPr>
      <w:contextualSpacing/>
    </w:pPr>
  </w:style>
  <w:style w:type="character" w:styleId="BesuchterHyperlink">
    <w:name w:val="FollowedHyperlink"/>
    <w:semiHidden/>
    <w:rsid w:val="00D604D2"/>
    <w:rPr>
      <w:color w:val="800080"/>
      <w:u w:val="single"/>
    </w:rPr>
  </w:style>
  <w:style w:type="paragraph" w:styleId="Blocktext">
    <w:name w:val="Block Text"/>
    <w:basedOn w:val="Standard"/>
    <w:semiHidden/>
    <w:rsid w:val="00D604D2"/>
    <w:pPr>
      <w:spacing w:after="120"/>
      <w:ind w:left="1440" w:right="1440"/>
    </w:pPr>
  </w:style>
  <w:style w:type="character" w:styleId="Buchtitel">
    <w:name w:val="Book Title"/>
    <w:uiPriority w:val="33"/>
    <w:semiHidden/>
    <w:rsid w:val="00D604D2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semiHidden/>
    <w:rsid w:val="00D604D2"/>
  </w:style>
  <w:style w:type="character" w:customStyle="1" w:styleId="DatumZchn">
    <w:name w:val="Datum Zchn"/>
    <w:link w:val="Datum"/>
    <w:rsid w:val="00D604D2"/>
    <w:rPr>
      <w:rFonts w:ascii="Arial" w:hAnsi="Arial"/>
      <w:szCs w:val="24"/>
      <w:lang w:eastAsia="de-DE"/>
    </w:rPr>
  </w:style>
  <w:style w:type="paragraph" w:styleId="Dokumentstruktur">
    <w:name w:val="Document Map"/>
    <w:basedOn w:val="Standard"/>
    <w:link w:val="DokumentstrukturZchn"/>
    <w:semiHidden/>
    <w:rsid w:val="00D604D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D604D2"/>
    <w:rPr>
      <w:rFonts w:ascii="Tahoma" w:hAnsi="Tahoma" w:cs="Tahoma"/>
      <w:sz w:val="16"/>
      <w:szCs w:val="16"/>
      <w:lang w:eastAsia="de-DE"/>
    </w:rPr>
  </w:style>
  <w:style w:type="table" w:customStyle="1" w:styleId="DunkleListe1">
    <w:name w:val="Dunkle Liste1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-Mail-Signatur">
    <w:name w:val="E-mail Signature"/>
    <w:basedOn w:val="Standard"/>
    <w:link w:val="E-Mail-SignaturZchn"/>
    <w:semiHidden/>
    <w:rsid w:val="00D604D2"/>
  </w:style>
  <w:style w:type="character" w:customStyle="1" w:styleId="E-Mail-SignaturZchn">
    <w:name w:val="E-Mail-Signatur Zchn"/>
    <w:link w:val="E-Mail-Signatur"/>
    <w:rsid w:val="00D604D2"/>
    <w:rPr>
      <w:rFonts w:ascii="Arial" w:hAnsi="Arial"/>
      <w:szCs w:val="24"/>
      <w:lang w:eastAsia="de-DE"/>
    </w:rPr>
  </w:style>
  <w:style w:type="table" w:customStyle="1" w:styleId="FarbigeListe1">
    <w:name w:val="Farbige Liste1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">
    <w:name w:val="Farbige Schattierung1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Raster1">
    <w:name w:val="Farbiges Raster1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u-Endnotenberschrift">
    <w:name w:val="Note Heading"/>
    <w:basedOn w:val="Standard"/>
    <w:next w:val="Standard"/>
    <w:link w:val="Fu-EndnotenberschriftZchn"/>
    <w:semiHidden/>
    <w:rsid w:val="00D604D2"/>
  </w:style>
  <w:style w:type="character" w:customStyle="1" w:styleId="Fu-EndnotenberschriftZchn">
    <w:name w:val="Fuß/-Endnotenüberschrift Zchn"/>
    <w:link w:val="Fu-Endnotenberschrift"/>
    <w:rsid w:val="00D604D2"/>
    <w:rPr>
      <w:rFonts w:ascii="Arial" w:hAnsi="Arial"/>
      <w:szCs w:val="24"/>
      <w:lang w:eastAsia="de-DE"/>
    </w:rPr>
  </w:style>
  <w:style w:type="paragraph" w:styleId="Gruformel">
    <w:name w:val="Closing"/>
    <w:basedOn w:val="Standard"/>
    <w:link w:val="GruformelZchn"/>
    <w:semiHidden/>
    <w:rsid w:val="00D604D2"/>
    <w:pPr>
      <w:ind w:left="4252"/>
    </w:pPr>
  </w:style>
  <w:style w:type="character" w:customStyle="1" w:styleId="GruformelZchn">
    <w:name w:val="Grußformel Zchn"/>
    <w:link w:val="Gruformel"/>
    <w:rsid w:val="00D604D2"/>
    <w:rPr>
      <w:rFonts w:ascii="Arial" w:hAnsi="Arial"/>
      <w:szCs w:val="24"/>
      <w:lang w:eastAsia="de-DE"/>
    </w:rPr>
  </w:style>
  <w:style w:type="table" w:customStyle="1" w:styleId="HelleListe1">
    <w:name w:val="Helle Liste1"/>
    <w:basedOn w:val="NormaleTabelle"/>
    <w:uiPriority w:val="61"/>
    <w:semiHidden/>
    <w:rsid w:val="00D604D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uiPriority w:val="61"/>
    <w:semiHidden/>
    <w:rsid w:val="00D604D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semiHidden/>
    <w:rsid w:val="00D604D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semiHidden/>
    <w:rsid w:val="00D604D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semiHidden/>
    <w:rsid w:val="00D604D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semiHidden/>
    <w:rsid w:val="00D604D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semiHidden/>
    <w:rsid w:val="00D604D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">
    <w:name w:val="Helle Schattierung1"/>
    <w:basedOn w:val="NormaleTabelle"/>
    <w:uiPriority w:val="60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uiPriority w:val="60"/>
    <w:semiHidden/>
    <w:rsid w:val="00D604D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semiHidden/>
    <w:rsid w:val="00D604D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semiHidden/>
    <w:rsid w:val="00D604D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semiHidden/>
    <w:rsid w:val="00D604D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semiHidden/>
    <w:rsid w:val="00D604D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semiHidden/>
    <w:rsid w:val="00D604D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HellesRaster1">
    <w:name w:val="Helles Raster1"/>
    <w:basedOn w:val="NormaleTabelle"/>
    <w:uiPriority w:val="62"/>
    <w:semiHidden/>
    <w:rsid w:val="00D604D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semiHidden/>
    <w:rsid w:val="00D604D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semiHidden/>
    <w:rsid w:val="00D604D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semiHidden/>
    <w:rsid w:val="00D604D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semiHidden/>
    <w:rsid w:val="00D604D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semiHidden/>
    <w:rsid w:val="00D604D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semiHidden/>
    <w:rsid w:val="00D604D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Hervorhebung">
    <w:name w:val="Emphasis"/>
    <w:semiHidden/>
    <w:rsid w:val="00D604D2"/>
    <w:rPr>
      <w:i/>
      <w:iCs/>
    </w:rPr>
  </w:style>
  <w:style w:type="paragraph" w:styleId="HTMLAdresse">
    <w:name w:val="HTML Address"/>
    <w:basedOn w:val="Standard"/>
    <w:link w:val="HTMLAdresseZchn"/>
    <w:semiHidden/>
    <w:rsid w:val="00D604D2"/>
    <w:rPr>
      <w:i/>
      <w:iCs/>
    </w:rPr>
  </w:style>
  <w:style w:type="character" w:customStyle="1" w:styleId="HTMLAdresseZchn">
    <w:name w:val="HTML Adresse Zchn"/>
    <w:link w:val="HTMLAdresse"/>
    <w:rsid w:val="00D604D2"/>
    <w:rPr>
      <w:rFonts w:ascii="Arial" w:hAnsi="Arial"/>
      <w:i/>
      <w:iCs/>
      <w:szCs w:val="24"/>
      <w:lang w:eastAsia="de-DE"/>
    </w:rPr>
  </w:style>
  <w:style w:type="character" w:styleId="HTMLAkronym">
    <w:name w:val="HTML Acronym"/>
    <w:semiHidden/>
    <w:rsid w:val="00D604D2"/>
  </w:style>
  <w:style w:type="character" w:styleId="HTMLBeispiel">
    <w:name w:val="HTML Sample"/>
    <w:semiHidden/>
    <w:rsid w:val="00D604D2"/>
    <w:rPr>
      <w:rFonts w:ascii="Courier New" w:hAnsi="Courier New" w:cs="Courier New"/>
    </w:rPr>
  </w:style>
  <w:style w:type="character" w:styleId="HTMLCode">
    <w:name w:val="HTML Code"/>
    <w:semiHidden/>
    <w:rsid w:val="00D604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604D2"/>
    <w:rPr>
      <w:i/>
      <w:iCs/>
    </w:rPr>
  </w:style>
  <w:style w:type="character" w:styleId="HTMLSchreibmaschine">
    <w:name w:val="HTML Typewriter"/>
    <w:semiHidden/>
    <w:rsid w:val="00D604D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D604D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604D2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D604D2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link w:val="HTMLVorformatiert"/>
    <w:rsid w:val="00D604D2"/>
    <w:rPr>
      <w:rFonts w:ascii="Courier New" w:hAnsi="Courier New" w:cs="Courier New"/>
      <w:lang w:eastAsia="de-DE"/>
    </w:rPr>
  </w:style>
  <w:style w:type="character" w:styleId="HTMLZitat">
    <w:name w:val="HTML Cite"/>
    <w:semiHidden/>
    <w:rsid w:val="00D604D2"/>
    <w:rPr>
      <w:i/>
      <w:iCs/>
    </w:rPr>
  </w:style>
  <w:style w:type="paragraph" w:styleId="Index1">
    <w:name w:val="index 1"/>
    <w:basedOn w:val="Standard"/>
    <w:next w:val="Standard"/>
    <w:autoRedefine/>
    <w:semiHidden/>
    <w:rsid w:val="00D604D2"/>
    <w:pPr>
      <w:tabs>
        <w:tab w:val="clear" w:pos="794"/>
      </w:tabs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D604D2"/>
    <w:pPr>
      <w:tabs>
        <w:tab w:val="clear" w:pos="794"/>
      </w:tabs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D604D2"/>
    <w:pPr>
      <w:tabs>
        <w:tab w:val="clear" w:pos="794"/>
      </w:tabs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D604D2"/>
    <w:pPr>
      <w:tabs>
        <w:tab w:val="clear" w:pos="794"/>
      </w:tabs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D604D2"/>
    <w:pPr>
      <w:tabs>
        <w:tab w:val="clear" w:pos="794"/>
      </w:tabs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D604D2"/>
    <w:pPr>
      <w:tabs>
        <w:tab w:val="clear" w:pos="794"/>
      </w:tabs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D604D2"/>
    <w:pPr>
      <w:tabs>
        <w:tab w:val="clear" w:pos="794"/>
      </w:tabs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D604D2"/>
    <w:pPr>
      <w:tabs>
        <w:tab w:val="clear" w:pos="794"/>
      </w:tabs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D604D2"/>
    <w:pPr>
      <w:tabs>
        <w:tab w:val="clear" w:pos="794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D604D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D604D2"/>
    <w:pPr>
      <w:keepNext/>
      <w:numPr>
        <w:numId w:val="0"/>
      </w:numPr>
      <w:tabs>
        <w:tab w:val="left" w:pos="794"/>
      </w:tabs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styleId="IntensiveHervorhebung">
    <w:name w:val="Intense Emphasis"/>
    <w:uiPriority w:val="21"/>
    <w:semiHidden/>
    <w:rsid w:val="00D604D2"/>
    <w:rPr>
      <w:b/>
      <w:bCs/>
      <w:i/>
      <w:iCs/>
      <w:color w:val="4F81BD"/>
    </w:rPr>
  </w:style>
  <w:style w:type="character" w:styleId="IntensiverVerweis">
    <w:name w:val="Intense Reference"/>
    <w:uiPriority w:val="32"/>
    <w:semiHidden/>
    <w:rsid w:val="00D604D2"/>
    <w:rPr>
      <w:b/>
      <w:bCs/>
      <w:smallCaps/>
      <w:color w:val="C0504D"/>
      <w:spacing w:val="5"/>
      <w:u w:val="single"/>
    </w:rPr>
  </w:style>
  <w:style w:type="paragraph" w:customStyle="1" w:styleId="IntensivesZitat">
    <w:name w:val="Intensives Zitat"/>
    <w:basedOn w:val="Standard"/>
    <w:next w:val="Standard"/>
    <w:link w:val="IntensivesZitatZchn"/>
    <w:uiPriority w:val="30"/>
    <w:semiHidden/>
    <w:rsid w:val="00D604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D604D2"/>
    <w:rPr>
      <w:rFonts w:ascii="Arial" w:hAnsi="Arial"/>
      <w:b/>
      <w:bCs/>
      <w:i/>
      <w:iCs/>
      <w:color w:val="4F81BD"/>
      <w:szCs w:val="24"/>
      <w:lang w:eastAsia="de-DE"/>
    </w:rPr>
  </w:style>
  <w:style w:type="paragraph" w:styleId="KeinLeerraum">
    <w:name w:val="No Spacing"/>
    <w:uiPriority w:val="1"/>
    <w:semiHidden/>
    <w:rsid w:val="00D604D2"/>
    <w:pPr>
      <w:tabs>
        <w:tab w:val="left" w:pos="794"/>
      </w:tabs>
    </w:pPr>
    <w:rPr>
      <w:rFonts w:ascii="Arial" w:hAnsi="Arial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D604D2"/>
    <w:rPr>
      <w:szCs w:val="20"/>
    </w:rPr>
  </w:style>
  <w:style w:type="character" w:customStyle="1" w:styleId="KommentartextZchn">
    <w:name w:val="Kommentartext Zchn"/>
    <w:link w:val="Kommentartext"/>
    <w:rsid w:val="00D604D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604D2"/>
    <w:rPr>
      <w:b/>
      <w:bCs/>
    </w:rPr>
  </w:style>
  <w:style w:type="character" w:customStyle="1" w:styleId="KommentarthemaZchn">
    <w:name w:val="Kommentarthema Zchn"/>
    <w:link w:val="Kommentarthema"/>
    <w:rsid w:val="00D604D2"/>
    <w:rPr>
      <w:rFonts w:ascii="Arial" w:hAnsi="Arial"/>
      <w:b/>
      <w:bCs/>
      <w:lang w:eastAsia="de-DE"/>
    </w:rPr>
  </w:style>
  <w:style w:type="character" w:styleId="Kommentarzeichen">
    <w:name w:val="annotation reference"/>
    <w:semiHidden/>
    <w:rsid w:val="00D604D2"/>
    <w:rPr>
      <w:sz w:val="16"/>
      <w:szCs w:val="16"/>
    </w:rPr>
  </w:style>
  <w:style w:type="paragraph" w:styleId="Liste">
    <w:name w:val="List"/>
    <w:basedOn w:val="Standard"/>
    <w:semiHidden/>
    <w:rsid w:val="00D604D2"/>
    <w:pPr>
      <w:ind w:left="283" w:hanging="283"/>
      <w:contextualSpacing/>
    </w:pPr>
  </w:style>
  <w:style w:type="paragraph" w:styleId="Liste2">
    <w:name w:val="List 2"/>
    <w:basedOn w:val="Standard"/>
    <w:semiHidden/>
    <w:rsid w:val="00D604D2"/>
    <w:pPr>
      <w:ind w:left="566" w:hanging="283"/>
      <w:contextualSpacing/>
    </w:pPr>
  </w:style>
  <w:style w:type="paragraph" w:styleId="Liste3">
    <w:name w:val="List 3"/>
    <w:basedOn w:val="Standard"/>
    <w:semiHidden/>
    <w:rsid w:val="00D604D2"/>
    <w:pPr>
      <w:ind w:left="849" w:hanging="283"/>
      <w:contextualSpacing/>
    </w:pPr>
  </w:style>
  <w:style w:type="paragraph" w:styleId="Liste4">
    <w:name w:val="List 4"/>
    <w:basedOn w:val="Standard"/>
    <w:semiHidden/>
    <w:rsid w:val="00D604D2"/>
    <w:pPr>
      <w:ind w:left="1132" w:hanging="283"/>
      <w:contextualSpacing/>
    </w:pPr>
  </w:style>
  <w:style w:type="paragraph" w:styleId="Liste5">
    <w:name w:val="List 5"/>
    <w:basedOn w:val="Standard"/>
    <w:semiHidden/>
    <w:rsid w:val="00D604D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D604D2"/>
    <w:pPr>
      <w:ind w:left="708"/>
    </w:pPr>
  </w:style>
  <w:style w:type="paragraph" w:styleId="Listenfortsetzung">
    <w:name w:val="List Continue"/>
    <w:basedOn w:val="Standard"/>
    <w:semiHidden/>
    <w:rsid w:val="00D604D2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D604D2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D604D2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D604D2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D604D2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D604D2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rsid w:val="00D604D2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rsid w:val="00D604D2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rsid w:val="00D604D2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rsid w:val="00D604D2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604D2"/>
  </w:style>
  <w:style w:type="paragraph" w:styleId="Makrotext">
    <w:name w:val="macro"/>
    <w:link w:val="MakrotextZchn"/>
    <w:semiHidden/>
    <w:rsid w:val="00D604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link w:val="Makrotext"/>
    <w:rsid w:val="00D604D2"/>
    <w:rPr>
      <w:rFonts w:ascii="Courier New" w:hAnsi="Courier New" w:cs="Courier New"/>
      <w:lang w:eastAsia="de-DE"/>
    </w:rPr>
  </w:style>
  <w:style w:type="table" w:customStyle="1" w:styleId="MittlereListe11">
    <w:name w:val="Mittlere Liste 11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">
    <w:name w:val="Mittlere Liste 21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semiHidden/>
    <w:rsid w:val="00D604D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semiHidden/>
    <w:rsid w:val="00D604D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rsid w:val="00D604D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rsid w:val="00D604D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rsid w:val="00D604D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rsid w:val="00D604D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rsid w:val="00D604D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semiHidden/>
    <w:rsid w:val="00D604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semiHidden/>
    <w:rsid w:val="00D604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rsid w:val="00D604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rsid w:val="00D604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rsid w:val="00D604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rsid w:val="00D604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rsid w:val="00D604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semiHidden/>
    <w:rsid w:val="00D604D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semiHidden/>
    <w:rsid w:val="00D604D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semiHidden/>
    <w:rsid w:val="00D604D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semiHidden/>
    <w:rsid w:val="00D604D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semiHidden/>
    <w:rsid w:val="00D604D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semiHidden/>
    <w:rsid w:val="00D604D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semiHidden/>
    <w:rsid w:val="00D604D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">
    <w:name w:val="Mittleres Raster 21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uiPriority w:val="69"/>
    <w:semiHidden/>
    <w:rsid w:val="00D604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semiHidden/>
    <w:rsid w:val="00D604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semiHidden/>
    <w:rsid w:val="00D604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semiHidden/>
    <w:rsid w:val="00D604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semiHidden/>
    <w:rsid w:val="00D604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semiHidden/>
    <w:rsid w:val="00D604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semiHidden/>
    <w:rsid w:val="00D604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semiHidden/>
    <w:rsid w:val="00D604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NachrichtenkopfZchn">
    <w:name w:val="Nachrichtenkopf Zchn"/>
    <w:link w:val="Nachrichtenkopf"/>
    <w:rsid w:val="00D604D2"/>
    <w:rPr>
      <w:rFonts w:ascii="Cambria" w:eastAsia="Times New Roman" w:hAnsi="Cambria" w:cs="Times New Roman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D604D2"/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D604D2"/>
    <w:rPr>
      <w:rFonts w:ascii="Courier New" w:hAnsi="Courier New" w:cs="Courier New"/>
      <w:lang w:eastAsia="de-DE"/>
    </w:rPr>
  </w:style>
  <w:style w:type="character" w:styleId="Platzhaltertext">
    <w:name w:val="Placeholder Text"/>
    <w:uiPriority w:val="99"/>
    <w:semiHidden/>
    <w:rsid w:val="00D604D2"/>
    <w:rPr>
      <w:color w:val="808080"/>
    </w:rPr>
  </w:style>
  <w:style w:type="paragraph" w:styleId="Rechtsgrundlagenverzeichnis">
    <w:name w:val="table of authorities"/>
    <w:basedOn w:val="Standard"/>
    <w:next w:val="Standard"/>
    <w:semiHidden/>
    <w:rsid w:val="00D604D2"/>
    <w:pPr>
      <w:tabs>
        <w:tab w:val="clear" w:pos="794"/>
      </w:tabs>
      <w:ind w:left="200" w:hanging="200"/>
    </w:pPr>
  </w:style>
  <w:style w:type="paragraph" w:styleId="RGV-berschrift">
    <w:name w:val="toa heading"/>
    <w:basedOn w:val="Standard"/>
    <w:next w:val="Standard"/>
    <w:semiHidden/>
    <w:rsid w:val="00D604D2"/>
    <w:pPr>
      <w:spacing w:before="120"/>
    </w:pPr>
    <w:rPr>
      <w:rFonts w:ascii="Cambria" w:hAnsi="Cambria"/>
      <w:b/>
      <w:bCs/>
      <w:sz w:val="24"/>
    </w:rPr>
  </w:style>
  <w:style w:type="character" w:styleId="SchwacheHervorhebung">
    <w:name w:val="Subtle Emphasis"/>
    <w:uiPriority w:val="19"/>
    <w:semiHidden/>
    <w:rsid w:val="00D604D2"/>
    <w:rPr>
      <w:i/>
      <w:iCs/>
      <w:color w:val="808080"/>
    </w:rPr>
  </w:style>
  <w:style w:type="character" w:styleId="SchwacherVerweis">
    <w:name w:val="Subtle Reference"/>
    <w:uiPriority w:val="31"/>
    <w:semiHidden/>
    <w:rsid w:val="00D604D2"/>
    <w:rPr>
      <w:smallCaps/>
      <w:color w:val="C0504D"/>
      <w:u w:val="single"/>
    </w:rPr>
  </w:style>
  <w:style w:type="character" w:styleId="Seitenzahl">
    <w:name w:val="page number"/>
    <w:semiHidden/>
    <w:rsid w:val="00D604D2"/>
  </w:style>
  <w:style w:type="paragraph" w:styleId="Sprechblasentext">
    <w:name w:val="Balloon Text"/>
    <w:basedOn w:val="Standard"/>
    <w:link w:val="SprechblasentextZchn"/>
    <w:semiHidden/>
    <w:rsid w:val="00D60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04D2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D604D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D604D2"/>
    <w:pPr>
      <w:ind w:left="708"/>
    </w:pPr>
  </w:style>
  <w:style w:type="table" w:styleId="Tabelle3D-Effekt1">
    <w:name w:val="Table 3D effects 1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D604D2"/>
    <w:pPr>
      <w:tabs>
        <w:tab w:val="left" w:pos="794"/>
      </w:tabs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2">
    <w:name w:val="Table Classic 2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D604D2"/>
    <w:pPr>
      <w:tabs>
        <w:tab w:val="left" w:pos="794"/>
      </w:tabs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D604D2"/>
    <w:pPr>
      <w:tabs>
        <w:tab w:val="left" w:pos="794"/>
      </w:tabs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D604D2"/>
    <w:pPr>
      <w:tabs>
        <w:tab w:val="left" w:pos="794"/>
      </w:tabs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D604D2"/>
    <w:pPr>
      <w:tabs>
        <w:tab w:val="left" w:pos="794"/>
      </w:tabs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D604D2"/>
    <w:pPr>
      <w:tabs>
        <w:tab w:val="left" w:pos="794"/>
      </w:tabs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D604D2"/>
    <w:pPr>
      <w:tabs>
        <w:tab w:val="left" w:pos="794"/>
      </w:tabs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design">
    <w:name w:val="Tabellendesign"/>
    <w:basedOn w:val="NormaleTabelle"/>
    <w:semiHidden/>
    <w:rsid w:val="00D604D2"/>
    <w:pPr>
      <w:tabs>
        <w:tab w:val="left" w:pos="794"/>
      </w:tabs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D604D2"/>
    <w:pPr>
      <w:spacing w:after="120"/>
    </w:pPr>
  </w:style>
  <w:style w:type="character" w:customStyle="1" w:styleId="TextkrperZchn">
    <w:name w:val="Textkörper Zchn"/>
    <w:link w:val="Textkrper"/>
    <w:rsid w:val="00D604D2"/>
    <w:rPr>
      <w:rFonts w:ascii="Arial" w:hAnsi="Arial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D604D2"/>
    <w:pPr>
      <w:spacing w:after="120" w:line="480" w:lineRule="auto"/>
    </w:pPr>
  </w:style>
  <w:style w:type="character" w:customStyle="1" w:styleId="Textkrper2Zchn">
    <w:name w:val="Textkörper 2 Zchn"/>
    <w:link w:val="Textkrper2"/>
    <w:rsid w:val="00D604D2"/>
    <w:rPr>
      <w:rFonts w:ascii="Arial" w:hAnsi="Arial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D604D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D604D2"/>
    <w:rPr>
      <w:rFonts w:ascii="Arial" w:hAnsi="Arial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D604D2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D604D2"/>
    <w:rPr>
      <w:rFonts w:ascii="Arial" w:hAnsi="Arial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D604D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D604D2"/>
    <w:rPr>
      <w:rFonts w:ascii="Arial" w:hAnsi="Arial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D604D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D604D2"/>
  </w:style>
  <w:style w:type="paragraph" w:styleId="Textkrper-Zeileneinzug">
    <w:name w:val="Body Text Indent"/>
    <w:basedOn w:val="Standard"/>
    <w:link w:val="Textkrper-ZeileneinzugZchn"/>
    <w:semiHidden/>
    <w:rsid w:val="00D604D2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D604D2"/>
    <w:rPr>
      <w:rFonts w:ascii="Arial" w:hAnsi="Arial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D604D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D604D2"/>
  </w:style>
  <w:style w:type="paragraph" w:styleId="Titel">
    <w:name w:val="Title"/>
    <w:basedOn w:val="Standard"/>
    <w:next w:val="Standard"/>
    <w:link w:val="TitelZchn"/>
    <w:semiHidden/>
    <w:rsid w:val="00D604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604D2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D604D2"/>
    <w:rPr>
      <w:rFonts w:ascii="Cambria" w:hAnsi="Cambria"/>
      <w:szCs w:val="20"/>
    </w:rPr>
  </w:style>
  <w:style w:type="paragraph" w:styleId="Umschlagadresse">
    <w:name w:val="envelope address"/>
    <w:basedOn w:val="Standard"/>
    <w:semiHidden/>
    <w:rsid w:val="00D604D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</w:rPr>
  </w:style>
  <w:style w:type="paragraph" w:styleId="Unterschrift">
    <w:name w:val="Signature"/>
    <w:basedOn w:val="Standard"/>
    <w:link w:val="UnterschriftZchn"/>
    <w:semiHidden/>
    <w:rsid w:val="00D604D2"/>
    <w:pPr>
      <w:ind w:left="4252"/>
    </w:pPr>
  </w:style>
  <w:style w:type="character" w:customStyle="1" w:styleId="UnterschriftZchn">
    <w:name w:val="Unterschrift Zchn"/>
    <w:link w:val="Unterschrift"/>
    <w:rsid w:val="00D604D2"/>
    <w:rPr>
      <w:rFonts w:ascii="Arial" w:hAnsi="Arial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semiHidden/>
    <w:rsid w:val="00D604D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UntertitelZchn">
    <w:name w:val="Untertitel Zchn"/>
    <w:link w:val="Untertitel"/>
    <w:rsid w:val="00D604D2"/>
    <w:rPr>
      <w:rFonts w:ascii="Cambria" w:eastAsia="Times New Roman" w:hAnsi="Cambria" w:cs="Times New Roman"/>
      <w:sz w:val="24"/>
      <w:szCs w:val="24"/>
      <w:lang w:eastAsia="de-DE"/>
    </w:rPr>
  </w:style>
  <w:style w:type="paragraph" w:styleId="Verzeichnis5">
    <w:name w:val="toc 5"/>
    <w:basedOn w:val="Standard"/>
    <w:next w:val="Standard"/>
    <w:autoRedefine/>
    <w:semiHidden/>
    <w:rsid w:val="00D604D2"/>
    <w:pPr>
      <w:tabs>
        <w:tab w:val="clear" w:pos="794"/>
      </w:tabs>
      <w:ind w:left="800"/>
    </w:pPr>
  </w:style>
  <w:style w:type="paragraph" w:styleId="Verzeichnis6">
    <w:name w:val="toc 6"/>
    <w:basedOn w:val="Standard"/>
    <w:next w:val="Standard"/>
    <w:autoRedefine/>
    <w:semiHidden/>
    <w:rsid w:val="00D604D2"/>
    <w:pPr>
      <w:tabs>
        <w:tab w:val="clear" w:pos="794"/>
      </w:tabs>
      <w:ind w:left="1000"/>
    </w:pPr>
  </w:style>
  <w:style w:type="paragraph" w:styleId="Verzeichnis7">
    <w:name w:val="toc 7"/>
    <w:basedOn w:val="Standard"/>
    <w:next w:val="Standard"/>
    <w:autoRedefine/>
    <w:semiHidden/>
    <w:rsid w:val="00D604D2"/>
    <w:pPr>
      <w:tabs>
        <w:tab w:val="clear" w:pos="794"/>
      </w:tabs>
      <w:ind w:left="1200"/>
    </w:pPr>
  </w:style>
  <w:style w:type="paragraph" w:styleId="Verzeichnis8">
    <w:name w:val="toc 8"/>
    <w:basedOn w:val="Standard"/>
    <w:next w:val="Standard"/>
    <w:autoRedefine/>
    <w:semiHidden/>
    <w:rsid w:val="00D604D2"/>
    <w:pPr>
      <w:tabs>
        <w:tab w:val="clear" w:pos="794"/>
      </w:tabs>
      <w:ind w:left="1400"/>
    </w:pPr>
  </w:style>
  <w:style w:type="paragraph" w:styleId="Verzeichnis9">
    <w:name w:val="toc 9"/>
    <w:basedOn w:val="Standard"/>
    <w:next w:val="Standard"/>
    <w:autoRedefine/>
    <w:semiHidden/>
    <w:rsid w:val="00D604D2"/>
    <w:pPr>
      <w:tabs>
        <w:tab w:val="clear" w:pos="794"/>
      </w:tabs>
      <w:ind w:left="1600"/>
    </w:pPr>
  </w:style>
  <w:style w:type="character" w:styleId="Zeilennummer">
    <w:name w:val="line number"/>
    <w:semiHidden/>
    <w:rsid w:val="00D604D2"/>
  </w:style>
  <w:style w:type="paragraph" w:customStyle="1" w:styleId="Zitat">
    <w:name w:val="Zitat"/>
    <w:basedOn w:val="Standard"/>
    <w:next w:val="Standard"/>
    <w:link w:val="ZitatZchn"/>
    <w:uiPriority w:val="29"/>
    <w:semiHidden/>
    <w:rsid w:val="00D604D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D604D2"/>
    <w:rPr>
      <w:rFonts w:ascii="Arial" w:hAnsi="Arial"/>
      <w:i/>
      <w:iCs/>
      <w:color w:val="000000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dow04\Lokale%20Einstellungen\Temporary%20Internet%20Files\Content.Outlook\6XJAMHF4\Antrag_Muster%20(3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4639-68CD-4E76-AEFE-90D60F9E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Antrag_Muster (3).dot</Template>
  <TotalTime>0</TotalTime>
  <Pages>2</Pages>
  <Words>424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Konzept/Bericht des Regierungsrats</vt:lpstr>
    </vt:vector>
  </TitlesOfParts>
  <Company>Victor Hotz AG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Konzept/Bericht des Regierungsrats</dc:title>
  <dc:subject/>
  <dc:creator>fdow04</dc:creator>
  <cp:keywords/>
  <dc:description/>
  <cp:lastModifiedBy>STKOW09</cp:lastModifiedBy>
  <cp:revision>2</cp:revision>
  <cp:lastPrinted>2014-09-24T13:25:00Z</cp:lastPrinted>
  <dcterms:created xsi:type="dcterms:W3CDTF">2014-10-06T06:15:00Z</dcterms:created>
  <dcterms:modified xsi:type="dcterms:W3CDTF">2014-10-06T06:15:00Z</dcterms:modified>
</cp:coreProperties>
</file>